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0C" w:rsidRPr="00495D4C" w:rsidRDefault="009C480C" w:rsidP="009C480C">
      <w:pPr>
        <w:jc w:val="right"/>
        <w:rPr>
          <w:b/>
          <w:bCs/>
          <w:szCs w:val="26"/>
        </w:rPr>
      </w:pPr>
    </w:p>
    <w:p w:rsidR="009C480C" w:rsidRPr="00495D4C" w:rsidRDefault="009C480C" w:rsidP="004A4BA7">
      <w:pPr>
        <w:jc w:val="center"/>
        <w:rPr>
          <w:b/>
          <w:bCs/>
          <w:szCs w:val="26"/>
        </w:rPr>
      </w:pPr>
      <w:r w:rsidRPr="00495D4C">
        <w:rPr>
          <w:b/>
          <w:bCs/>
          <w:szCs w:val="26"/>
        </w:rPr>
        <w:t>Управление финансов</w:t>
      </w:r>
      <w:r w:rsidR="004A4BA7">
        <w:rPr>
          <w:b/>
          <w:bCs/>
          <w:szCs w:val="26"/>
        </w:rPr>
        <w:t xml:space="preserve"> </w:t>
      </w:r>
      <w:r w:rsidRPr="00495D4C">
        <w:rPr>
          <w:b/>
          <w:bCs/>
          <w:szCs w:val="26"/>
        </w:rPr>
        <w:t xml:space="preserve">администрации </w:t>
      </w:r>
      <w:r>
        <w:rPr>
          <w:b/>
          <w:bCs/>
          <w:szCs w:val="26"/>
        </w:rPr>
        <w:t xml:space="preserve">муниципального образования </w:t>
      </w:r>
      <w:r w:rsidRPr="00495D4C">
        <w:rPr>
          <w:b/>
          <w:bCs/>
          <w:szCs w:val="26"/>
        </w:rPr>
        <w:t>город Торж</w:t>
      </w:r>
      <w:r>
        <w:rPr>
          <w:b/>
          <w:bCs/>
          <w:szCs w:val="26"/>
        </w:rPr>
        <w:t>о</w:t>
      </w:r>
      <w:r w:rsidRPr="00495D4C">
        <w:rPr>
          <w:b/>
          <w:bCs/>
          <w:szCs w:val="26"/>
        </w:rPr>
        <w:t>к</w:t>
      </w:r>
    </w:p>
    <w:p w:rsidR="009C480C" w:rsidRPr="00495D4C" w:rsidRDefault="009C480C" w:rsidP="009C480C">
      <w:pPr>
        <w:jc w:val="center"/>
        <w:rPr>
          <w:b/>
          <w:bCs/>
          <w:szCs w:val="26"/>
        </w:rPr>
      </w:pPr>
    </w:p>
    <w:p w:rsidR="009C480C" w:rsidRPr="00495D4C" w:rsidRDefault="009C480C" w:rsidP="009C480C">
      <w:pPr>
        <w:jc w:val="center"/>
        <w:rPr>
          <w:b/>
          <w:bCs/>
          <w:szCs w:val="26"/>
        </w:rPr>
      </w:pPr>
    </w:p>
    <w:p w:rsidR="009C480C" w:rsidRDefault="009C480C" w:rsidP="009C480C">
      <w:pPr>
        <w:jc w:val="center"/>
        <w:rPr>
          <w:b/>
          <w:bCs/>
          <w:szCs w:val="26"/>
        </w:rPr>
      </w:pPr>
      <w:r w:rsidRPr="00495D4C">
        <w:rPr>
          <w:b/>
          <w:bCs/>
          <w:szCs w:val="26"/>
        </w:rPr>
        <w:t>П Р И К А З</w:t>
      </w:r>
      <w:r>
        <w:rPr>
          <w:b/>
          <w:bCs/>
          <w:szCs w:val="26"/>
        </w:rPr>
        <w:t xml:space="preserve">                                           </w:t>
      </w:r>
    </w:p>
    <w:p w:rsidR="009C480C" w:rsidRPr="00495D4C" w:rsidRDefault="009C480C" w:rsidP="009C480C">
      <w:pPr>
        <w:jc w:val="right"/>
        <w:rPr>
          <w:b/>
          <w:bCs/>
          <w:szCs w:val="26"/>
        </w:rPr>
      </w:pPr>
    </w:p>
    <w:p w:rsidR="009C480C" w:rsidRPr="004A4BA7" w:rsidRDefault="009C480C" w:rsidP="009C480C">
      <w:pPr>
        <w:rPr>
          <w:b/>
          <w:szCs w:val="26"/>
        </w:rPr>
      </w:pPr>
      <w:r w:rsidRPr="004A4BA7">
        <w:rPr>
          <w:b/>
          <w:szCs w:val="26"/>
        </w:rPr>
        <w:t xml:space="preserve">от  </w:t>
      </w:r>
      <w:r w:rsidR="00A74491" w:rsidRPr="004A4BA7">
        <w:rPr>
          <w:b/>
          <w:szCs w:val="26"/>
        </w:rPr>
        <w:t>23</w:t>
      </w:r>
      <w:r w:rsidRPr="004A4BA7">
        <w:rPr>
          <w:b/>
          <w:szCs w:val="26"/>
        </w:rPr>
        <w:t>.12.2016</w:t>
      </w:r>
      <w:r w:rsidRPr="004A4BA7">
        <w:rPr>
          <w:b/>
          <w:szCs w:val="26"/>
        </w:rPr>
        <w:tab/>
      </w:r>
      <w:r w:rsidRPr="004A4BA7">
        <w:rPr>
          <w:b/>
          <w:szCs w:val="26"/>
        </w:rPr>
        <w:tab/>
      </w:r>
      <w:r w:rsidRPr="004A4BA7">
        <w:rPr>
          <w:b/>
          <w:szCs w:val="26"/>
        </w:rPr>
        <w:tab/>
      </w:r>
      <w:r w:rsidRPr="004A4BA7">
        <w:rPr>
          <w:b/>
          <w:szCs w:val="26"/>
        </w:rPr>
        <w:tab/>
      </w:r>
      <w:r w:rsidRPr="004A4BA7">
        <w:rPr>
          <w:b/>
          <w:szCs w:val="26"/>
        </w:rPr>
        <w:tab/>
      </w:r>
      <w:r w:rsidRPr="004A4BA7">
        <w:rPr>
          <w:b/>
          <w:szCs w:val="26"/>
        </w:rPr>
        <w:tab/>
      </w:r>
      <w:r w:rsidRPr="004A4BA7">
        <w:rPr>
          <w:b/>
          <w:szCs w:val="26"/>
        </w:rPr>
        <w:tab/>
      </w:r>
      <w:r w:rsidRPr="004A4BA7">
        <w:rPr>
          <w:b/>
          <w:szCs w:val="26"/>
        </w:rPr>
        <w:tab/>
        <w:t xml:space="preserve">                                       № 41</w:t>
      </w:r>
    </w:p>
    <w:p w:rsidR="009C480C" w:rsidRPr="00495D4C" w:rsidRDefault="009C480C" w:rsidP="009C480C">
      <w:pPr>
        <w:jc w:val="center"/>
        <w:rPr>
          <w:b/>
          <w:bCs/>
          <w:szCs w:val="26"/>
        </w:rPr>
      </w:pPr>
    </w:p>
    <w:p w:rsidR="009C480C" w:rsidRPr="00F53932" w:rsidRDefault="009C480C" w:rsidP="009C480C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F53932">
        <w:rPr>
          <w:b/>
          <w:bCs/>
          <w:szCs w:val="26"/>
        </w:rPr>
        <w:t>Об утверждении типовой формы соглашения</w:t>
      </w:r>
    </w:p>
    <w:p w:rsidR="009C480C" w:rsidRPr="00F53932" w:rsidRDefault="009C480C" w:rsidP="009C480C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F53932">
        <w:rPr>
          <w:b/>
          <w:bCs/>
          <w:szCs w:val="26"/>
        </w:rPr>
        <w:t>о предоставлении субсидии из бюджета муниципального образования город Торжок</w:t>
      </w:r>
      <w:r>
        <w:rPr>
          <w:b/>
          <w:bCs/>
          <w:szCs w:val="26"/>
        </w:rPr>
        <w:t xml:space="preserve"> </w:t>
      </w:r>
      <w:r w:rsidRPr="00F53932">
        <w:rPr>
          <w:b/>
          <w:bCs/>
          <w:szCs w:val="26"/>
        </w:rPr>
        <w:t>муниципальному бюджетному или автономному учреждению</w:t>
      </w:r>
    </w:p>
    <w:p w:rsidR="009C480C" w:rsidRPr="00F53932" w:rsidRDefault="009C480C" w:rsidP="009C480C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F53932">
        <w:rPr>
          <w:b/>
          <w:bCs/>
          <w:szCs w:val="26"/>
        </w:rPr>
        <w:t>на финансовое обеспечение выполнения муниципального</w:t>
      </w:r>
    </w:p>
    <w:p w:rsidR="009C480C" w:rsidRPr="00F53932" w:rsidRDefault="009C480C" w:rsidP="009C480C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F53932">
        <w:rPr>
          <w:b/>
          <w:bCs/>
          <w:szCs w:val="26"/>
        </w:rPr>
        <w:t>задания на оказание муниципальных услуг</w:t>
      </w:r>
      <w:r>
        <w:rPr>
          <w:b/>
          <w:bCs/>
          <w:szCs w:val="26"/>
        </w:rPr>
        <w:t xml:space="preserve"> </w:t>
      </w:r>
      <w:r w:rsidRPr="00F53932">
        <w:rPr>
          <w:b/>
          <w:bCs/>
          <w:szCs w:val="26"/>
        </w:rPr>
        <w:t>(выполнение работ)</w:t>
      </w:r>
    </w:p>
    <w:p w:rsidR="009C480C" w:rsidRDefault="009C480C" w:rsidP="009C480C">
      <w:pPr>
        <w:jc w:val="both"/>
        <w:rPr>
          <w:szCs w:val="26"/>
        </w:rPr>
      </w:pPr>
      <w:r w:rsidRPr="00495D4C">
        <w:rPr>
          <w:szCs w:val="26"/>
        </w:rPr>
        <w:t xml:space="preserve"> </w:t>
      </w:r>
      <w:r>
        <w:rPr>
          <w:szCs w:val="26"/>
        </w:rPr>
        <w:t xml:space="preserve">     </w:t>
      </w:r>
    </w:p>
    <w:p w:rsidR="009C480C" w:rsidRPr="00F53932" w:rsidRDefault="009C480C" w:rsidP="009C480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F53932">
        <w:rPr>
          <w:szCs w:val="26"/>
        </w:rPr>
        <w:t xml:space="preserve">В соответствии с абзацем третьим пункта 1 статьи 78.1 Бюджетного кодекса Российской Федерации и пунктом 54 Положения о формировании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Торжка от 05.09.2016 № 475, </w:t>
      </w:r>
    </w:p>
    <w:p w:rsidR="009C480C" w:rsidRPr="00937689" w:rsidRDefault="009C480C" w:rsidP="009C480C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 </w:t>
      </w:r>
      <w:r w:rsidRPr="00902842">
        <w:rPr>
          <w:szCs w:val="26"/>
        </w:rPr>
        <w:t>ПРИКАЗЫВАЮ:</w:t>
      </w:r>
    </w:p>
    <w:p w:rsidR="009C480C" w:rsidRPr="00F53932" w:rsidRDefault="009C480C" w:rsidP="009C480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F53932">
        <w:rPr>
          <w:szCs w:val="26"/>
        </w:rPr>
        <w:t>1. Утвердить прилагаемую Типовую форму соглашения о предоставлении субсидии из бюджета муниципального образования город Торжок</w:t>
      </w:r>
      <w:r>
        <w:rPr>
          <w:szCs w:val="26"/>
        </w:rPr>
        <w:t xml:space="preserve"> </w:t>
      </w:r>
      <w:r w:rsidRPr="00F53932">
        <w:rPr>
          <w:szCs w:val="26"/>
        </w:rPr>
        <w:t>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(далее - Типовая форма, соглашение).</w:t>
      </w:r>
    </w:p>
    <w:p w:rsidR="007A435D" w:rsidRDefault="009C480C" w:rsidP="007A435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F53932">
        <w:rPr>
          <w:szCs w:val="26"/>
        </w:rPr>
        <w:t>2. Установить, что соглашения формируются в соответствии с Типовой формой, начиная с соглашений на 2017 год, и подписываются сторонами в форме бумажного документа.</w:t>
      </w:r>
      <w:r w:rsidR="007A435D" w:rsidRPr="007A435D">
        <w:rPr>
          <w:szCs w:val="26"/>
        </w:rPr>
        <w:t xml:space="preserve"> </w:t>
      </w:r>
    </w:p>
    <w:p w:rsidR="009C480C" w:rsidRPr="00F53932" w:rsidRDefault="007A435D" w:rsidP="007A435D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3</w:t>
      </w:r>
      <w:r w:rsidRPr="00F55408">
        <w:rPr>
          <w:szCs w:val="26"/>
        </w:rPr>
        <w:t>. Настоящий приказ вступает в силу со дня подписания</w:t>
      </w:r>
      <w:r>
        <w:rPr>
          <w:szCs w:val="26"/>
        </w:rPr>
        <w:t>.</w:t>
      </w:r>
      <w:r w:rsidRPr="000A04CB">
        <w:rPr>
          <w:szCs w:val="26"/>
        </w:rPr>
        <w:t xml:space="preserve"> </w:t>
      </w:r>
    </w:p>
    <w:p w:rsidR="009C480C" w:rsidRDefault="007A435D" w:rsidP="00F55408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4</w:t>
      </w:r>
      <w:r w:rsidR="009C480C" w:rsidRPr="00937689">
        <w:rPr>
          <w:szCs w:val="26"/>
        </w:rPr>
        <w:t xml:space="preserve">. </w:t>
      </w:r>
      <w:r w:rsidR="009C480C" w:rsidRPr="00495D4C">
        <w:rPr>
          <w:szCs w:val="26"/>
        </w:rPr>
        <w:t xml:space="preserve">Контроль за </w:t>
      </w:r>
      <w:r w:rsidR="0024443D">
        <w:rPr>
          <w:szCs w:val="26"/>
        </w:rPr>
        <w:t>исполнением настоящего приказа</w:t>
      </w:r>
      <w:r w:rsidR="009C480C" w:rsidRPr="00495D4C">
        <w:rPr>
          <w:szCs w:val="26"/>
        </w:rPr>
        <w:t xml:space="preserve"> оставляю за собой.</w:t>
      </w:r>
    </w:p>
    <w:p w:rsidR="009C480C" w:rsidRPr="00495D4C" w:rsidRDefault="009C480C" w:rsidP="009C480C">
      <w:pPr>
        <w:spacing w:line="360" w:lineRule="auto"/>
        <w:rPr>
          <w:szCs w:val="26"/>
        </w:rPr>
      </w:pPr>
    </w:p>
    <w:p w:rsidR="009C480C" w:rsidRDefault="009C480C" w:rsidP="009C480C">
      <w:pPr>
        <w:tabs>
          <w:tab w:val="left" w:pos="2340"/>
        </w:tabs>
        <w:rPr>
          <w:b/>
          <w:bCs/>
          <w:szCs w:val="26"/>
        </w:rPr>
      </w:pPr>
      <w:r w:rsidRPr="00DC01FB">
        <w:rPr>
          <w:b/>
          <w:bCs/>
          <w:szCs w:val="26"/>
        </w:rPr>
        <w:t>Зам</w:t>
      </w:r>
      <w:r>
        <w:rPr>
          <w:b/>
          <w:bCs/>
          <w:szCs w:val="26"/>
        </w:rPr>
        <w:t>еститель</w:t>
      </w:r>
      <w:r w:rsidRPr="00DC01FB">
        <w:rPr>
          <w:b/>
          <w:bCs/>
          <w:szCs w:val="26"/>
        </w:rPr>
        <w:t xml:space="preserve"> Главы администрации </w:t>
      </w:r>
    </w:p>
    <w:p w:rsidR="009C480C" w:rsidRPr="00DC01FB" w:rsidRDefault="009C480C" w:rsidP="009C480C">
      <w:pPr>
        <w:tabs>
          <w:tab w:val="left" w:pos="2340"/>
        </w:tabs>
        <w:rPr>
          <w:b/>
          <w:bCs/>
          <w:szCs w:val="26"/>
        </w:rPr>
      </w:pPr>
      <w:r>
        <w:rPr>
          <w:b/>
          <w:bCs/>
          <w:szCs w:val="26"/>
        </w:rPr>
        <w:t>г</w:t>
      </w:r>
      <w:r w:rsidRPr="00DC01FB">
        <w:rPr>
          <w:b/>
          <w:bCs/>
          <w:szCs w:val="26"/>
        </w:rPr>
        <w:t>орода</w:t>
      </w:r>
      <w:r>
        <w:rPr>
          <w:b/>
          <w:bCs/>
          <w:szCs w:val="26"/>
        </w:rPr>
        <w:t xml:space="preserve"> </w:t>
      </w:r>
      <w:r w:rsidRPr="00DC01FB">
        <w:rPr>
          <w:b/>
          <w:bCs/>
          <w:szCs w:val="26"/>
        </w:rPr>
        <w:t xml:space="preserve">по финансам  и экономике, </w:t>
      </w:r>
    </w:p>
    <w:p w:rsidR="009C480C" w:rsidRPr="00DC01FB" w:rsidRDefault="009C480C" w:rsidP="009C480C">
      <w:pPr>
        <w:jc w:val="both"/>
        <w:rPr>
          <w:b/>
          <w:bCs/>
          <w:szCs w:val="26"/>
        </w:rPr>
      </w:pPr>
      <w:r w:rsidRPr="00DC01FB">
        <w:rPr>
          <w:b/>
          <w:bCs/>
          <w:szCs w:val="26"/>
        </w:rPr>
        <w:t xml:space="preserve">начальник Управления  финансов  </w:t>
      </w:r>
    </w:p>
    <w:p w:rsidR="009C480C" w:rsidRPr="00F74449" w:rsidRDefault="009C480C" w:rsidP="009C480C">
      <w:pPr>
        <w:jc w:val="both"/>
        <w:rPr>
          <w:b/>
          <w:bCs/>
          <w:szCs w:val="26"/>
        </w:rPr>
      </w:pPr>
      <w:r w:rsidRPr="00DC01FB">
        <w:rPr>
          <w:b/>
          <w:bCs/>
          <w:szCs w:val="26"/>
        </w:rPr>
        <w:t xml:space="preserve">администрации города Торжка                                    </w:t>
      </w:r>
      <w:r>
        <w:rPr>
          <w:b/>
          <w:bCs/>
          <w:szCs w:val="26"/>
        </w:rPr>
        <w:t xml:space="preserve">                </w:t>
      </w:r>
      <w:r w:rsidR="008A1235">
        <w:rPr>
          <w:b/>
          <w:bCs/>
          <w:szCs w:val="26"/>
        </w:rPr>
        <w:t xml:space="preserve">              </w:t>
      </w:r>
      <w:r>
        <w:rPr>
          <w:b/>
          <w:bCs/>
          <w:szCs w:val="26"/>
        </w:rPr>
        <w:t xml:space="preserve">  С.Е. Гогаладзе</w:t>
      </w:r>
    </w:p>
    <w:p w:rsidR="00B42320" w:rsidRDefault="00B4232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42320" w:rsidRDefault="00B4232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42320" w:rsidRDefault="00B4232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42320" w:rsidRDefault="00B4232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42320" w:rsidRDefault="00B4232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42320" w:rsidRDefault="00B4232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42320" w:rsidRDefault="00B4232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42320" w:rsidRDefault="00B4232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42320" w:rsidRPr="00520DF0" w:rsidRDefault="00B4232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07F2B" w:rsidRDefault="00E07F2B" w:rsidP="00520DF0">
      <w:pPr>
        <w:autoSpaceDE w:val="0"/>
        <w:autoSpaceDN w:val="0"/>
        <w:adjustRightInd w:val="0"/>
        <w:jc w:val="right"/>
        <w:outlineLvl w:val="0"/>
        <w:rPr>
          <w:bCs/>
          <w:sz w:val="20"/>
        </w:rPr>
      </w:pPr>
    </w:p>
    <w:p w:rsidR="00290730" w:rsidRDefault="00290730" w:rsidP="00520DF0">
      <w:pPr>
        <w:autoSpaceDE w:val="0"/>
        <w:autoSpaceDN w:val="0"/>
        <w:adjustRightInd w:val="0"/>
        <w:jc w:val="right"/>
        <w:outlineLvl w:val="0"/>
        <w:rPr>
          <w:bCs/>
          <w:sz w:val="20"/>
        </w:rPr>
      </w:pPr>
    </w:p>
    <w:p w:rsidR="00290730" w:rsidRDefault="00290730" w:rsidP="00520DF0">
      <w:pPr>
        <w:autoSpaceDE w:val="0"/>
        <w:autoSpaceDN w:val="0"/>
        <w:adjustRightInd w:val="0"/>
        <w:jc w:val="right"/>
        <w:outlineLvl w:val="0"/>
        <w:rPr>
          <w:bCs/>
          <w:sz w:val="20"/>
        </w:rPr>
      </w:pPr>
    </w:p>
    <w:p w:rsidR="00520DF0" w:rsidRPr="001B1A45" w:rsidRDefault="00520DF0" w:rsidP="00520DF0">
      <w:pPr>
        <w:autoSpaceDE w:val="0"/>
        <w:autoSpaceDN w:val="0"/>
        <w:adjustRightInd w:val="0"/>
        <w:jc w:val="right"/>
        <w:outlineLvl w:val="0"/>
        <w:rPr>
          <w:bCs/>
          <w:sz w:val="20"/>
        </w:rPr>
      </w:pPr>
      <w:r w:rsidRPr="001B1A45">
        <w:rPr>
          <w:bCs/>
          <w:sz w:val="20"/>
        </w:rPr>
        <w:lastRenderedPageBreak/>
        <w:t>Утверждена</w:t>
      </w:r>
    </w:p>
    <w:p w:rsidR="001B1A45" w:rsidRDefault="00520DF0" w:rsidP="00520DF0">
      <w:pPr>
        <w:autoSpaceDE w:val="0"/>
        <w:autoSpaceDN w:val="0"/>
        <w:adjustRightInd w:val="0"/>
        <w:jc w:val="right"/>
        <w:rPr>
          <w:bCs/>
          <w:sz w:val="20"/>
        </w:rPr>
      </w:pPr>
      <w:r w:rsidRPr="001B1A45">
        <w:rPr>
          <w:bCs/>
          <w:sz w:val="20"/>
        </w:rPr>
        <w:t xml:space="preserve">приказом </w:t>
      </w:r>
      <w:r w:rsidR="001B1A45" w:rsidRPr="001B1A45">
        <w:rPr>
          <w:bCs/>
          <w:sz w:val="20"/>
        </w:rPr>
        <w:t xml:space="preserve">Управления финансов администрации </w:t>
      </w:r>
    </w:p>
    <w:p w:rsidR="00520DF0" w:rsidRPr="001B1A45" w:rsidRDefault="001B1A45" w:rsidP="00520DF0">
      <w:pPr>
        <w:autoSpaceDE w:val="0"/>
        <w:autoSpaceDN w:val="0"/>
        <w:adjustRightInd w:val="0"/>
        <w:jc w:val="right"/>
        <w:rPr>
          <w:bCs/>
          <w:sz w:val="20"/>
        </w:rPr>
      </w:pPr>
      <w:r w:rsidRPr="001B1A45">
        <w:rPr>
          <w:bCs/>
          <w:sz w:val="20"/>
        </w:rPr>
        <w:t>муниципального образования город Торжок</w:t>
      </w:r>
    </w:p>
    <w:p w:rsidR="00520DF0" w:rsidRPr="001B1A45" w:rsidRDefault="00520DF0" w:rsidP="00520DF0">
      <w:pPr>
        <w:autoSpaceDE w:val="0"/>
        <w:autoSpaceDN w:val="0"/>
        <w:adjustRightInd w:val="0"/>
        <w:jc w:val="right"/>
        <w:rPr>
          <w:bCs/>
          <w:sz w:val="20"/>
        </w:rPr>
      </w:pPr>
      <w:r w:rsidRPr="001B1A45">
        <w:rPr>
          <w:bCs/>
          <w:sz w:val="20"/>
        </w:rPr>
        <w:t xml:space="preserve">от </w:t>
      </w:r>
      <w:r w:rsidR="001B1A45" w:rsidRPr="001B1A45">
        <w:rPr>
          <w:bCs/>
          <w:sz w:val="20"/>
        </w:rPr>
        <w:t>23</w:t>
      </w:r>
      <w:r w:rsidR="008D4201">
        <w:rPr>
          <w:bCs/>
          <w:sz w:val="20"/>
        </w:rPr>
        <w:t>.12.</w:t>
      </w:r>
      <w:r w:rsidR="00430C6E">
        <w:rPr>
          <w:bCs/>
          <w:sz w:val="20"/>
        </w:rPr>
        <w:t>2016</w:t>
      </w:r>
      <w:r w:rsidRPr="001B1A45">
        <w:rPr>
          <w:bCs/>
          <w:sz w:val="20"/>
        </w:rPr>
        <w:t xml:space="preserve"> </w:t>
      </w:r>
      <w:r w:rsidR="001B1A45" w:rsidRPr="001B1A45">
        <w:rPr>
          <w:bCs/>
          <w:sz w:val="20"/>
        </w:rPr>
        <w:t>№</w:t>
      </w:r>
      <w:r w:rsidR="008D4201">
        <w:rPr>
          <w:bCs/>
          <w:sz w:val="20"/>
        </w:rPr>
        <w:t xml:space="preserve"> 41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F06976" w:rsidRPr="00520DF0" w:rsidRDefault="00F06976" w:rsidP="00F06976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bookmarkStart w:id="0" w:name="Par27"/>
      <w:bookmarkEnd w:id="0"/>
      <w:r>
        <w:rPr>
          <w:b/>
          <w:bCs/>
          <w:szCs w:val="26"/>
        </w:rPr>
        <w:t>Т</w:t>
      </w:r>
      <w:r w:rsidRPr="00520DF0">
        <w:rPr>
          <w:b/>
          <w:bCs/>
          <w:szCs w:val="26"/>
        </w:rPr>
        <w:t>ипов</w:t>
      </w:r>
      <w:r>
        <w:rPr>
          <w:b/>
          <w:bCs/>
          <w:szCs w:val="26"/>
        </w:rPr>
        <w:t>ая</w:t>
      </w:r>
      <w:r w:rsidRPr="00520DF0">
        <w:rPr>
          <w:b/>
          <w:bCs/>
          <w:szCs w:val="26"/>
        </w:rPr>
        <w:t xml:space="preserve"> форм</w:t>
      </w:r>
      <w:r>
        <w:rPr>
          <w:b/>
          <w:bCs/>
          <w:szCs w:val="26"/>
        </w:rPr>
        <w:t>а</w:t>
      </w:r>
      <w:r w:rsidRPr="00520DF0">
        <w:rPr>
          <w:b/>
          <w:bCs/>
          <w:szCs w:val="26"/>
        </w:rPr>
        <w:t xml:space="preserve"> соглашения</w:t>
      </w:r>
    </w:p>
    <w:p w:rsidR="00F06976" w:rsidRPr="00520DF0" w:rsidRDefault="00F06976" w:rsidP="00F06976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520DF0">
        <w:rPr>
          <w:b/>
          <w:bCs/>
          <w:szCs w:val="26"/>
        </w:rPr>
        <w:t xml:space="preserve">о предоставлении субсидии из </w:t>
      </w:r>
      <w:r>
        <w:rPr>
          <w:b/>
          <w:bCs/>
          <w:szCs w:val="26"/>
        </w:rPr>
        <w:t>бюджета муниципального образования город Торжок</w:t>
      </w:r>
    </w:p>
    <w:p w:rsidR="00F06976" w:rsidRPr="00520DF0" w:rsidRDefault="00F06976" w:rsidP="00F06976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>
        <w:rPr>
          <w:b/>
          <w:bCs/>
          <w:szCs w:val="26"/>
        </w:rPr>
        <w:t>муниципальному</w:t>
      </w:r>
      <w:r w:rsidRPr="00520DF0">
        <w:rPr>
          <w:b/>
          <w:bCs/>
          <w:szCs w:val="26"/>
        </w:rPr>
        <w:t xml:space="preserve"> бюджетному или автономному учреждению</w:t>
      </w:r>
    </w:p>
    <w:p w:rsidR="00F06976" w:rsidRPr="00520DF0" w:rsidRDefault="00F06976" w:rsidP="00F06976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520DF0">
        <w:rPr>
          <w:b/>
          <w:bCs/>
          <w:szCs w:val="26"/>
        </w:rPr>
        <w:t xml:space="preserve">на финансовое обеспечение выполнения </w:t>
      </w:r>
      <w:r>
        <w:rPr>
          <w:b/>
          <w:bCs/>
          <w:szCs w:val="26"/>
        </w:rPr>
        <w:t>муниципального</w:t>
      </w:r>
    </w:p>
    <w:p w:rsidR="00F06976" w:rsidRPr="00520DF0" w:rsidRDefault="00F06976" w:rsidP="00F06976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520DF0">
        <w:rPr>
          <w:b/>
          <w:bCs/>
          <w:szCs w:val="26"/>
        </w:rPr>
        <w:t xml:space="preserve">задания на оказание </w:t>
      </w:r>
      <w:r>
        <w:rPr>
          <w:b/>
          <w:bCs/>
          <w:szCs w:val="26"/>
        </w:rPr>
        <w:t>муниципальных</w:t>
      </w:r>
      <w:r w:rsidRPr="00520DF0">
        <w:rPr>
          <w:b/>
          <w:bCs/>
          <w:szCs w:val="26"/>
        </w:rPr>
        <w:t xml:space="preserve"> услуг</w:t>
      </w:r>
    </w:p>
    <w:p w:rsidR="00520DF0" w:rsidRPr="00F06976" w:rsidRDefault="00F06976" w:rsidP="00F06976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520DF0">
        <w:rPr>
          <w:b/>
          <w:bCs/>
          <w:szCs w:val="26"/>
        </w:rPr>
        <w:t>(выполнение работ)</w:t>
      </w:r>
      <w:r w:rsidR="00626FFF">
        <w:rPr>
          <w:b/>
          <w:bCs/>
          <w:szCs w:val="26"/>
        </w:rPr>
        <w:t xml:space="preserve"> №_________________</w:t>
      </w:r>
      <w:r w:rsidR="003A20FE" w:rsidRPr="00DB7CF3">
        <w:rPr>
          <w:rStyle w:val="af1"/>
          <w:sz w:val="20"/>
        </w:rPr>
        <w:footnoteReference w:id="2"/>
      </w:r>
    </w:p>
    <w:p w:rsidR="00520DF0" w:rsidRPr="00520DF0" w:rsidRDefault="00000C1A" w:rsidP="00626FF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</w:t>
      </w:r>
      <w:r w:rsidR="00626FFF" w:rsidRPr="003A20FE">
        <w:rPr>
          <w:sz w:val="16"/>
          <w:szCs w:val="16"/>
        </w:rPr>
        <w:t>(номер соглашения)</w:t>
      </w:r>
    </w:p>
    <w:p w:rsidR="00626FFF" w:rsidRDefault="00626FFF" w:rsidP="00626FFF">
      <w:pPr>
        <w:pStyle w:val="ConsPlusNonformat"/>
        <w:rPr>
          <w:rFonts w:ascii="Times New Roman" w:hAnsi="Times New Roman" w:cs="Times New Roman"/>
        </w:rPr>
      </w:pPr>
    </w:p>
    <w:p w:rsidR="00626FFF" w:rsidRPr="00626FFF" w:rsidRDefault="00626FFF" w:rsidP="00626FFF">
      <w:pPr>
        <w:pStyle w:val="ConsPlusNonformat"/>
        <w:rPr>
          <w:rFonts w:ascii="Times New Roman" w:hAnsi="Times New Roman" w:cs="Times New Roman"/>
        </w:rPr>
      </w:pPr>
      <w:r w:rsidRPr="00626FFF">
        <w:rPr>
          <w:rFonts w:ascii="Times New Roman" w:hAnsi="Times New Roman" w:cs="Times New Roman"/>
        </w:rPr>
        <w:t xml:space="preserve">г. ____________________                                                         </w:t>
      </w:r>
      <w:r w:rsidR="00000C1A">
        <w:rPr>
          <w:rFonts w:ascii="Times New Roman" w:hAnsi="Times New Roman" w:cs="Times New Roman"/>
        </w:rPr>
        <w:t xml:space="preserve">                                                       </w:t>
      </w:r>
      <w:r w:rsidRPr="00626FFF">
        <w:rPr>
          <w:rFonts w:ascii="Times New Roman" w:hAnsi="Times New Roman" w:cs="Times New Roman"/>
        </w:rPr>
        <w:t>«__» _______________ 20__ г.</w:t>
      </w:r>
    </w:p>
    <w:p w:rsidR="00626FFF" w:rsidRPr="003A20FE" w:rsidRDefault="00626FFF" w:rsidP="00626FF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A20FE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  <w:r w:rsidR="00000C1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3A20FE">
        <w:rPr>
          <w:rFonts w:ascii="Times New Roman" w:hAnsi="Times New Roman" w:cs="Times New Roman"/>
          <w:sz w:val="16"/>
          <w:szCs w:val="16"/>
        </w:rPr>
        <w:t>(дата заключения соглашения)</w:t>
      </w:r>
    </w:p>
    <w:p w:rsidR="00626FFF" w:rsidRDefault="00626FFF" w:rsidP="003A20F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C4CD3" w:rsidRPr="00721B3E" w:rsidRDefault="001C4CD3" w:rsidP="001C4C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1B3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21B3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21B3E">
        <w:rPr>
          <w:rFonts w:ascii="Times New Roman" w:hAnsi="Times New Roman" w:cs="Times New Roman"/>
          <w:sz w:val="24"/>
          <w:szCs w:val="24"/>
        </w:rPr>
        <w:t>_</w:t>
      </w:r>
    </w:p>
    <w:p w:rsidR="001C4CD3" w:rsidRDefault="001C4CD3" w:rsidP="001C4CD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</w:t>
      </w:r>
      <w:r w:rsidRPr="004D5916">
        <w:rPr>
          <w:rFonts w:ascii="Times New Roman" w:hAnsi="Times New Roman" w:cs="Times New Roman"/>
        </w:rPr>
        <w:t xml:space="preserve"> органа местного самоуправления, осуществляющего функции и полномочия учредителя муниципального бюджетного  или автономного учреждения)</w:t>
      </w:r>
    </w:p>
    <w:p w:rsidR="001C4CD3" w:rsidRPr="001C4CD3" w:rsidRDefault="001C4CD3" w:rsidP="001C4CD3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  <w:r w:rsidRPr="001C4CD3">
        <w:rPr>
          <w:rFonts w:eastAsia="Calibri"/>
          <w:szCs w:val="26"/>
          <w:lang w:eastAsia="en-US"/>
        </w:rPr>
        <w:t>которому  как  получателю  средств  бюджета</w:t>
      </w:r>
      <w:r>
        <w:rPr>
          <w:rFonts w:eastAsia="Calibri"/>
          <w:szCs w:val="26"/>
          <w:lang w:eastAsia="en-US"/>
        </w:rPr>
        <w:t xml:space="preserve"> муниципального образования город Торжок</w:t>
      </w:r>
      <w:r w:rsidRPr="001C4CD3">
        <w:rPr>
          <w:rFonts w:eastAsia="Calibri"/>
          <w:szCs w:val="26"/>
          <w:lang w:eastAsia="en-US"/>
        </w:rPr>
        <w:t xml:space="preserve">  доведены  лимиты</w:t>
      </w:r>
      <w:r>
        <w:rPr>
          <w:rFonts w:eastAsia="Calibri"/>
          <w:szCs w:val="26"/>
          <w:lang w:eastAsia="en-US"/>
        </w:rPr>
        <w:t xml:space="preserve"> бюджетных обязательств </w:t>
      </w:r>
      <w:r w:rsidRPr="001C4CD3">
        <w:rPr>
          <w:rFonts w:eastAsia="Calibri"/>
          <w:szCs w:val="26"/>
          <w:lang w:eastAsia="en-US"/>
        </w:rPr>
        <w:t xml:space="preserve">на предоставление субсидий </w:t>
      </w:r>
      <w:r>
        <w:rPr>
          <w:rFonts w:eastAsia="Calibri"/>
          <w:szCs w:val="26"/>
          <w:lang w:eastAsia="en-US"/>
        </w:rPr>
        <w:t xml:space="preserve">муниципальным </w:t>
      </w:r>
      <w:r w:rsidRPr="001C4CD3">
        <w:rPr>
          <w:rFonts w:eastAsia="Calibri"/>
          <w:szCs w:val="26"/>
          <w:lang w:eastAsia="en-US"/>
        </w:rPr>
        <w:t>бюджетным и</w:t>
      </w:r>
      <w:r w:rsidR="004022FE">
        <w:rPr>
          <w:rFonts w:eastAsia="Calibri"/>
          <w:szCs w:val="26"/>
          <w:lang w:eastAsia="en-US"/>
        </w:rPr>
        <w:t xml:space="preserve"> </w:t>
      </w:r>
      <w:r w:rsidRPr="001C4CD3">
        <w:rPr>
          <w:rFonts w:eastAsia="Calibri"/>
          <w:szCs w:val="26"/>
          <w:lang w:eastAsia="en-US"/>
        </w:rPr>
        <w:t>автономным   учреждениям   на   финансовое   обеспечение   выполнения   ими</w:t>
      </w:r>
    </w:p>
    <w:p w:rsidR="00BD7F38" w:rsidRPr="00BD7F38" w:rsidRDefault="001C4CD3" w:rsidP="00BD7F3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Calibri"/>
          <w:szCs w:val="26"/>
          <w:lang w:eastAsia="en-US"/>
        </w:rPr>
        <w:t>муниципального</w:t>
      </w:r>
      <w:r w:rsidRPr="001C4CD3">
        <w:rPr>
          <w:rFonts w:eastAsia="Calibri"/>
          <w:szCs w:val="26"/>
          <w:lang w:eastAsia="en-US"/>
        </w:rPr>
        <w:t xml:space="preserve">  задания  на  оказание  </w:t>
      </w:r>
      <w:r>
        <w:rPr>
          <w:rFonts w:eastAsia="Calibri"/>
          <w:szCs w:val="26"/>
          <w:lang w:eastAsia="en-US"/>
        </w:rPr>
        <w:t>муниципальных</w:t>
      </w:r>
      <w:r w:rsidRPr="001C4CD3">
        <w:rPr>
          <w:rFonts w:eastAsia="Calibri"/>
          <w:szCs w:val="26"/>
          <w:lang w:eastAsia="en-US"/>
        </w:rPr>
        <w:t xml:space="preserve"> услуг (выполнение</w:t>
      </w:r>
      <w:r w:rsidR="004022FE">
        <w:rPr>
          <w:rFonts w:eastAsia="Calibri"/>
          <w:szCs w:val="26"/>
          <w:lang w:eastAsia="en-US"/>
        </w:rPr>
        <w:t xml:space="preserve"> </w:t>
      </w:r>
      <w:r w:rsidRPr="001C4CD3">
        <w:rPr>
          <w:szCs w:val="26"/>
        </w:rPr>
        <w:t>р</w:t>
      </w:r>
      <w:r>
        <w:rPr>
          <w:szCs w:val="26"/>
        </w:rPr>
        <w:t>абот),     именуемый</w:t>
      </w:r>
      <w:r w:rsidRPr="001C4CD3">
        <w:rPr>
          <w:szCs w:val="26"/>
        </w:rPr>
        <w:t xml:space="preserve"> в дальнейшем </w:t>
      </w:r>
      <w:r>
        <w:rPr>
          <w:szCs w:val="26"/>
        </w:rPr>
        <w:t>«</w:t>
      </w:r>
      <w:r w:rsidRPr="001C4CD3">
        <w:rPr>
          <w:szCs w:val="26"/>
        </w:rPr>
        <w:t>Учредитель</w:t>
      </w:r>
      <w:r>
        <w:rPr>
          <w:szCs w:val="26"/>
        </w:rPr>
        <w:t>»</w:t>
      </w:r>
      <w:r w:rsidR="00BD7F38">
        <w:rPr>
          <w:szCs w:val="26"/>
        </w:rPr>
        <w:t xml:space="preserve">, </w:t>
      </w:r>
      <w:r w:rsidRPr="003A17A9">
        <w:rPr>
          <w:szCs w:val="26"/>
        </w:rPr>
        <w:t xml:space="preserve">в лице </w:t>
      </w:r>
      <w:r w:rsidRPr="00721B3E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</w:t>
      </w:r>
      <w:r w:rsidRPr="00721B3E">
        <w:rPr>
          <w:sz w:val="24"/>
          <w:szCs w:val="24"/>
        </w:rPr>
        <w:t>_________________________</w:t>
      </w:r>
      <w:r w:rsidR="00BD7F38">
        <w:rPr>
          <w:sz w:val="24"/>
          <w:szCs w:val="24"/>
        </w:rPr>
        <w:t>______________________</w:t>
      </w:r>
      <w:r w:rsidRPr="00721B3E">
        <w:rPr>
          <w:sz w:val="24"/>
          <w:szCs w:val="24"/>
        </w:rPr>
        <w:t>____</w:t>
      </w:r>
    </w:p>
    <w:p w:rsidR="00BD7F38" w:rsidRDefault="00BD7F38" w:rsidP="00BD7F38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BD7F38">
        <w:rPr>
          <w:rFonts w:eastAsia="Calibri"/>
          <w:sz w:val="16"/>
          <w:szCs w:val="16"/>
          <w:lang w:eastAsia="en-US"/>
        </w:rPr>
        <w:t>(наименование должности руководителя Учредителя  или уполномоченного им лица)</w:t>
      </w:r>
    </w:p>
    <w:p w:rsidR="00BD7F38" w:rsidRPr="00BD7F38" w:rsidRDefault="00C3151E" w:rsidP="00BD7F38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721B3E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</w:t>
      </w:r>
      <w:r w:rsidRPr="00721B3E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</w:t>
      </w:r>
      <w:r w:rsidRPr="00721B3E">
        <w:rPr>
          <w:sz w:val="24"/>
          <w:szCs w:val="24"/>
        </w:rPr>
        <w:t>____</w:t>
      </w:r>
      <w:r w:rsidR="007577C0">
        <w:rPr>
          <w:sz w:val="24"/>
          <w:szCs w:val="24"/>
        </w:rPr>
        <w:t>,</w:t>
      </w:r>
    </w:p>
    <w:p w:rsidR="00C3151E" w:rsidRPr="00C3151E" w:rsidRDefault="00C3151E" w:rsidP="00C3151E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C3151E">
        <w:rPr>
          <w:rFonts w:eastAsia="Calibri"/>
          <w:sz w:val="16"/>
          <w:szCs w:val="16"/>
          <w:lang w:eastAsia="en-US"/>
        </w:rPr>
        <w:t>(фамилия, имя, отчество (при наличии) руководителя Учредителя или уполномоченного им лица)</w:t>
      </w:r>
    </w:p>
    <w:p w:rsidR="001C4CD3" w:rsidRPr="00721B3E" w:rsidRDefault="001C4CD3" w:rsidP="001C4CD3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действующего на о</w:t>
      </w:r>
      <w:r w:rsidRPr="003A17A9">
        <w:rPr>
          <w:rFonts w:ascii="Times New Roman" w:hAnsi="Times New Roman" w:cs="Times New Roman"/>
          <w:sz w:val="26"/>
          <w:szCs w:val="26"/>
        </w:rPr>
        <w:t>сновании</w:t>
      </w:r>
      <w:r w:rsidRPr="00721B3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21B3E">
        <w:rPr>
          <w:rFonts w:ascii="Times New Roman" w:hAnsi="Times New Roman" w:cs="Times New Roman"/>
          <w:sz w:val="24"/>
          <w:szCs w:val="24"/>
        </w:rPr>
        <w:t>________________________</w:t>
      </w:r>
      <w:r w:rsidR="007577C0">
        <w:rPr>
          <w:rFonts w:ascii="Times New Roman" w:hAnsi="Times New Roman" w:cs="Times New Roman"/>
          <w:sz w:val="24"/>
          <w:szCs w:val="24"/>
        </w:rPr>
        <w:t>_____</w:t>
      </w:r>
      <w:r w:rsidRPr="00721B3E">
        <w:rPr>
          <w:rFonts w:ascii="Times New Roman" w:hAnsi="Times New Roman" w:cs="Times New Roman"/>
          <w:sz w:val="24"/>
          <w:szCs w:val="24"/>
        </w:rPr>
        <w:t>___,</w:t>
      </w:r>
    </w:p>
    <w:p w:rsidR="001C4CD3" w:rsidRPr="007577C0" w:rsidRDefault="001C4CD3" w:rsidP="007577C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577C0">
        <w:rPr>
          <w:sz w:val="16"/>
          <w:szCs w:val="16"/>
        </w:rPr>
        <w:t xml:space="preserve">   (наименование, дата, номер правового акта</w:t>
      </w:r>
      <w:r w:rsidR="007577C0">
        <w:rPr>
          <w:sz w:val="16"/>
          <w:szCs w:val="16"/>
        </w:rPr>
        <w:t xml:space="preserve"> или  </w:t>
      </w:r>
      <w:r w:rsidRPr="007577C0">
        <w:rPr>
          <w:sz w:val="16"/>
          <w:szCs w:val="16"/>
        </w:rPr>
        <w:t>доверенности)</w:t>
      </w:r>
    </w:p>
    <w:p w:rsidR="00A07E4F" w:rsidRDefault="001C4CD3" w:rsidP="00A07E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090A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 w:rsidR="00A07E4F" w:rsidRPr="00721B3E">
        <w:rPr>
          <w:rFonts w:ascii="Times New Roman" w:hAnsi="Times New Roman" w:cs="Times New Roman"/>
          <w:sz w:val="24"/>
          <w:szCs w:val="24"/>
        </w:rPr>
        <w:t>_________________</w:t>
      </w:r>
      <w:r w:rsidR="00A07E4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07E4F" w:rsidRPr="00721B3E">
        <w:rPr>
          <w:rFonts w:ascii="Times New Roman" w:hAnsi="Times New Roman" w:cs="Times New Roman"/>
          <w:sz w:val="24"/>
          <w:szCs w:val="24"/>
        </w:rPr>
        <w:t>__</w:t>
      </w:r>
      <w:r w:rsidR="00A07E4F">
        <w:rPr>
          <w:rFonts w:ascii="Times New Roman" w:hAnsi="Times New Roman" w:cs="Times New Roman"/>
          <w:sz w:val="24"/>
          <w:szCs w:val="24"/>
        </w:rPr>
        <w:t>_________</w:t>
      </w:r>
      <w:r w:rsidR="00A07E4F" w:rsidRPr="00721B3E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</w:t>
      </w:r>
    </w:p>
    <w:p w:rsidR="00A07E4F" w:rsidRPr="00A07E4F" w:rsidRDefault="00A07E4F" w:rsidP="007A5E1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07E4F">
        <w:rPr>
          <w:sz w:val="16"/>
          <w:szCs w:val="16"/>
        </w:rPr>
        <w:t>(наименование муниципального бюджетного</w:t>
      </w:r>
      <w:r w:rsidR="007A5E17">
        <w:rPr>
          <w:sz w:val="16"/>
          <w:szCs w:val="16"/>
        </w:rPr>
        <w:t xml:space="preserve"> </w:t>
      </w:r>
      <w:r w:rsidRPr="00A07E4F">
        <w:rPr>
          <w:sz w:val="16"/>
          <w:szCs w:val="16"/>
        </w:rPr>
        <w:t>или автономного учреждения)</w:t>
      </w:r>
    </w:p>
    <w:p w:rsidR="00A07E4F" w:rsidRPr="00A07E4F" w:rsidRDefault="00A07E4F" w:rsidP="00A07E4F">
      <w:pPr>
        <w:autoSpaceDE w:val="0"/>
        <w:autoSpaceDN w:val="0"/>
        <w:adjustRightInd w:val="0"/>
        <w:jc w:val="both"/>
        <w:rPr>
          <w:szCs w:val="26"/>
        </w:rPr>
      </w:pPr>
      <w:r w:rsidRPr="00A07E4F">
        <w:rPr>
          <w:szCs w:val="26"/>
        </w:rPr>
        <w:t xml:space="preserve">именуемое       </w:t>
      </w:r>
      <w:r>
        <w:rPr>
          <w:szCs w:val="26"/>
        </w:rPr>
        <w:t xml:space="preserve">  в          дальнейшем        «</w:t>
      </w:r>
      <w:r w:rsidRPr="00A07E4F">
        <w:rPr>
          <w:szCs w:val="26"/>
        </w:rPr>
        <w:t>Учреждение</w:t>
      </w:r>
      <w:r>
        <w:rPr>
          <w:szCs w:val="26"/>
        </w:rPr>
        <w:t>»</w:t>
      </w:r>
      <w:r w:rsidRPr="00A07E4F">
        <w:rPr>
          <w:szCs w:val="26"/>
        </w:rPr>
        <w:t>,     в     лице</w:t>
      </w:r>
    </w:p>
    <w:p w:rsidR="00A07E4F" w:rsidRPr="00520DF0" w:rsidRDefault="00A07E4F" w:rsidP="00A07E4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520DF0">
        <w:rPr>
          <w:rFonts w:ascii="Courier New" w:hAnsi="Courier New" w:cs="Courier New"/>
          <w:sz w:val="20"/>
        </w:rPr>
        <w:t>_________________________________________________________________________</w:t>
      </w:r>
      <w:r>
        <w:rPr>
          <w:rFonts w:ascii="Courier New" w:hAnsi="Courier New" w:cs="Courier New"/>
          <w:sz w:val="20"/>
        </w:rPr>
        <w:t>____________</w:t>
      </w:r>
      <w:r w:rsidRPr="00520DF0">
        <w:rPr>
          <w:rFonts w:ascii="Courier New" w:hAnsi="Courier New" w:cs="Courier New"/>
          <w:sz w:val="20"/>
        </w:rPr>
        <w:t>__</w:t>
      </w:r>
    </w:p>
    <w:p w:rsidR="00A07E4F" w:rsidRPr="00A07E4F" w:rsidRDefault="00A07E4F" w:rsidP="007A5E1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07E4F">
        <w:rPr>
          <w:sz w:val="16"/>
          <w:szCs w:val="16"/>
        </w:rPr>
        <w:t>(наименование должности руководителя Учреждени</w:t>
      </w:r>
      <w:r>
        <w:rPr>
          <w:sz w:val="16"/>
          <w:szCs w:val="16"/>
        </w:rPr>
        <w:t>я</w:t>
      </w:r>
      <w:r w:rsidRPr="00A07E4F">
        <w:rPr>
          <w:sz w:val="16"/>
          <w:szCs w:val="16"/>
        </w:rPr>
        <w:t xml:space="preserve"> или уполномоченного им лица)</w:t>
      </w:r>
    </w:p>
    <w:p w:rsidR="00A07E4F" w:rsidRPr="00A07E4F" w:rsidRDefault="00A07E4F" w:rsidP="00A07E4F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  <w:r w:rsidRPr="00520DF0">
        <w:rPr>
          <w:rFonts w:ascii="Courier New" w:hAnsi="Courier New" w:cs="Courier New"/>
          <w:sz w:val="20"/>
        </w:rPr>
        <w:t>____________________________________________________________</w:t>
      </w:r>
      <w:r>
        <w:rPr>
          <w:rFonts w:ascii="Courier New" w:hAnsi="Courier New" w:cs="Courier New"/>
          <w:sz w:val="20"/>
        </w:rPr>
        <w:t>___________</w:t>
      </w:r>
      <w:r w:rsidRPr="00721B3E">
        <w:rPr>
          <w:sz w:val="24"/>
          <w:szCs w:val="24"/>
        </w:rPr>
        <w:t>,</w:t>
      </w:r>
      <w:r w:rsidR="004022FE">
        <w:rPr>
          <w:sz w:val="24"/>
          <w:szCs w:val="24"/>
        </w:rPr>
        <w:t xml:space="preserve"> </w:t>
      </w:r>
      <w:r w:rsidRPr="00A07E4F">
        <w:rPr>
          <w:rFonts w:eastAsia="Calibri"/>
          <w:szCs w:val="26"/>
          <w:lang w:eastAsia="en-US"/>
        </w:rPr>
        <w:t>действующего</w:t>
      </w:r>
    </w:p>
    <w:p w:rsidR="00A07E4F" w:rsidRPr="00A07E4F" w:rsidRDefault="00A07E4F" w:rsidP="007A5E17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07E4F">
        <w:rPr>
          <w:sz w:val="16"/>
          <w:szCs w:val="16"/>
        </w:rPr>
        <w:t>(фамилия, имя, отчество (при наличии) руководителя</w:t>
      </w:r>
      <w:r w:rsidR="007A5E17">
        <w:rPr>
          <w:sz w:val="16"/>
          <w:szCs w:val="16"/>
        </w:rPr>
        <w:t xml:space="preserve"> </w:t>
      </w:r>
      <w:r w:rsidRPr="00A07E4F">
        <w:rPr>
          <w:sz w:val="16"/>
          <w:szCs w:val="16"/>
        </w:rPr>
        <w:t>Учреждения или уполномоченного им лица)</w:t>
      </w:r>
    </w:p>
    <w:p w:rsidR="00A07E4F" w:rsidRPr="00481193" w:rsidRDefault="00A07E4F" w:rsidP="00A07E4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7E4F">
        <w:rPr>
          <w:rFonts w:eastAsia="Calibri"/>
          <w:szCs w:val="26"/>
          <w:lang w:eastAsia="en-US"/>
        </w:rPr>
        <w:t>на основании</w:t>
      </w:r>
      <w:r w:rsidRPr="00481193">
        <w:rPr>
          <w:sz w:val="24"/>
          <w:szCs w:val="24"/>
        </w:rPr>
        <w:t>____________________________________________________________</w:t>
      </w:r>
      <w:r w:rsidR="00481193" w:rsidRPr="00481193">
        <w:rPr>
          <w:sz w:val="24"/>
          <w:szCs w:val="24"/>
        </w:rPr>
        <w:t>__________</w:t>
      </w:r>
      <w:r w:rsidRPr="00481193">
        <w:rPr>
          <w:sz w:val="24"/>
          <w:szCs w:val="24"/>
        </w:rPr>
        <w:t>_,</w:t>
      </w:r>
    </w:p>
    <w:p w:rsidR="001C4CD3" w:rsidRPr="00D52DF3" w:rsidRDefault="00A07E4F" w:rsidP="00D52DF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81193">
        <w:rPr>
          <w:sz w:val="16"/>
          <w:szCs w:val="16"/>
        </w:rPr>
        <w:t>(устав Учреждения или иной уполномочивающий документ)</w:t>
      </w:r>
    </w:p>
    <w:p w:rsidR="00520DF0" w:rsidRPr="00D52DF3" w:rsidRDefault="001C4CD3" w:rsidP="00D52DF3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085512">
        <w:rPr>
          <w:rFonts w:ascii="Times New Roman" w:hAnsi="Times New Roman" w:cs="Times New Roman"/>
          <w:sz w:val="26"/>
          <w:szCs w:val="26"/>
        </w:rPr>
        <w:t xml:space="preserve">с   другой   стороны,   </w:t>
      </w:r>
      <w:bookmarkStart w:id="1" w:name="Par40"/>
      <w:bookmarkEnd w:id="1"/>
      <w:r w:rsidR="00D52DF3" w:rsidRPr="00D52DF3">
        <w:rPr>
          <w:rFonts w:ascii="Times New Roman" w:hAnsi="Times New Roman" w:cs="Times New Roman"/>
          <w:sz w:val="26"/>
          <w:szCs w:val="26"/>
        </w:rPr>
        <w:t>далее именуемые «Стороны»</w:t>
      </w:r>
      <w:r w:rsidR="00520DF0" w:rsidRPr="00D52DF3">
        <w:rPr>
          <w:rFonts w:ascii="Times New Roman" w:hAnsi="Times New Roman" w:cs="Times New Roman"/>
          <w:sz w:val="26"/>
          <w:szCs w:val="26"/>
        </w:rPr>
        <w:t>,  в  соответствии  с  Бюджетным</w:t>
      </w:r>
      <w:r w:rsidR="008D4201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520DF0" w:rsidRPr="00D52DF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DB7CF3">
        <w:rPr>
          <w:rFonts w:ascii="Times New Roman" w:hAnsi="Times New Roman" w:cs="Times New Roman"/>
          <w:sz w:val="26"/>
          <w:szCs w:val="26"/>
        </w:rPr>
        <w:t xml:space="preserve">   Российской </w:t>
      </w:r>
      <w:r w:rsidR="00D52DF3" w:rsidRPr="00D52DF3">
        <w:rPr>
          <w:rFonts w:ascii="Times New Roman" w:hAnsi="Times New Roman" w:cs="Times New Roman"/>
          <w:sz w:val="26"/>
          <w:szCs w:val="26"/>
        </w:rPr>
        <w:t>Федерации</w:t>
      </w:r>
      <w:r w:rsidR="00520DF0" w:rsidRPr="00D52DF3">
        <w:rPr>
          <w:rFonts w:ascii="Times New Roman" w:hAnsi="Times New Roman" w:cs="Times New Roman"/>
          <w:sz w:val="26"/>
          <w:szCs w:val="26"/>
        </w:rPr>
        <w:t xml:space="preserve">, </w:t>
      </w:r>
      <w:r w:rsidR="00D52DF3" w:rsidRPr="00D52DF3">
        <w:rPr>
          <w:rFonts w:ascii="Times New Roman" w:hAnsi="Times New Roman" w:cs="Times New Roman"/>
          <w:sz w:val="26"/>
          <w:szCs w:val="26"/>
        </w:rPr>
        <w:t>Положением о формировании муниципального задания на оказание муниципальных услуг (выполнение работ) в отношении муниципальных учреждений и финансового обеспечения в</w:t>
      </w:r>
      <w:r w:rsidR="00DB7CF3">
        <w:rPr>
          <w:rFonts w:ascii="Times New Roman" w:hAnsi="Times New Roman" w:cs="Times New Roman"/>
          <w:sz w:val="26"/>
          <w:szCs w:val="26"/>
        </w:rPr>
        <w:t xml:space="preserve">ыполнения </w:t>
      </w:r>
      <w:r w:rsidR="00D52DF3" w:rsidRPr="00D52DF3">
        <w:rPr>
          <w:rFonts w:ascii="Times New Roman" w:hAnsi="Times New Roman" w:cs="Times New Roman"/>
          <w:sz w:val="26"/>
          <w:szCs w:val="26"/>
        </w:rPr>
        <w:t>муниципального задания, утвержденн</w:t>
      </w:r>
      <w:r w:rsidR="00DB7CF3">
        <w:rPr>
          <w:rFonts w:ascii="Times New Roman" w:hAnsi="Times New Roman" w:cs="Times New Roman"/>
          <w:sz w:val="26"/>
          <w:szCs w:val="26"/>
        </w:rPr>
        <w:t>ым</w:t>
      </w:r>
      <w:r w:rsidR="00D52DF3" w:rsidRPr="00D52DF3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Торжка от 05.09.2016 № 475 (</w:t>
      </w:r>
      <w:r w:rsidR="00520DF0" w:rsidRPr="00D52DF3">
        <w:rPr>
          <w:rFonts w:ascii="Times New Roman" w:hAnsi="Times New Roman" w:cs="Times New Roman"/>
          <w:sz w:val="26"/>
          <w:szCs w:val="26"/>
        </w:rPr>
        <w:t>далее - Положение), заключили</w:t>
      </w:r>
      <w:r w:rsidR="008D4201">
        <w:rPr>
          <w:rFonts w:ascii="Times New Roman" w:hAnsi="Times New Roman" w:cs="Times New Roman"/>
          <w:sz w:val="26"/>
          <w:szCs w:val="26"/>
        </w:rPr>
        <w:t xml:space="preserve"> </w:t>
      </w:r>
      <w:r w:rsidR="00520DF0" w:rsidRPr="00D52DF3">
        <w:rPr>
          <w:rFonts w:ascii="Times New Roman" w:hAnsi="Times New Roman" w:cs="Times New Roman"/>
          <w:sz w:val="26"/>
          <w:szCs w:val="26"/>
        </w:rPr>
        <w:t>настоящее Соглашение о нижеследующем.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2" w:name="Par84"/>
      <w:bookmarkEnd w:id="2"/>
    </w:p>
    <w:p w:rsidR="00520DF0" w:rsidRPr="008D4201" w:rsidRDefault="00520DF0" w:rsidP="00520DF0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bookmarkStart w:id="3" w:name="Par86"/>
      <w:bookmarkEnd w:id="3"/>
      <w:r w:rsidRPr="008D4201">
        <w:rPr>
          <w:b/>
          <w:bCs/>
          <w:szCs w:val="26"/>
        </w:rPr>
        <w:t>I. Предмет Соглашения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0DF0" w:rsidRPr="00DB7CF3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4" w:name="Par88"/>
      <w:bookmarkEnd w:id="4"/>
      <w:r w:rsidRPr="00DB7CF3">
        <w:rPr>
          <w:rFonts w:eastAsia="Calibri"/>
          <w:szCs w:val="26"/>
          <w:lang w:eastAsia="en-US"/>
        </w:rPr>
        <w:t>1.1. Предметом настоящего Соглашения является предоставление Учреждению из бюджета</w:t>
      </w:r>
      <w:r w:rsidR="00DB7CF3">
        <w:rPr>
          <w:rFonts w:eastAsia="Calibri"/>
          <w:szCs w:val="26"/>
          <w:lang w:eastAsia="en-US"/>
        </w:rPr>
        <w:t xml:space="preserve"> муниципального образования город Торжок</w:t>
      </w:r>
      <w:r w:rsidRPr="00DB7CF3">
        <w:rPr>
          <w:rFonts w:eastAsia="Calibri"/>
          <w:szCs w:val="26"/>
          <w:lang w:eastAsia="en-US"/>
        </w:rPr>
        <w:t xml:space="preserve"> в 20__ году/20__ - 20__ годах</w:t>
      </w:r>
      <w:r w:rsidR="00DB7CF3" w:rsidRPr="00DB7CF3">
        <w:rPr>
          <w:rStyle w:val="af1"/>
          <w:sz w:val="20"/>
        </w:rPr>
        <w:footnoteReference w:id="3"/>
      </w:r>
      <w:r w:rsidRPr="00DB7CF3">
        <w:rPr>
          <w:rFonts w:eastAsia="Calibri"/>
          <w:szCs w:val="26"/>
          <w:lang w:eastAsia="en-US"/>
        </w:rPr>
        <w:t xml:space="preserve"> субсидии на финансовое обеспечение выполнения </w:t>
      </w:r>
      <w:r w:rsidR="001E425C">
        <w:rPr>
          <w:rFonts w:eastAsia="Calibri"/>
          <w:szCs w:val="26"/>
          <w:lang w:eastAsia="en-US"/>
        </w:rPr>
        <w:t>муниципально</w:t>
      </w:r>
      <w:r w:rsidRPr="00DB7CF3">
        <w:rPr>
          <w:rFonts w:eastAsia="Calibri"/>
          <w:szCs w:val="26"/>
          <w:lang w:eastAsia="en-US"/>
        </w:rPr>
        <w:t>го</w:t>
      </w:r>
      <w:r w:rsidR="008D4201">
        <w:rPr>
          <w:rFonts w:eastAsia="Calibri"/>
          <w:szCs w:val="26"/>
          <w:lang w:eastAsia="en-US"/>
        </w:rPr>
        <w:t xml:space="preserve"> </w:t>
      </w:r>
      <w:r w:rsidRPr="00DB7CF3">
        <w:rPr>
          <w:rFonts w:eastAsia="Calibri"/>
          <w:szCs w:val="26"/>
          <w:lang w:eastAsia="en-US"/>
        </w:rPr>
        <w:t xml:space="preserve">задания на оказание </w:t>
      </w:r>
      <w:r w:rsidR="001E425C">
        <w:rPr>
          <w:rFonts w:eastAsia="Calibri"/>
          <w:szCs w:val="26"/>
          <w:lang w:eastAsia="en-US"/>
        </w:rPr>
        <w:t>муниципальных</w:t>
      </w:r>
      <w:r w:rsidRPr="00DB7CF3">
        <w:rPr>
          <w:rFonts w:eastAsia="Calibri"/>
          <w:szCs w:val="26"/>
          <w:lang w:eastAsia="en-US"/>
        </w:rPr>
        <w:t xml:space="preserve"> услуг (выполнение работ) </w:t>
      </w:r>
      <w:r w:rsidR="001E425C">
        <w:rPr>
          <w:rFonts w:eastAsia="Calibri"/>
          <w:szCs w:val="26"/>
          <w:lang w:eastAsia="en-US"/>
        </w:rPr>
        <w:t>№ ________ от «</w:t>
      </w:r>
      <w:r w:rsidRPr="00DB7CF3">
        <w:rPr>
          <w:rFonts w:eastAsia="Calibri"/>
          <w:szCs w:val="26"/>
          <w:lang w:eastAsia="en-US"/>
        </w:rPr>
        <w:t>__</w:t>
      </w:r>
      <w:r w:rsidR="001E425C">
        <w:rPr>
          <w:rFonts w:eastAsia="Calibri"/>
          <w:szCs w:val="26"/>
          <w:lang w:eastAsia="en-US"/>
        </w:rPr>
        <w:t>»</w:t>
      </w:r>
      <w:r w:rsidRPr="00DB7CF3">
        <w:rPr>
          <w:rFonts w:eastAsia="Calibri"/>
          <w:szCs w:val="26"/>
          <w:lang w:eastAsia="en-US"/>
        </w:rPr>
        <w:t xml:space="preserve"> _________ 20__ года (далее - Субсидия, </w:t>
      </w:r>
      <w:r w:rsidR="001E425C">
        <w:rPr>
          <w:rFonts w:eastAsia="Calibri"/>
          <w:szCs w:val="26"/>
          <w:lang w:eastAsia="en-US"/>
        </w:rPr>
        <w:t>муниципаль</w:t>
      </w:r>
      <w:r w:rsidRPr="00DB7CF3">
        <w:rPr>
          <w:rFonts w:eastAsia="Calibri"/>
          <w:szCs w:val="26"/>
          <w:lang w:eastAsia="en-US"/>
        </w:rPr>
        <w:t>ное задание).</w:t>
      </w:r>
    </w:p>
    <w:p w:rsidR="0071289C" w:rsidRDefault="0071289C" w:rsidP="00520DF0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bookmarkStart w:id="5" w:name="Par92"/>
      <w:bookmarkEnd w:id="5"/>
    </w:p>
    <w:p w:rsidR="0071289C" w:rsidRDefault="0071289C" w:rsidP="00520DF0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</w:p>
    <w:p w:rsidR="00520DF0" w:rsidRPr="00C66053" w:rsidRDefault="00520DF0" w:rsidP="00520DF0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r w:rsidRPr="00C66053">
        <w:rPr>
          <w:b/>
          <w:bCs/>
          <w:szCs w:val="26"/>
        </w:rPr>
        <w:t>II. Порядок, условия предоставления Субсидии и финансовое</w:t>
      </w:r>
    </w:p>
    <w:p w:rsidR="00520DF0" w:rsidRPr="00C66053" w:rsidRDefault="00520DF0" w:rsidP="00520DF0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C66053">
        <w:rPr>
          <w:b/>
          <w:bCs/>
          <w:szCs w:val="26"/>
        </w:rPr>
        <w:t xml:space="preserve">обеспечение выполнения </w:t>
      </w:r>
      <w:r w:rsidR="00A87F4C" w:rsidRPr="00C66053">
        <w:rPr>
          <w:b/>
          <w:bCs/>
          <w:szCs w:val="26"/>
        </w:rPr>
        <w:t>муниципального</w:t>
      </w:r>
      <w:r w:rsidRPr="00C66053">
        <w:rPr>
          <w:b/>
          <w:bCs/>
          <w:szCs w:val="26"/>
        </w:rPr>
        <w:t xml:space="preserve"> задания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0DF0" w:rsidRPr="00A87F4C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6" w:name="Par95"/>
      <w:bookmarkEnd w:id="6"/>
      <w:r w:rsidRPr="00A87F4C">
        <w:rPr>
          <w:rFonts w:eastAsia="Calibri"/>
          <w:szCs w:val="26"/>
          <w:lang w:eastAsia="en-US"/>
        </w:rPr>
        <w:t xml:space="preserve">2.1. Субсидия предоставляется Учреждению на оказание </w:t>
      </w:r>
      <w:r w:rsidR="00A87F4C">
        <w:rPr>
          <w:rFonts w:eastAsia="Calibri"/>
          <w:szCs w:val="26"/>
          <w:lang w:eastAsia="en-US"/>
        </w:rPr>
        <w:t xml:space="preserve">муниципальных </w:t>
      </w:r>
      <w:r w:rsidRPr="00A87F4C">
        <w:rPr>
          <w:rFonts w:eastAsia="Calibri"/>
          <w:szCs w:val="26"/>
          <w:lang w:eastAsia="en-US"/>
        </w:rPr>
        <w:t xml:space="preserve">услуг (выполнение работ), установленных в </w:t>
      </w:r>
      <w:r w:rsidR="00A87F4C">
        <w:rPr>
          <w:rFonts w:eastAsia="Calibri"/>
          <w:szCs w:val="26"/>
          <w:lang w:eastAsia="en-US"/>
        </w:rPr>
        <w:t>муниципальном</w:t>
      </w:r>
      <w:r w:rsidRPr="00A87F4C">
        <w:rPr>
          <w:rFonts w:eastAsia="Calibri"/>
          <w:szCs w:val="26"/>
          <w:lang w:eastAsia="en-US"/>
        </w:rPr>
        <w:t xml:space="preserve"> задании.</w:t>
      </w:r>
    </w:p>
    <w:p w:rsidR="00520DF0" w:rsidRPr="00A87F4C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7" w:name="Par96"/>
      <w:bookmarkEnd w:id="7"/>
      <w:r w:rsidRPr="00A87F4C">
        <w:rPr>
          <w:rFonts w:eastAsia="Calibri"/>
          <w:szCs w:val="26"/>
          <w:lang w:eastAsia="en-US"/>
        </w:rPr>
        <w:t>2.2. Субсидия предоставляется в пределах лимитов бюджетных обязательств, доведенных Учредителю как получателю средств бюджета</w:t>
      </w:r>
      <w:r w:rsidR="00A87F4C">
        <w:rPr>
          <w:rFonts w:eastAsia="Calibri"/>
          <w:szCs w:val="26"/>
          <w:lang w:eastAsia="en-US"/>
        </w:rPr>
        <w:t xml:space="preserve"> муниципального образования город Торжок</w:t>
      </w:r>
      <w:r w:rsidRPr="00A87F4C">
        <w:rPr>
          <w:rFonts w:eastAsia="Calibri"/>
          <w:szCs w:val="26"/>
          <w:lang w:eastAsia="en-US"/>
        </w:rPr>
        <w:t xml:space="preserve"> по кодам классификации расходов бюджетов Российской Федерации (далее - коды БК), в следующем размере </w:t>
      </w:r>
      <w:r w:rsidR="00A87F4C" w:rsidRPr="00DB7CF3">
        <w:rPr>
          <w:rStyle w:val="af1"/>
          <w:sz w:val="20"/>
        </w:rPr>
        <w:footnoteReference w:id="4"/>
      </w:r>
      <w:r w:rsidRPr="00A87F4C">
        <w:rPr>
          <w:rFonts w:eastAsia="Calibri"/>
          <w:szCs w:val="26"/>
          <w:lang w:eastAsia="en-US"/>
        </w:rPr>
        <w:t>: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0DF0" w:rsidRPr="003A17EE" w:rsidRDefault="00520DF0" w:rsidP="00520DF0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  <w:r w:rsidRPr="003A17EE">
        <w:rPr>
          <w:rFonts w:eastAsia="Calibri"/>
          <w:szCs w:val="26"/>
          <w:lang w:eastAsia="en-US"/>
        </w:rPr>
        <w:t>в 20__ году ________ (__________________) рублей - по коду БК ________;</w:t>
      </w:r>
    </w:p>
    <w:p w:rsidR="00520DF0" w:rsidRPr="003A17EE" w:rsidRDefault="006C51EA" w:rsidP="00520DF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="00520DF0" w:rsidRPr="003A17EE">
        <w:rPr>
          <w:sz w:val="16"/>
          <w:szCs w:val="16"/>
        </w:rPr>
        <w:t xml:space="preserve">(сумма прописью)                      </w:t>
      </w:r>
      <w:r>
        <w:rPr>
          <w:sz w:val="16"/>
          <w:szCs w:val="16"/>
        </w:rPr>
        <w:t xml:space="preserve">                                                       </w:t>
      </w:r>
      <w:r w:rsidR="00520DF0" w:rsidRPr="003A17EE">
        <w:rPr>
          <w:sz w:val="16"/>
          <w:szCs w:val="16"/>
        </w:rPr>
        <w:t xml:space="preserve"> (код БК)</w:t>
      </w:r>
    </w:p>
    <w:p w:rsidR="00520DF0" w:rsidRPr="003A17EE" w:rsidRDefault="00520DF0" w:rsidP="00520DF0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  <w:r w:rsidRPr="003A17EE">
        <w:rPr>
          <w:rFonts w:eastAsia="Calibri"/>
          <w:szCs w:val="26"/>
          <w:lang w:eastAsia="en-US"/>
        </w:rPr>
        <w:t>в 20__ году ________ (__________________) рублей - по коду БК ________;</w:t>
      </w:r>
    </w:p>
    <w:p w:rsidR="00520DF0" w:rsidRPr="003A17EE" w:rsidRDefault="006C51EA" w:rsidP="00520DF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="00520DF0" w:rsidRPr="003A17EE">
        <w:rPr>
          <w:sz w:val="16"/>
          <w:szCs w:val="16"/>
        </w:rPr>
        <w:t xml:space="preserve">(сумма прописью)                      </w:t>
      </w:r>
      <w:r>
        <w:rPr>
          <w:sz w:val="16"/>
          <w:szCs w:val="16"/>
        </w:rPr>
        <w:t xml:space="preserve">                                                        </w:t>
      </w:r>
      <w:r w:rsidR="00520DF0" w:rsidRPr="003A17EE">
        <w:rPr>
          <w:sz w:val="16"/>
          <w:szCs w:val="16"/>
        </w:rPr>
        <w:t xml:space="preserve"> (код БК)</w:t>
      </w:r>
    </w:p>
    <w:p w:rsidR="00520DF0" w:rsidRPr="003A17EE" w:rsidRDefault="00520DF0" w:rsidP="00520DF0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  <w:r w:rsidRPr="003A17EE">
        <w:rPr>
          <w:rFonts w:eastAsia="Calibri"/>
          <w:szCs w:val="26"/>
          <w:lang w:eastAsia="en-US"/>
        </w:rPr>
        <w:t>в 20__ году ________ (__________________) рублей - по коду БК ________.</w:t>
      </w:r>
    </w:p>
    <w:p w:rsidR="00520DF0" w:rsidRPr="003A17EE" w:rsidRDefault="006C51EA" w:rsidP="00520DF0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="00520DF0" w:rsidRPr="003A17EE">
        <w:rPr>
          <w:sz w:val="16"/>
          <w:szCs w:val="16"/>
        </w:rPr>
        <w:t xml:space="preserve">(сумма прописью)                      </w:t>
      </w:r>
      <w:r>
        <w:rPr>
          <w:sz w:val="16"/>
          <w:szCs w:val="16"/>
        </w:rPr>
        <w:t xml:space="preserve">                                                        </w:t>
      </w:r>
      <w:r w:rsidR="00520DF0" w:rsidRPr="003A17EE">
        <w:rPr>
          <w:sz w:val="16"/>
          <w:szCs w:val="16"/>
        </w:rPr>
        <w:t xml:space="preserve"> (код БК)</w:t>
      </w:r>
    </w:p>
    <w:p w:rsidR="00520DF0" w:rsidRPr="00924E74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924E74">
        <w:rPr>
          <w:rFonts w:eastAsia="Calibri"/>
          <w:szCs w:val="26"/>
          <w:lang w:eastAsia="en-US"/>
        </w:rPr>
        <w:t xml:space="preserve">2.3. Размер Субсидии рассчитывается в соответствии с показателями </w:t>
      </w:r>
      <w:r w:rsidR="00924E74">
        <w:rPr>
          <w:rFonts w:eastAsia="Calibri"/>
          <w:szCs w:val="26"/>
          <w:lang w:eastAsia="en-US"/>
        </w:rPr>
        <w:t>муниципального</w:t>
      </w:r>
      <w:r w:rsidRPr="00924E74">
        <w:rPr>
          <w:rFonts w:eastAsia="Calibri"/>
          <w:szCs w:val="26"/>
          <w:lang w:eastAsia="en-US"/>
        </w:rPr>
        <w:t xml:space="preserve"> задания на основании нормативных затрат на оказание </w:t>
      </w:r>
      <w:r w:rsidR="00924E74">
        <w:rPr>
          <w:rFonts w:eastAsia="Calibri"/>
          <w:szCs w:val="26"/>
          <w:lang w:eastAsia="en-US"/>
        </w:rPr>
        <w:t>муниципальных</w:t>
      </w:r>
      <w:r w:rsidRPr="00924E74">
        <w:rPr>
          <w:rFonts w:eastAsia="Calibri"/>
          <w:szCs w:val="26"/>
          <w:lang w:eastAsia="en-US"/>
        </w:rPr>
        <w:t xml:space="preserve"> услуг с применением базовых нормативов затрат и корректирующих коэффициентов к базовым нормативам затрат и нормативных затрат на выполнение работ, определенных в соответствии с </w:t>
      </w:r>
      <w:hyperlink r:id="rId9" w:history="1">
        <w:r w:rsidRPr="00924E74">
          <w:rPr>
            <w:rFonts w:eastAsia="Calibri"/>
            <w:szCs w:val="26"/>
            <w:lang w:eastAsia="en-US"/>
          </w:rPr>
          <w:t>Положением</w:t>
        </w:r>
      </w:hyperlink>
      <w:r w:rsidRPr="00924E74">
        <w:rPr>
          <w:rFonts w:eastAsia="Calibri"/>
          <w:szCs w:val="26"/>
          <w:lang w:eastAsia="en-US"/>
        </w:rPr>
        <w:t>.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0DF0" w:rsidRPr="008D4201" w:rsidRDefault="00520DF0" w:rsidP="00520DF0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bookmarkStart w:id="8" w:name="Par110"/>
      <w:bookmarkEnd w:id="8"/>
      <w:r w:rsidRPr="008D4201">
        <w:rPr>
          <w:b/>
          <w:bCs/>
          <w:szCs w:val="26"/>
        </w:rPr>
        <w:t>III. Порядок перечисления Субсидии</w:t>
      </w:r>
    </w:p>
    <w:p w:rsidR="00520DF0" w:rsidRPr="008D4201" w:rsidRDefault="00520DF0" w:rsidP="00520DF0">
      <w:pPr>
        <w:autoSpaceDE w:val="0"/>
        <w:autoSpaceDN w:val="0"/>
        <w:adjustRightInd w:val="0"/>
        <w:jc w:val="both"/>
        <w:rPr>
          <w:b/>
          <w:bCs/>
          <w:szCs w:val="26"/>
        </w:rPr>
      </w:pPr>
    </w:p>
    <w:p w:rsidR="002813AF" w:rsidRDefault="00520DF0" w:rsidP="002813AF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8D4201">
        <w:rPr>
          <w:rFonts w:eastAsia="Calibri"/>
          <w:szCs w:val="26"/>
          <w:lang w:eastAsia="en-US"/>
        </w:rPr>
        <w:t xml:space="preserve">3.1. Перечисление Субсидии осуществляется в соответствии с </w:t>
      </w:r>
      <w:hyperlink r:id="rId10" w:history="1">
        <w:r w:rsidRPr="008D4201">
          <w:rPr>
            <w:rFonts w:eastAsia="Calibri"/>
            <w:szCs w:val="26"/>
            <w:lang w:eastAsia="en-US"/>
          </w:rPr>
          <w:t>Положением</w:t>
        </w:r>
      </w:hyperlink>
      <w:bookmarkStart w:id="9" w:name="Par113"/>
      <w:bookmarkEnd w:id="9"/>
      <w:r w:rsidR="008D4201">
        <w:rPr>
          <w:szCs w:val="26"/>
        </w:rPr>
        <w:t xml:space="preserve"> </w:t>
      </w:r>
      <w:r w:rsidR="002813AF">
        <w:rPr>
          <w:szCs w:val="26"/>
        </w:rPr>
        <w:t>не реже одного раза в квартал в сумме, не превышающей:</w:t>
      </w:r>
    </w:p>
    <w:p w:rsidR="002813AF" w:rsidRDefault="002813AF" w:rsidP="002813AF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а) 25% годового размера субсидии в течение I квартала;</w:t>
      </w:r>
    </w:p>
    <w:p w:rsidR="002813AF" w:rsidRDefault="002813AF" w:rsidP="002813AF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б) 50% (до 65% - в части субсидий, предоставляемых на оказание муниципальных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2813AF" w:rsidRDefault="002813AF" w:rsidP="002813AF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в) 75% годового размера субсидии в течение 9 месяцев.</w:t>
      </w:r>
    </w:p>
    <w:p w:rsidR="00B73575" w:rsidRDefault="002813AF" w:rsidP="00B7357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Перечисление субсидии в декабре осуществляется не позднее 2 рабочих дней со дня представления Учреждением предварительного отчета об исполнении муниципального задания за соответствующий финансовый год.</w:t>
      </w:r>
    </w:p>
    <w:p w:rsidR="00B73575" w:rsidRDefault="00B73575" w:rsidP="00B73575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 xml:space="preserve">3.2. </w:t>
      </w:r>
      <w:r w:rsidRPr="008D4201">
        <w:rPr>
          <w:rFonts w:eastAsia="Calibri"/>
          <w:szCs w:val="26"/>
          <w:lang w:eastAsia="en-US"/>
        </w:rPr>
        <w:t>Перечисление Субсидии</w:t>
      </w:r>
      <w:r>
        <w:rPr>
          <w:rFonts w:eastAsia="Calibri"/>
          <w:szCs w:val="26"/>
          <w:lang w:eastAsia="en-US"/>
        </w:rPr>
        <w:t xml:space="preserve"> в текущем финансовом году</w:t>
      </w:r>
      <w:r w:rsidRPr="00FE7ADC">
        <w:rPr>
          <w:rFonts w:eastAsia="Calibri"/>
          <w:sz w:val="20"/>
          <w:vertAlign w:val="superscript"/>
          <w:lang w:eastAsia="en-US"/>
        </w:rPr>
        <w:footnoteReference w:id="5"/>
      </w:r>
      <w:r>
        <w:rPr>
          <w:rFonts w:eastAsia="Calibri"/>
          <w:szCs w:val="26"/>
          <w:lang w:eastAsia="en-US"/>
        </w:rPr>
        <w:t xml:space="preserve"> </w:t>
      </w:r>
      <w:r>
        <w:rPr>
          <w:szCs w:val="26"/>
        </w:rPr>
        <w:t xml:space="preserve">осуществляется в соответствии с </w:t>
      </w:r>
      <w:r w:rsidRPr="00B73575">
        <w:rPr>
          <w:rFonts w:eastAsia="Calibri"/>
          <w:szCs w:val="26"/>
          <w:lang w:eastAsia="en-US"/>
        </w:rPr>
        <w:t xml:space="preserve">графиком перечисления Субсидии в 20 __ году </w:t>
      </w:r>
      <w:r>
        <w:rPr>
          <w:rFonts w:eastAsia="Calibri"/>
          <w:szCs w:val="26"/>
          <w:lang w:eastAsia="en-US"/>
        </w:rPr>
        <w:t>(приложение №</w:t>
      </w:r>
      <w:r w:rsidRPr="005830BD">
        <w:rPr>
          <w:rFonts w:eastAsia="Calibri"/>
          <w:szCs w:val="26"/>
          <w:lang w:eastAsia="en-US"/>
        </w:rPr>
        <w:t xml:space="preserve"> ___ к настоящему Соглашению</w:t>
      </w:r>
      <w:r w:rsidRPr="00DB7CF3">
        <w:rPr>
          <w:rStyle w:val="af1"/>
          <w:sz w:val="20"/>
        </w:rPr>
        <w:footnoteReference w:id="6"/>
      </w:r>
      <w:r>
        <w:rPr>
          <w:rFonts w:eastAsia="Calibri"/>
          <w:szCs w:val="26"/>
          <w:lang w:eastAsia="en-US"/>
        </w:rPr>
        <w:t>)</w:t>
      </w:r>
      <w:r w:rsidRPr="005830BD">
        <w:rPr>
          <w:rFonts w:eastAsia="Calibri"/>
          <w:szCs w:val="26"/>
          <w:lang w:eastAsia="en-US"/>
        </w:rPr>
        <w:t>, являющимся неотъемлемой частью настоящего Соглашения</w:t>
      </w:r>
      <w:r>
        <w:rPr>
          <w:szCs w:val="26"/>
        </w:rPr>
        <w:t>.</w:t>
      </w:r>
    </w:p>
    <w:p w:rsidR="00924E74" w:rsidRPr="008D4201" w:rsidRDefault="00B73575" w:rsidP="00924E74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3.3</w:t>
      </w:r>
      <w:r w:rsidR="002813AF">
        <w:rPr>
          <w:rFonts w:eastAsia="Calibri"/>
          <w:szCs w:val="26"/>
          <w:lang w:eastAsia="en-US"/>
        </w:rPr>
        <w:t xml:space="preserve">. </w:t>
      </w:r>
      <w:r w:rsidR="002813AF" w:rsidRPr="008D4201">
        <w:rPr>
          <w:rFonts w:eastAsia="Calibri"/>
          <w:szCs w:val="26"/>
          <w:lang w:eastAsia="en-US"/>
        </w:rPr>
        <w:t xml:space="preserve">Перечисление Субсидии осуществляется </w:t>
      </w:r>
      <w:r w:rsidR="00520DF0" w:rsidRPr="008D4201">
        <w:rPr>
          <w:rFonts w:eastAsia="Calibri"/>
          <w:szCs w:val="26"/>
          <w:lang w:eastAsia="en-US"/>
        </w:rPr>
        <w:t xml:space="preserve">на лицевой счет, открытый Учреждению </w:t>
      </w:r>
      <w:r w:rsidR="00924E74" w:rsidRPr="008D4201">
        <w:rPr>
          <w:szCs w:val="26"/>
        </w:rPr>
        <w:t>в Управлении финансов</w:t>
      </w:r>
      <w:r w:rsidR="00ED40CD">
        <w:rPr>
          <w:szCs w:val="26"/>
        </w:rPr>
        <w:t xml:space="preserve"> </w:t>
      </w:r>
      <w:r w:rsidR="00924E74" w:rsidRPr="008D4201">
        <w:rPr>
          <w:rFonts w:eastAsia="Calibri"/>
          <w:szCs w:val="26"/>
          <w:lang w:eastAsia="en-US"/>
        </w:rPr>
        <w:t>администрации муниципального образования город Торжок</w:t>
      </w:r>
      <w:bookmarkStart w:id="10" w:name="Par116"/>
      <w:bookmarkEnd w:id="10"/>
      <w:r w:rsidR="008D4201">
        <w:rPr>
          <w:rFonts w:eastAsia="Calibri"/>
          <w:szCs w:val="26"/>
          <w:lang w:eastAsia="en-US"/>
        </w:rPr>
        <w:t>.</w:t>
      </w:r>
    </w:p>
    <w:p w:rsidR="00520DF0" w:rsidRPr="008D4201" w:rsidRDefault="00520DF0" w:rsidP="00520DF0">
      <w:pPr>
        <w:autoSpaceDE w:val="0"/>
        <w:autoSpaceDN w:val="0"/>
        <w:adjustRightInd w:val="0"/>
        <w:jc w:val="both"/>
        <w:rPr>
          <w:b/>
          <w:bCs/>
          <w:szCs w:val="26"/>
        </w:rPr>
      </w:pPr>
    </w:p>
    <w:p w:rsidR="00520DF0" w:rsidRPr="008D4201" w:rsidRDefault="00520DF0" w:rsidP="00520DF0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bookmarkStart w:id="11" w:name="Par122"/>
      <w:bookmarkEnd w:id="11"/>
      <w:r w:rsidRPr="008D4201">
        <w:rPr>
          <w:b/>
          <w:bCs/>
          <w:szCs w:val="26"/>
        </w:rPr>
        <w:t>IV. Взаимодействие Сторон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0DF0" w:rsidRPr="00B40B04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Cs w:val="26"/>
          <w:lang w:eastAsia="en-US"/>
        </w:rPr>
      </w:pPr>
      <w:r w:rsidRPr="00B40B04">
        <w:rPr>
          <w:rFonts w:eastAsia="Calibri"/>
          <w:b/>
          <w:szCs w:val="26"/>
          <w:lang w:eastAsia="en-US"/>
        </w:rPr>
        <w:t>4.1. Учредитель обязуется:</w:t>
      </w:r>
    </w:p>
    <w:p w:rsidR="00520DF0" w:rsidRPr="005830BD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5830BD">
        <w:rPr>
          <w:rFonts w:eastAsia="Calibri"/>
          <w:szCs w:val="26"/>
          <w:lang w:eastAsia="en-US"/>
        </w:rPr>
        <w:t xml:space="preserve">4.1.1. обеспечить предоставление Субсидии в соответствии с </w:t>
      </w:r>
      <w:hyperlink w:anchor="Par92" w:history="1">
        <w:r w:rsidRPr="005830BD">
          <w:rPr>
            <w:rFonts w:eastAsia="Calibri"/>
            <w:szCs w:val="26"/>
            <w:lang w:eastAsia="en-US"/>
          </w:rPr>
          <w:t>разделом II</w:t>
        </w:r>
      </w:hyperlink>
      <w:r w:rsidRPr="005830BD">
        <w:rPr>
          <w:rFonts w:eastAsia="Calibri"/>
          <w:szCs w:val="26"/>
          <w:lang w:eastAsia="en-US"/>
        </w:rPr>
        <w:t xml:space="preserve"> настоящего Соглашения;</w:t>
      </w:r>
    </w:p>
    <w:p w:rsidR="00C01627" w:rsidRPr="005830BD" w:rsidRDefault="00520DF0" w:rsidP="00C01627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12" w:name="Par126"/>
      <w:bookmarkEnd w:id="12"/>
      <w:r w:rsidRPr="00194516">
        <w:rPr>
          <w:rFonts w:eastAsia="Calibri"/>
          <w:szCs w:val="26"/>
          <w:lang w:eastAsia="en-US"/>
        </w:rPr>
        <w:t xml:space="preserve">4.1.2. размещать на официальном сайте </w:t>
      </w:r>
      <w:r w:rsidR="00194516" w:rsidRPr="00194516">
        <w:rPr>
          <w:rFonts w:eastAsia="Calibri"/>
          <w:szCs w:val="26"/>
          <w:lang w:eastAsia="en-US"/>
        </w:rPr>
        <w:t xml:space="preserve">администрации муниципального образования город Торжок </w:t>
      </w:r>
      <w:r w:rsidRPr="00194516">
        <w:rPr>
          <w:rFonts w:eastAsia="Calibri"/>
          <w:szCs w:val="26"/>
          <w:lang w:eastAsia="en-US"/>
        </w:rPr>
        <w:t>в информаци</w:t>
      </w:r>
      <w:r w:rsidR="00194516" w:rsidRPr="00194516">
        <w:rPr>
          <w:rFonts w:eastAsia="Calibri"/>
          <w:szCs w:val="26"/>
          <w:lang w:eastAsia="en-US"/>
        </w:rPr>
        <w:t xml:space="preserve">онно-телекоммуникационной сети </w:t>
      </w:r>
      <w:r w:rsidRPr="00194516">
        <w:rPr>
          <w:rFonts w:eastAsia="Calibri"/>
          <w:szCs w:val="26"/>
          <w:lang w:eastAsia="en-US"/>
        </w:rPr>
        <w:t xml:space="preserve">Интернет информацию о нормативных затратах, на основании которых рассчитан размер Субсидии, указанный в </w:t>
      </w:r>
      <w:hyperlink w:anchor="Par96" w:history="1">
        <w:r w:rsidRPr="00194516">
          <w:rPr>
            <w:rFonts w:eastAsia="Calibri"/>
            <w:szCs w:val="26"/>
            <w:lang w:eastAsia="en-US"/>
          </w:rPr>
          <w:t>пункте 2.2</w:t>
        </w:r>
      </w:hyperlink>
      <w:r w:rsidRPr="00194516">
        <w:rPr>
          <w:rFonts w:eastAsia="Calibri"/>
          <w:szCs w:val="26"/>
          <w:lang w:eastAsia="en-US"/>
        </w:rPr>
        <w:t xml:space="preserve"> настоящего Соглашения, не позднее </w:t>
      </w:r>
      <w:r w:rsidR="00E64D4D">
        <w:rPr>
          <w:rFonts w:eastAsia="Calibri"/>
          <w:szCs w:val="26"/>
          <w:lang w:eastAsia="en-US"/>
        </w:rPr>
        <w:t>5</w:t>
      </w:r>
      <w:r w:rsidRPr="00194516">
        <w:rPr>
          <w:rFonts w:eastAsia="Calibri"/>
          <w:szCs w:val="26"/>
          <w:lang w:eastAsia="en-US"/>
        </w:rPr>
        <w:t xml:space="preserve"> рабочих дней после </w:t>
      </w:r>
      <w:r w:rsidR="00E64D4D" w:rsidRPr="00E64D4D">
        <w:rPr>
          <w:rFonts w:eastAsia="Calibri"/>
          <w:szCs w:val="26"/>
          <w:lang w:eastAsia="en-US"/>
        </w:rPr>
        <w:t>подписания настоящего Соглашения</w:t>
      </w:r>
      <w:r w:rsidRPr="00194516">
        <w:rPr>
          <w:rFonts w:eastAsia="Calibri"/>
          <w:szCs w:val="26"/>
          <w:lang w:eastAsia="en-US"/>
        </w:rPr>
        <w:t>;</w:t>
      </w:r>
      <w:r w:rsidR="00B313AF" w:rsidRPr="00B313AF">
        <w:rPr>
          <w:rFonts w:eastAsia="Calibri"/>
          <w:color w:val="548DD4" w:themeColor="text2" w:themeTint="99"/>
          <w:szCs w:val="26"/>
          <w:lang w:eastAsia="en-US"/>
        </w:rPr>
        <w:t xml:space="preserve"> </w:t>
      </w:r>
    </w:p>
    <w:p w:rsidR="00520DF0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13" w:name="Par127"/>
      <w:bookmarkEnd w:id="13"/>
      <w:r w:rsidRPr="005830BD">
        <w:rPr>
          <w:rFonts w:eastAsia="Calibri"/>
          <w:szCs w:val="26"/>
          <w:lang w:eastAsia="en-US"/>
        </w:rPr>
        <w:t xml:space="preserve">4.1.3. обеспечивать перечисление Субсидии на соответствующий счет, указанный в </w:t>
      </w:r>
      <w:hyperlink w:anchor="Par263" w:history="1">
        <w:r w:rsidRPr="005830BD">
          <w:rPr>
            <w:rFonts w:eastAsia="Calibri"/>
            <w:szCs w:val="26"/>
            <w:lang w:eastAsia="en-US"/>
          </w:rPr>
          <w:t>разделе VIII</w:t>
        </w:r>
      </w:hyperlink>
      <w:r w:rsidRPr="005830BD">
        <w:rPr>
          <w:rFonts w:eastAsia="Calibri"/>
          <w:szCs w:val="26"/>
          <w:lang w:eastAsia="en-US"/>
        </w:rPr>
        <w:t xml:space="preserve"> настоящего Соглашения, </w:t>
      </w:r>
      <w:r w:rsidR="001C1E2E">
        <w:rPr>
          <w:rFonts w:eastAsia="Calibri"/>
          <w:szCs w:val="26"/>
          <w:lang w:eastAsia="en-US"/>
        </w:rPr>
        <w:t xml:space="preserve">в соответствии с положениями пункта 3.1 раздела </w:t>
      </w:r>
      <w:r w:rsidR="001C1E2E" w:rsidRPr="001C1E2E">
        <w:rPr>
          <w:rFonts w:eastAsia="Calibri"/>
          <w:szCs w:val="26"/>
          <w:lang w:eastAsia="en-US"/>
        </w:rPr>
        <w:t>III</w:t>
      </w:r>
      <w:r w:rsidR="001C1E2E">
        <w:rPr>
          <w:rFonts w:eastAsia="Calibri"/>
          <w:szCs w:val="26"/>
          <w:lang w:eastAsia="en-US"/>
        </w:rPr>
        <w:t xml:space="preserve"> </w:t>
      </w:r>
      <w:r w:rsidR="001C1E2E" w:rsidRPr="005830BD">
        <w:rPr>
          <w:rFonts w:eastAsia="Calibri"/>
          <w:szCs w:val="26"/>
          <w:lang w:eastAsia="en-US"/>
        </w:rPr>
        <w:t>настоящего Соглашения</w:t>
      </w:r>
      <w:r w:rsidR="001C1E2E">
        <w:rPr>
          <w:rFonts w:eastAsia="Calibri"/>
          <w:szCs w:val="26"/>
          <w:lang w:eastAsia="en-US"/>
        </w:rPr>
        <w:t>, а в текущем финансовом году</w:t>
      </w:r>
      <w:r w:rsidR="001C1E2E" w:rsidRPr="00FE7ADC">
        <w:rPr>
          <w:rFonts w:eastAsia="Calibri"/>
          <w:sz w:val="20"/>
          <w:vertAlign w:val="superscript"/>
          <w:lang w:eastAsia="en-US"/>
        </w:rPr>
        <w:footnoteReference w:id="7"/>
      </w:r>
      <w:r w:rsidR="001C1E2E">
        <w:rPr>
          <w:rFonts w:eastAsia="Calibri"/>
          <w:szCs w:val="26"/>
          <w:lang w:eastAsia="en-US"/>
        </w:rPr>
        <w:t xml:space="preserve"> </w:t>
      </w:r>
      <w:r w:rsidRPr="005830BD">
        <w:rPr>
          <w:rFonts w:eastAsia="Calibri"/>
          <w:szCs w:val="26"/>
          <w:lang w:eastAsia="en-US"/>
        </w:rPr>
        <w:t>согласно графику перечисления Субсиди</w:t>
      </w:r>
      <w:r w:rsidR="00700A52">
        <w:rPr>
          <w:rFonts w:eastAsia="Calibri"/>
          <w:szCs w:val="26"/>
          <w:lang w:eastAsia="en-US"/>
        </w:rPr>
        <w:t xml:space="preserve">и </w:t>
      </w:r>
      <w:r w:rsidR="00C81F04" w:rsidRPr="00B73575">
        <w:rPr>
          <w:rFonts w:eastAsia="Calibri"/>
          <w:szCs w:val="26"/>
          <w:lang w:eastAsia="en-US"/>
        </w:rPr>
        <w:t xml:space="preserve">в 20 __ году </w:t>
      </w:r>
      <w:r w:rsidR="00700A52">
        <w:rPr>
          <w:rFonts w:eastAsia="Calibri"/>
          <w:szCs w:val="26"/>
          <w:lang w:eastAsia="en-US"/>
        </w:rPr>
        <w:t>в соответствии с приложением №</w:t>
      </w:r>
      <w:r w:rsidRPr="005830BD">
        <w:rPr>
          <w:rFonts w:eastAsia="Calibri"/>
          <w:szCs w:val="26"/>
          <w:lang w:eastAsia="en-US"/>
        </w:rPr>
        <w:t xml:space="preserve"> ___ к настоящему Соглашению</w:t>
      </w:r>
      <w:r w:rsidR="00700A52" w:rsidRPr="00DB7CF3">
        <w:rPr>
          <w:rStyle w:val="af1"/>
          <w:sz w:val="20"/>
        </w:rPr>
        <w:footnoteReference w:id="8"/>
      </w:r>
      <w:r w:rsidRPr="005830BD">
        <w:rPr>
          <w:rFonts w:eastAsia="Calibri"/>
          <w:szCs w:val="26"/>
          <w:lang w:eastAsia="en-US"/>
        </w:rPr>
        <w:t>, являющимся неотъемлемой частью настоящего Соглашения;</w:t>
      </w:r>
    </w:p>
    <w:p w:rsidR="00520DF0" w:rsidRPr="001130B0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14" w:name="Par131"/>
      <w:bookmarkEnd w:id="14"/>
      <w:r w:rsidRPr="001130B0">
        <w:rPr>
          <w:rFonts w:eastAsia="Calibri"/>
          <w:szCs w:val="26"/>
          <w:lang w:eastAsia="en-US"/>
        </w:rPr>
        <w:t xml:space="preserve">4.1.4. осуществлять контроль за выполнением Учреждением </w:t>
      </w:r>
      <w:r w:rsidR="001130B0" w:rsidRPr="001130B0">
        <w:rPr>
          <w:rFonts w:eastAsia="Calibri"/>
          <w:szCs w:val="26"/>
          <w:lang w:eastAsia="en-US"/>
        </w:rPr>
        <w:t>муниципального</w:t>
      </w:r>
      <w:r w:rsidRPr="001130B0">
        <w:rPr>
          <w:rFonts w:eastAsia="Calibri"/>
          <w:szCs w:val="26"/>
          <w:lang w:eastAsia="en-US"/>
        </w:rPr>
        <w:t xml:space="preserve"> задания в порядке, предусмотренном </w:t>
      </w:r>
      <w:r w:rsidR="001130B0" w:rsidRPr="001130B0">
        <w:rPr>
          <w:rFonts w:eastAsia="Calibri"/>
          <w:szCs w:val="26"/>
          <w:lang w:eastAsia="en-US"/>
        </w:rPr>
        <w:t>муниципальным</w:t>
      </w:r>
      <w:r w:rsidRPr="001130B0">
        <w:rPr>
          <w:rFonts w:eastAsia="Calibri"/>
          <w:szCs w:val="26"/>
          <w:lang w:eastAsia="en-US"/>
        </w:rPr>
        <w:t xml:space="preserve"> заданием, и соблюдением Учреждением условий, установленных Положением и настоящим Соглашением;</w:t>
      </w:r>
    </w:p>
    <w:p w:rsidR="00520DF0" w:rsidRPr="001130B0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15" w:name="Par132"/>
      <w:bookmarkEnd w:id="15"/>
      <w:r w:rsidRPr="001130B0">
        <w:rPr>
          <w:rFonts w:eastAsia="Calibri"/>
          <w:szCs w:val="26"/>
          <w:lang w:eastAsia="en-US"/>
        </w:rPr>
        <w:t xml:space="preserve">4.1.5. рассматривать предложения Учреждения, связанные с исполнением настоящего Соглашения, в том числе по изменению размера Субсидии, и направлять Учреждению решения по результатам их рассмотрения не позднее </w:t>
      </w:r>
      <w:r w:rsidR="00B313AF">
        <w:rPr>
          <w:rFonts w:eastAsia="Calibri"/>
          <w:szCs w:val="26"/>
          <w:lang w:eastAsia="en-US"/>
        </w:rPr>
        <w:t>5 календарных дней</w:t>
      </w:r>
      <w:r w:rsidRPr="001130B0">
        <w:rPr>
          <w:rFonts w:eastAsia="Calibri"/>
          <w:szCs w:val="26"/>
          <w:lang w:eastAsia="en-US"/>
        </w:rPr>
        <w:t xml:space="preserve"> после получения предложений;</w:t>
      </w:r>
    </w:p>
    <w:p w:rsidR="00520DF0" w:rsidRPr="0020149A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16" w:name="Par133"/>
      <w:bookmarkEnd w:id="16"/>
      <w:r w:rsidRPr="0020149A">
        <w:rPr>
          <w:rFonts w:eastAsia="Calibri"/>
          <w:szCs w:val="26"/>
          <w:lang w:eastAsia="en-US"/>
        </w:rPr>
        <w:t xml:space="preserve">4.1.6. вносить изменения в показатели, характеризующие объем </w:t>
      </w:r>
      <w:r w:rsidR="0020149A" w:rsidRPr="0020149A">
        <w:rPr>
          <w:rFonts w:eastAsia="Calibri"/>
          <w:szCs w:val="26"/>
          <w:lang w:eastAsia="en-US"/>
        </w:rPr>
        <w:t xml:space="preserve">муниципальных </w:t>
      </w:r>
      <w:r w:rsidRPr="0020149A">
        <w:rPr>
          <w:rFonts w:eastAsia="Calibri"/>
          <w:szCs w:val="26"/>
          <w:lang w:eastAsia="en-US"/>
        </w:rPr>
        <w:t xml:space="preserve">услуг, установленные в </w:t>
      </w:r>
      <w:r w:rsidR="0020149A" w:rsidRPr="0020149A">
        <w:rPr>
          <w:rFonts w:eastAsia="Calibri"/>
          <w:szCs w:val="26"/>
          <w:lang w:eastAsia="en-US"/>
        </w:rPr>
        <w:t xml:space="preserve">муниципальном </w:t>
      </w:r>
      <w:r w:rsidRPr="0020149A">
        <w:rPr>
          <w:rFonts w:eastAsia="Calibri"/>
          <w:szCs w:val="26"/>
          <w:lang w:eastAsia="en-US"/>
        </w:rPr>
        <w:t xml:space="preserve">задании, на основании данных предварительного отчета об исполнении </w:t>
      </w:r>
      <w:r w:rsidR="0020149A" w:rsidRPr="0020149A">
        <w:rPr>
          <w:rFonts w:eastAsia="Calibri"/>
          <w:szCs w:val="26"/>
          <w:lang w:eastAsia="en-US"/>
        </w:rPr>
        <w:t>муниципального</w:t>
      </w:r>
      <w:r w:rsidRPr="0020149A">
        <w:rPr>
          <w:rFonts w:eastAsia="Calibri"/>
          <w:szCs w:val="26"/>
          <w:lang w:eastAsia="en-US"/>
        </w:rPr>
        <w:t xml:space="preserve"> задания в текущем финансовом году</w:t>
      </w:r>
      <w:r w:rsidR="0020149A" w:rsidRPr="00FE7ADC">
        <w:rPr>
          <w:rFonts w:eastAsia="Calibri"/>
          <w:sz w:val="20"/>
          <w:vertAlign w:val="superscript"/>
          <w:lang w:eastAsia="en-US"/>
        </w:rPr>
        <w:footnoteReference w:id="9"/>
      </w:r>
      <w:r w:rsidRPr="0020149A">
        <w:rPr>
          <w:rFonts w:eastAsia="Calibri"/>
          <w:szCs w:val="26"/>
          <w:lang w:eastAsia="en-US"/>
        </w:rPr>
        <w:t xml:space="preserve">, представленного Учреждением в соответствии с пунктом 4.3.4.1 настоящего Соглашения, в течение </w:t>
      </w:r>
      <w:r w:rsidR="00183F29">
        <w:rPr>
          <w:rFonts w:eastAsia="Calibri"/>
          <w:szCs w:val="26"/>
          <w:lang w:eastAsia="en-US"/>
        </w:rPr>
        <w:t xml:space="preserve">2 рабочих </w:t>
      </w:r>
      <w:r w:rsidRPr="0020149A">
        <w:rPr>
          <w:rFonts w:eastAsia="Calibri"/>
          <w:szCs w:val="26"/>
          <w:lang w:eastAsia="en-US"/>
        </w:rPr>
        <w:t xml:space="preserve"> дней со дня его представления Учреждением, в случае если на основании данных предварительного отчета об исполнении </w:t>
      </w:r>
      <w:r w:rsidR="0020149A" w:rsidRPr="0020149A">
        <w:rPr>
          <w:rFonts w:eastAsia="Calibri"/>
          <w:szCs w:val="26"/>
          <w:lang w:eastAsia="en-US"/>
        </w:rPr>
        <w:t>муниципального</w:t>
      </w:r>
      <w:r w:rsidRPr="0020149A">
        <w:rPr>
          <w:rFonts w:eastAsia="Calibri"/>
          <w:szCs w:val="26"/>
          <w:lang w:eastAsia="en-US"/>
        </w:rPr>
        <w:t xml:space="preserve"> задания необходимо уменьшить показатели, характеризующие объем</w:t>
      </w:r>
      <w:r w:rsidR="0020149A" w:rsidRPr="0020149A">
        <w:rPr>
          <w:rFonts w:eastAsia="Calibri"/>
          <w:szCs w:val="26"/>
          <w:lang w:eastAsia="en-US"/>
        </w:rPr>
        <w:t xml:space="preserve"> муниципальных</w:t>
      </w:r>
      <w:r w:rsidRPr="0020149A">
        <w:rPr>
          <w:rFonts w:eastAsia="Calibri"/>
          <w:szCs w:val="26"/>
          <w:lang w:eastAsia="en-US"/>
        </w:rPr>
        <w:t xml:space="preserve"> услуг, установленные в </w:t>
      </w:r>
      <w:r w:rsidR="0020149A" w:rsidRPr="0020149A">
        <w:rPr>
          <w:rFonts w:eastAsia="Calibri"/>
          <w:szCs w:val="26"/>
          <w:lang w:eastAsia="en-US"/>
        </w:rPr>
        <w:t>муниципальном</w:t>
      </w:r>
      <w:r w:rsidRPr="0020149A">
        <w:rPr>
          <w:rFonts w:eastAsia="Calibri"/>
          <w:szCs w:val="26"/>
          <w:lang w:eastAsia="en-US"/>
        </w:rPr>
        <w:t xml:space="preserve"> задании;</w:t>
      </w:r>
    </w:p>
    <w:p w:rsidR="00520DF0" w:rsidRPr="00FE7ADC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17" w:name="Par137"/>
      <w:bookmarkEnd w:id="17"/>
      <w:r w:rsidRPr="00FE7ADC">
        <w:rPr>
          <w:rFonts w:eastAsia="Calibri"/>
          <w:szCs w:val="26"/>
          <w:lang w:eastAsia="en-US"/>
        </w:rPr>
        <w:t xml:space="preserve">4.1.7. направлять Учреждению расчет средств Субсидии, подлежащих возврату в </w:t>
      </w:r>
      <w:r w:rsidR="00FE7ADC" w:rsidRPr="00FE7ADC">
        <w:rPr>
          <w:rFonts w:eastAsia="Calibri"/>
          <w:szCs w:val="26"/>
          <w:lang w:eastAsia="en-US"/>
        </w:rPr>
        <w:t>бюджет муниципального образования город Торжок</w:t>
      </w:r>
      <w:r w:rsidRPr="00FE7ADC">
        <w:rPr>
          <w:rFonts w:eastAsia="Calibri"/>
          <w:szCs w:val="26"/>
          <w:lang w:eastAsia="en-US"/>
        </w:rPr>
        <w:t xml:space="preserve"> на 1 января 20__ г.</w:t>
      </w:r>
      <w:r w:rsidR="00FE7ADC" w:rsidRPr="00FE7ADC">
        <w:rPr>
          <w:rFonts w:eastAsia="Calibri"/>
          <w:sz w:val="20"/>
          <w:vertAlign w:val="superscript"/>
          <w:lang w:eastAsia="en-US"/>
        </w:rPr>
        <w:footnoteReference w:id="10"/>
      </w:r>
      <w:r w:rsidRPr="00FE7ADC">
        <w:rPr>
          <w:rFonts w:eastAsia="Calibri"/>
          <w:szCs w:val="26"/>
          <w:lang w:eastAsia="en-US"/>
        </w:rPr>
        <w:t>, составленны</w:t>
      </w:r>
      <w:r w:rsidR="00FE7ADC" w:rsidRPr="00FE7ADC">
        <w:rPr>
          <w:rFonts w:eastAsia="Calibri"/>
          <w:szCs w:val="26"/>
          <w:lang w:eastAsia="en-US"/>
        </w:rPr>
        <w:t>й по форме согласно приложению №</w:t>
      </w:r>
      <w:r w:rsidRPr="00FE7ADC">
        <w:rPr>
          <w:rFonts w:eastAsia="Calibri"/>
          <w:szCs w:val="26"/>
          <w:lang w:eastAsia="en-US"/>
        </w:rPr>
        <w:t xml:space="preserve"> ___ к настоящему Соглашению</w:t>
      </w:r>
      <w:r w:rsidR="00FE7ADC" w:rsidRPr="00FE7ADC">
        <w:rPr>
          <w:rFonts w:eastAsia="Calibri"/>
          <w:sz w:val="20"/>
          <w:vertAlign w:val="superscript"/>
          <w:lang w:eastAsia="en-US"/>
        </w:rPr>
        <w:footnoteReference w:id="11"/>
      </w:r>
      <w:r w:rsidRPr="00FE7ADC">
        <w:rPr>
          <w:rFonts w:eastAsia="Calibri"/>
          <w:szCs w:val="26"/>
          <w:lang w:eastAsia="en-US"/>
        </w:rPr>
        <w:t>, являющемуся неотъемлемой частью на</w:t>
      </w:r>
      <w:r w:rsidR="00FE7ADC">
        <w:rPr>
          <w:rFonts w:eastAsia="Calibri"/>
          <w:szCs w:val="26"/>
          <w:lang w:eastAsia="en-US"/>
        </w:rPr>
        <w:t>стоящего Соглашения, в срок до «__»</w:t>
      </w:r>
      <w:r w:rsidRPr="00FE7ADC">
        <w:rPr>
          <w:rFonts w:eastAsia="Calibri"/>
          <w:szCs w:val="26"/>
          <w:lang w:eastAsia="en-US"/>
        </w:rPr>
        <w:t xml:space="preserve"> ______ 20__ г.</w:t>
      </w:r>
      <w:r w:rsidR="00FE7ADC" w:rsidRPr="00FE7ADC">
        <w:rPr>
          <w:rFonts w:eastAsia="Calibri"/>
          <w:sz w:val="20"/>
          <w:vertAlign w:val="superscript"/>
          <w:lang w:eastAsia="en-US"/>
        </w:rPr>
        <w:footnoteReference w:id="12"/>
      </w:r>
      <w:r w:rsidRPr="00FE7ADC">
        <w:rPr>
          <w:rFonts w:eastAsia="Calibri"/>
          <w:szCs w:val="26"/>
          <w:lang w:eastAsia="en-US"/>
        </w:rPr>
        <w:t>;</w:t>
      </w:r>
    </w:p>
    <w:p w:rsidR="00520DF0" w:rsidRPr="00FE7ADC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FE7ADC">
        <w:rPr>
          <w:rFonts w:eastAsia="Calibri"/>
          <w:szCs w:val="26"/>
          <w:lang w:eastAsia="en-US"/>
        </w:rPr>
        <w:t>4.1.8. принимать меры, обеспечи</w:t>
      </w:r>
      <w:r w:rsidR="00FE7ADC" w:rsidRPr="00FE7ADC">
        <w:rPr>
          <w:rFonts w:eastAsia="Calibri"/>
          <w:szCs w:val="26"/>
          <w:lang w:eastAsia="en-US"/>
        </w:rPr>
        <w:t xml:space="preserve">вающие перечисление Учреждением </w:t>
      </w:r>
      <w:r w:rsidRPr="00FE7ADC">
        <w:rPr>
          <w:rFonts w:eastAsia="Calibri"/>
          <w:szCs w:val="26"/>
          <w:lang w:eastAsia="en-US"/>
        </w:rPr>
        <w:t xml:space="preserve">Учредителю </w:t>
      </w:r>
      <w:r w:rsidRPr="00DF1257">
        <w:rPr>
          <w:rFonts w:eastAsia="Calibri"/>
          <w:szCs w:val="26"/>
          <w:lang w:eastAsia="en-US"/>
        </w:rPr>
        <w:t xml:space="preserve">в </w:t>
      </w:r>
      <w:r w:rsidR="00FE7ADC" w:rsidRPr="00DF1257">
        <w:rPr>
          <w:rFonts w:eastAsia="Calibri"/>
          <w:szCs w:val="26"/>
          <w:lang w:eastAsia="en-US"/>
        </w:rPr>
        <w:t>бюджет муниципального образования город Торжок</w:t>
      </w:r>
      <w:r w:rsidR="00D53876">
        <w:rPr>
          <w:rFonts w:eastAsia="Calibri"/>
          <w:szCs w:val="26"/>
          <w:lang w:eastAsia="en-US"/>
        </w:rPr>
        <w:t xml:space="preserve"> </w:t>
      </w:r>
      <w:r w:rsidRPr="00FE7ADC">
        <w:rPr>
          <w:rFonts w:eastAsia="Calibri"/>
          <w:szCs w:val="26"/>
          <w:lang w:eastAsia="en-US"/>
        </w:rPr>
        <w:t xml:space="preserve">средств Субсидии, подлежащих возврату в </w:t>
      </w:r>
      <w:r w:rsidR="00FE7ADC" w:rsidRPr="00FE7ADC">
        <w:rPr>
          <w:rFonts w:eastAsia="Calibri"/>
          <w:szCs w:val="26"/>
          <w:lang w:eastAsia="en-US"/>
        </w:rPr>
        <w:t xml:space="preserve">бюджет муниципального образования город Торжок </w:t>
      </w:r>
      <w:r w:rsidRPr="00FE7ADC">
        <w:rPr>
          <w:rFonts w:eastAsia="Calibri"/>
          <w:szCs w:val="26"/>
          <w:lang w:eastAsia="en-US"/>
        </w:rPr>
        <w:t xml:space="preserve"> на 1 января 20__ г., в соответствии с расчетом, указанным в пункте 4.1.7 настоящего Соглашения, в срок, указанный в </w:t>
      </w:r>
      <w:hyperlink w:anchor="Par166" w:history="1">
        <w:r w:rsidRPr="00FE7ADC">
          <w:rPr>
            <w:rFonts w:eastAsia="Calibri"/>
            <w:szCs w:val="26"/>
            <w:lang w:eastAsia="en-US"/>
          </w:rPr>
          <w:t>пункте 4.3.2</w:t>
        </w:r>
      </w:hyperlink>
      <w:r w:rsidRPr="00FE7ADC">
        <w:rPr>
          <w:rFonts w:eastAsia="Calibri"/>
          <w:szCs w:val="26"/>
          <w:lang w:eastAsia="en-US"/>
        </w:rPr>
        <w:t xml:space="preserve"> настоящего Соглашения;</w:t>
      </w:r>
    </w:p>
    <w:p w:rsidR="00520DF0" w:rsidRPr="00001BDE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18" w:name="Par144"/>
      <w:bookmarkEnd w:id="18"/>
      <w:r w:rsidRPr="00001BDE">
        <w:rPr>
          <w:rFonts w:eastAsia="Calibri"/>
          <w:szCs w:val="26"/>
          <w:lang w:eastAsia="en-US"/>
        </w:rPr>
        <w:t>4.1.9. выполнять иные обязательства, установленные бюджетным законодательством Российской Федерации, Положением и настоящим Соглашением</w:t>
      </w:r>
      <w:r w:rsidR="00001BDE" w:rsidRPr="00FE7ADC">
        <w:rPr>
          <w:rFonts w:eastAsia="Calibri"/>
          <w:sz w:val="20"/>
          <w:vertAlign w:val="superscript"/>
          <w:lang w:eastAsia="en-US"/>
        </w:rPr>
        <w:footnoteReference w:id="13"/>
      </w:r>
      <w:r w:rsidRPr="00001BDE">
        <w:rPr>
          <w:rFonts w:eastAsia="Calibri"/>
          <w:szCs w:val="26"/>
          <w:lang w:eastAsia="en-US"/>
        </w:rPr>
        <w:t>:</w:t>
      </w:r>
    </w:p>
    <w:p w:rsidR="00EA6EF2" w:rsidRDefault="00520DF0" w:rsidP="00FD2CCA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EA6EF2">
        <w:rPr>
          <w:rFonts w:eastAsia="Calibri"/>
          <w:szCs w:val="26"/>
          <w:lang w:eastAsia="en-US"/>
        </w:rPr>
        <w:t>4.1.9.1. _____________________________________________________________;</w:t>
      </w:r>
    </w:p>
    <w:p w:rsidR="00520DF0" w:rsidRPr="00EA6EF2" w:rsidRDefault="00520DF0" w:rsidP="00FD2CCA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EA6EF2">
        <w:rPr>
          <w:rFonts w:eastAsia="Calibri"/>
          <w:szCs w:val="26"/>
          <w:lang w:eastAsia="en-US"/>
        </w:rPr>
        <w:t>4.1.9.2. _____________________________________________________________.</w:t>
      </w:r>
    </w:p>
    <w:p w:rsidR="00520DF0" w:rsidRPr="00B40B04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Cs w:val="26"/>
          <w:lang w:eastAsia="en-US"/>
        </w:rPr>
      </w:pPr>
      <w:r w:rsidRPr="00B40B04">
        <w:rPr>
          <w:rFonts w:eastAsia="Calibri"/>
          <w:b/>
          <w:szCs w:val="26"/>
          <w:lang w:eastAsia="en-US"/>
        </w:rPr>
        <w:t>4.2. Учредитель вправе:</w:t>
      </w:r>
    </w:p>
    <w:p w:rsidR="00520DF0" w:rsidRPr="0082697B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82697B">
        <w:rPr>
          <w:rFonts w:eastAsia="Calibri"/>
          <w:szCs w:val="26"/>
          <w:lang w:eastAsia="en-US"/>
        </w:rPr>
        <w:t xml:space="preserve">4.2.1. запрашивать у Учреждения информацию и документы, необходимые для осуществления контроля за выполнением Учреждением </w:t>
      </w:r>
      <w:r w:rsidR="0082697B">
        <w:rPr>
          <w:rFonts w:eastAsia="Calibri"/>
          <w:szCs w:val="26"/>
          <w:lang w:eastAsia="en-US"/>
        </w:rPr>
        <w:t>муниципального</w:t>
      </w:r>
      <w:r w:rsidRPr="0082697B">
        <w:rPr>
          <w:rFonts w:eastAsia="Calibri"/>
          <w:szCs w:val="26"/>
          <w:lang w:eastAsia="en-US"/>
        </w:rPr>
        <w:t xml:space="preserve"> задания;</w:t>
      </w:r>
    </w:p>
    <w:p w:rsidR="00520DF0" w:rsidRPr="0082697B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19" w:name="Par152"/>
      <w:bookmarkEnd w:id="19"/>
      <w:r w:rsidRPr="0082697B">
        <w:rPr>
          <w:rFonts w:eastAsia="Calibri"/>
          <w:szCs w:val="26"/>
          <w:lang w:eastAsia="en-US"/>
        </w:rPr>
        <w:t>4.2.2. принимать решение об изменении размера Субсидии:</w:t>
      </w:r>
    </w:p>
    <w:p w:rsidR="00520DF0" w:rsidRPr="0082697B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82697B">
        <w:rPr>
          <w:rFonts w:eastAsia="Calibri"/>
          <w:szCs w:val="26"/>
          <w:lang w:eastAsia="en-US"/>
        </w:rPr>
        <w:t>4.2.2.1. при соответствующем изменении показателей, харак</w:t>
      </w:r>
      <w:r w:rsidR="00D37E02">
        <w:rPr>
          <w:rFonts w:eastAsia="Calibri"/>
          <w:szCs w:val="26"/>
          <w:lang w:eastAsia="en-US"/>
        </w:rPr>
        <w:t>теризующих объем муниципальных</w:t>
      </w:r>
      <w:r w:rsidRPr="0082697B">
        <w:rPr>
          <w:rFonts w:eastAsia="Calibri"/>
          <w:szCs w:val="26"/>
          <w:lang w:eastAsia="en-US"/>
        </w:rPr>
        <w:t xml:space="preserve"> услуг (работ), установленных в </w:t>
      </w:r>
      <w:r w:rsidR="00D37E02">
        <w:rPr>
          <w:rFonts w:eastAsia="Calibri"/>
          <w:szCs w:val="26"/>
          <w:lang w:eastAsia="en-US"/>
        </w:rPr>
        <w:t>муниципальном</w:t>
      </w:r>
      <w:r w:rsidRPr="0082697B">
        <w:rPr>
          <w:rFonts w:eastAsia="Calibri"/>
          <w:szCs w:val="26"/>
          <w:lang w:eastAsia="en-US"/>
        </w:rPr>
        <w:t xml:space="preserve"> задании, в случае:</w:t>
      </w:r>
    </w:p>
    <w:p w:rsidR="00520DF0" w:rsidRPr="0082697B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82697B">
        <w:rPr>
          <w:rFonts w:eastAsia="Calibri"/>
          <w:szCs w:val="26"/>
          <w:lang w:eastAsia="en-US"/>
        </w:rPr>
        <w:t xml:space="preserve">4.2.2.1.1. уменьшения Учредителю ранее утвержденных лимитов бюджетных обязательств, указанных в </w:t>
      </w:r>
      <w:hyperlink w:anchor="Par96" w:history="1">
        <w:r w:rsidRPr="0082697B">
          <w:rPr>
            <w:rFonts w:eastAsia="Calibri"/>
            <w:szCs w:val="26"/>
            <w:lang w:eastAsia="en-US"/>
          </w:rPr>
          <w:t>пункте 2.2</w:t>
        </w:r>
      </w:hyperlink>
      <w:r w:rsidRPr="0082697B">
        <w:rPr>
          <w:rFonts w:eastAsia="Calibri"/>
          <w:szCs w:val="26"/>
          <w:lang w:eastAsia="en-US"/>
        </w:rPr>
        <w:t xml:space="preserve"> настоящего Соглашения;</w:t>
      </w:r>
    </w:p>
    <w:p w:rsidR="00520DF0" w:rsidRPr="0082697B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82697B">
        <w:rPr>
          <w:rFonts w:eastAsia="Calibri"/>
          <w:szCs w:val="26"/>
          <w:lang w:eastAsia="en-US"/>
        </w:rPr>
        <w:t xml:space="preserve">4.2.2.1.2. увеличения (при наличии у Учредителя лимитов бюджетных обязательств, указанных в </w:t>
      </w:r>
      <w:hyperlink w:anchor="Par96" w:history="1">
        <w:r w:rsidRPr="0082697B">
          <w:rPr>
            <w:rFonts w:eastAsia="Calibri"/>
            <w:szCs w:val="26"/>
            <w:lang w:eastAsia="en-US"/>
          </w:rPr>
          <w:t>пункте 2.2</w:t>
        </w:r>
      </w:hyperlink>
      <w:r w:rsidRPr="0082697B">
        <w:rPr>
          <w:rFonts w:eastAsia="Calibri"/>
          <w:szCs w:val="26"/>
          <w:lang w:eastAsia="en-US"/>
        </w:rPr>
        <w:t xml:space="preserve"> настоящего Соглашения) или уменьшения потребности в оказании </w:t>
      </w:r>
      <w:r w:rsidR="004A2F13">
        <w:rPr>
          <w:rFonts w:eastAsia="Calibri"/>
          <w:szCs w:val="26"/>
          <w:lang w:eastAsia="en-US"/>
        </w:rPr>
        <w:t>муниципальных</w:t>
      </w:r>
      <w:r w:rsidRPr="0082697B">
        <w:rPr>
          <w:rFonts w:eastAsia="Calibri"/>
          <w:szCs w:val="26"/>
          <w:lang w:eastAsia="en-US"/>
        </w:rPr>
        <w:t xml:space="preserve"> услуг (выполнении работ);</w:t>
      </w:r>
    </w:p>
    <w:p w:rsidR="00520DF0" w:rsidRPr="0082697B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82697B">
        <w:rPr>
          <w:rFonts w:eastAsia="Calibri"/>
          <w:szCs w:val="26"/>
          <w:lang w:eastAsia="en-US"/>
        </w:rPr>
        <w:lastRenderedPageBreak/>
        <w:t xml:space="preserve">4.2.2.1.3. принятия решения по результатам рассмотрения предложений Учреждения, направленных в соответствии с </w:t>
      </w:r>
      <w:hyperlink w:anchor="Par200" w:history="1">
        <w:r w:rsidRPr="0082697B">
          <w:rPr>
            <w:rFonts w:eastAsia="Calibri"/>
            <w:szCs w:val="26"/>
            <w:lang w:eastAsia="en-US"/>
          </w:rPr>
          <w:t>пунктом 4.4.2</w:t>
        </w:r>
      </w:hyperlink>
      <w:r w:rsidRPr="0082697B">
        <w:rPr>
          <w:rFonts w:eastAsia="Calibri"/>
          <w:szCs w:val="26"/>
          <w:lang w:eastAsia="en-US"/>
        </w:rPr>
        <w:t xml:space="preserve"> настоящего Соглашения;</w:t>
      </w:r>
    </w:p>
    <w:p w:rsidR="00520DF0" w:rsidRPr="0082697B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82697B">
        <w:rPr>
          <w:rFonts w:eastAsia="Calibri"/>
          <w:szCs w:val="26"/>
          <w:lang w:eastAsia="en-US"/>
        </w:rPr>
        <w:t xml:space="preserve">4.2.2.2. без соответствующего изменения показателей, характеризующих объем </w:t>
      </w:r>
      <w:r w:rsidR="004A2F13">
        <w:rPr>
          <w:rFonts w:eastAsia="Calibri"/>
          <w:szCs w:val="26"/>
          <w:lang w:eastAsia="en-US"/>
        </w:rPr>
        <w:t>муниципальных</w:t>
      </w:r>
      <w:r w:rsidRPr="0082697B">
        <w:rPr>
          <w:rFonts w:eastAsia="Calibri"/>
          <w:szCs w:val="26"/>
          <w:lang w:eastAsia="en-US"/>
        </w:rPr>
        <w:t xml:space="preserve"> услуг (работ), установленных в </w:t>
      </w:r>
      <w:r w:rsidR="004A2F13">
        <w:rPr>
          <w:rFonts w:eastAsia="Calibri"/>
          <w:szCs w:val="26"/>
          <w:lang w:eastAsia="en-US"/>
        </w:rPr>
        <w:t>муниципальном</w:t>
      </w:r>
      <w:r w:rsidRPr="0082697B">
        <w:rPr>
          <w:rFonts w:eastAsia="Calibri"/>
          <w:szCs w:val="26"/>
          <w:lang w:eastAsia="en-US"/>
        </w:rPr>
        <w:t xml:space="preserve"> задании, в случае внесения изменений в нормативные затраты в связи с изменением размеров выплат работникам (отдельным категориям работников) Учреждения, непосредственно связанных с оказанием </w:t>
      </w:r>
      <w:r w:rsidR="007470B9">
        <w:rPr>
          <w:rFonts w:eastAsia="Calibri"/>
          <w:szCs w:val="26"/>
          <w:lang w:eastAsia="en-US"/>
        </w:rPr>
        <w:t>муниципальной</w:t>
      </w:r>
      <w:r w:rsidRPr="0082697B">
        <w:rPr>
          <w:rFonts w:eastAsia="Calibri"/>
          <w:szCs w:val="26"/>
          <w:lang w:eastAsia="en-US"/>
        </w:rPr>
        <w:t xml:space="preserve"> услуги (выполнением работы), иных выплат, связанных с оказанием </w:t>
      </w:r>
      <w:r w:rsidR="007470B9">
        <w:rPr>
          <w:rFonts w:eastAsia="Calibri"/>
          <w:szCs w:val="26"/>
          <w:lang w:eastAsia="en-US"/>
        </w:rPr>
        <w:t>муниципальной</w:t>
      </w:r>
      <w:r w:rsidRPr="0082697B">
        <w:rPr>
          <w:rFonts w:eastAsia="Calibri"/>
          <w:szCs w:val="26"/>
          <w:lang w:eastAsia="en-US"/>
        </w:rPr>
        <w:t xml:space="preserve"> услуги (выполнением работы), приводящих к изменению объема финансового обеспечения выполнения </w:t>
      </w:r>
      <w:r w:rsidR="0082697B">
        <w:rPr>
          <w:rFonts w:eastAsia="Calibri"/>
          <w:szCs w:val="26"/>
          <w:lang w:eastAsia="en-US"/>
        </w:rPr>
        <w:t>муниципального</w:t>
      </w:r>
      <w:r w:rsidRPr="0082697B">
        <w:rPr>
          <w:rFonts w:eastAsia="Calibri"/>
          <w:szCs w:val="26"/>
          <w:lang w:eastAsia="en-US"/>
        </w:rPr>
        <w:t xml:space="preserve"> задания, вследствие принятия нормативных правовых актов </w:t>
      </w:r>
      <w:r w:rsidRPr="00DC7945">
        <w:rPr>
          <w:rFonts w:eastAsia="Calibri"/>
          <w:szCs w:val="26"/>
          <w:lang w:eastAsia="en-US"/>
        </w:rPr>
        <w:t>Российской Федерации</w:t>
      </w:r>
      <w:r w:rsidRPr="0082697B">
        <w:rPr>
          <w:rFonts w:eastAsia="Calibri"/>
          <w:szCs w:val="26"/>
          <w:lang w:eastAsia="en-US"/>
        </w:rPr>
        <w:t xml:space="preserve"> (внесением изменений в нормативные правовые акты Российской Федерации);</w:t>
      </w:r>
    </w:p>
    <w:p w:rsidR="00520DF0" w:rsidRPr="0082697B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20" w:name="Par158"/>
      <w:bookmarkEnd w:id="20"/>
      <w:r w:rsidRPr="0082697B">
        <w:rPr>
          <w:rFonts w:eastAsia="Calibri"/>
          <w:szCs w:val="26"/>
          <w:lang w:eastAsia="en-US"/>
        </w:rPr>
        <w:t>4.2.3. осуществлять иные</w:t>
      </w:r>
      <w:r w:rsidR="00A25605">
        <w:rPr>
          <w:rFonts w:eastAsia="Calibri"/>
          <w:szCs w:val="26"/>
          <w:lang w:eastAsia="en-US"/>
        </w:rPr>
        <w:t xml:space="preserve"> права, установленные бюджетным </w:t>
      </w:r>
      <w:r w:rsidRPr="0082697B">
        <w:rPr>
          <w:rFonts w:eastAsia="Calibri"/>
          <w:szCs w:val="26"/>
          <w:lang w:eastAsia="en-US"/>
        </w:rPr>
        <w:t xml:space="preserve">законодательством Российской Федерации, </w:t>
      </w:r>
      <w:hyperlink r:id="rId11" w:history="1">
        <w:r w:rsidRPr="0082697B">
          <w:rPr>
            <w:rFonts w:eastAsia="Calibri"/>
            <w:szCs w:val="26"/>
            <w:lang w:eastAsia="en-US"/>
          </w:rPr>
          <w:t>Положением</w:t>
        </w:r>
      </w:hyperlink>
      <w:r w:rsidRPr="0082697B">
        <w:rPr>
          <w:rFonts w:eastAsia="Calibri"/>
          <w:szCs w:val="26"/>
          <w:lang w:eastAsia="en-US"/>
        </w:rPr>
        <w:t xml:space="preserve"> и настоящим Соглашением</w:t>
      </w:r>
      <w:r w:rsidR="008C4919" w:rsidRPr="00FE7ADC">
        <w:rPr>
          <w:rFonts w:eastAsia="Calibri"/>
          <w:sz w:val="20"/>
          <w:vertAlign w:val="superscript"/>
          <w:lang w:eastAsia="en-US"/>
        </w:rPr>
        <w:footnoteReference w:id="14"/>
      </w:r>
      <w:r w:rsidRPr="0082697B">
        <w:rPr>
          <w:rFonts w:eastAsia="Calibri"/>
          <w:szCs w:val="26"/>
          <w:lang w:eastAsia="en-US"/>
        </w:rPr>
        <w:t>:</w:t>
      </w:r>
    </w:p>
    <w:p w:rsidR="00520DF0" w:rsidRPr="00520DF0" w:rsidRDefault="00520DF0" w:rsidP="00750878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</w:rPr>
      </w:pPr>
      <w:r w:rsidRPr="00AB77D5">
        <w:rPr>
          <w:rFonts w:eastAsia="Calibri"/>
          <w:szCs w:val="26"/>
          <w:lang w:eastAsia="en-US"/>
        </w:rPr>
        <w:t>4.2.3.1. _____________________________________________________________;</w:t>
      </w:r>
    </w:p>
    <w:p w:rsidR="00520DF0" w:rsidRPr="00520DF0" w:rsidRDefault="00520DF0" w:rsidP="00750878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</w:rPr>
      </w:pPr>
      <w:r w:rsidRPr="009767DA">
        <w:rPr>
          <w:rFonts w:eastAsia="Calibri"/>
          <w:szCs w:val="26"/>
          <w:lang w:eastAsia="en-US"/>
        </w:rPr>
        <w:t>4.2.3.2. _____________________________________________________________.</w:t>
      </w:r>
    </w:p>
    <w:p w:rsidR="00520DF0" w:rsidRPr="00830D49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830D49">
        <w:rPr>
          <w:rFonts w:eastAsia="Calibri"/>
          <w:szCs w:val="26"/>
          <w:lang w:eastAsia="en-US"/>
        </w:rPr>
        <w:t>4.3. Учреждение обязуется:</w:t>
      </w:r>
    </w:p>
    <w:p w:rsidR="00520DF0" w:rsidRPr="00830D49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21" w:name="Par165"/>
      <w:bookmarkEnd w:id="21"/>
      <w:r w:rsidRPr="00830D49">
        <w:rPr>
          <w:rFonts w:eastAsia="Calibri"/>
          <w:szCs w:val="26"/>
          <w:lang w:eastAsia="en-US"/>
        </w:rPr>
        <w:t xml:space="preserve">4.3.1. предоставлять в течение </w:t>
      </w:r>
      <w:r w:rsidR="00AF4031">
        <w:rPr>
          <w:rFonts w:eastAsia="Calibri"/>
          <w:szCs w:val="26"/>
          <w:lang w:eastAsia="en-US"/>
        </w:rPr>
        <w:t>3 календарных</w:t>
      </w:r>
      <w:r w:rsidRPr="00830D49">
        <w:rPr>
          <w:rFonts w:eastAsia="Calibri"/>
          <w:szCs w:val="26"/>
          <w:lang w:eastAsia="en-US"/>
        </w:rPr>
        <w:t xml:space="preserve"> дней по запросу Учредителя информацию и документы, необходимые для осуществления контроля, предусмотренного </w:t>
      </w:r>
      <w:hyperlink w:anchor="Par131" w:history="1">
        <w:r w:rsidRPr="00830D49">
          <w:rPr>
            <w:rFonts w:eastAsia="Calibri"/>
            <w:szCs w:val="26"/>
            <w:lang w:eastAsia="en-US"/>
          </w:rPr>
          <w:t>пунктом 4.1.4</w:t>
        </w:r>
      </w:hyperlink>
      <w:r w:rsidRPr="00830D49">
        <w:rPr>
          <w:rFonts w:eastAsia="Calibri"/>
          <w:szCs w:val="26"/>
          <w:lang w:eastAsia="en-US"/>
        </w:rPr>
        <w:t xml:space="preserve"> настоящего Соглашения;</w:t>
      </w:r>
    </w:p>
    <w:p w:rsidR="00520DF0" w:rsidRPr="00A36BAC" w:rsidRDefault="00830D49" w:rsidP="00A36BAC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22" w:name="Par166"/>
      <w:bookmarkEnd w:id="22"/>
      <w:r>
        <w:rPr>
          <w:rFonts w:eastAsia="Calibri"/>
          <w:szCs w:val="26"/>
          <w:lang w:eastAsia="en-US"/>
        </w:rPr>
        <w:t>4.3.2. осуществлять в срок до «__»</w:t>
      </w:r>
      <w:r w:rsidR="00520DF0" w:rsidRPr="00830D49">
        <w:rPr>
          <w:rFonts w:eastAsia="Calibri"/>
          <w:szCs w:val="26"/>
          <w:lang w:eastAsia="en-US"/>
        </w:rPr>
        <w:t xml:space="preserve"> ____________ 20__ г. </w:t>
      </w:r>
      <w:r w:rsidRPr="00FE7ADC">
        <w:rPr>
          <w:rFonts w:eastAsia="Calibri"/>
          <w:sz w:val="20"/>
          <w:vertAlign w:val="superscript"/>
          <w:lang w:eastAsia="en-US"/>
        </w:rPr>
        <w:footnoteReference w:id="15"/>
      </w:r>
      <w:r w:rsidR="00520DF0" w:rsidRPr="00830D49">
        <w:rPr>
          <w:rFonts w:eastAsia="Calibri"/>
          <w:szCs w:val="26"/>
          <w:lang w:eastAsia="en-US"/>
        </w:rPr>
        <w:t xml:space="preserve"> возврат средств Субсидии, подлежащих возврату в </w:t>
      </w:r>
      <w:r w:rsidRPr="00FE7ADC">
        <w:rPr>
          <w:rFonts w:eastAsia="Calibri"/>
          <w:szCs w:val="26"/>
          <w:lang w:eastAsia="en-US"/>
        </w:rPr>
        <w:t xml:space="preserve">бюджет муниципального образования город Торжок </w:t>
      </w:r>
      <w:r w:rsidR="00520DF0" w:rsidRPr="00830D49">
        <w:rPr>
          <w:rFonts w:eastAsia="Calibri"/>
          <w:szCs w:val="26"/>
          <w:lang w:eastAsia="en-US"/>
        </w:rPr>
        <w:t xml:space="preserve">на 1 января 20__ г., в размере, указанном в расчете, представленном Учредителем в соответствии с </w:t>
      </w:r>
      <w:hyperlink w:anchor="Par137" w:history="1">
        <w:r w:rsidR="00520DF0" w:rsidRPr="00830D49">
          <w:rPr>
            <w:rFonts w:eastAsia="Calibri"/>
            <w:szCs w:val="26"/>
            <w:lang w:eastAsia="en-US"/>
          </w:rPr>
          <w:t>пунктом 4.1.7</w:t>
        </w:r>
      </w:hyperlink>
      <w:r w:rsidR="00520DF0" w:rsidRPr="00830D49">
        <w:rPr>
          <w:rFonts w:eastAsia="Calibri"/>
          <w:szCs w:val="26"/>
          <w:lang w:eastAsia="en-US"/>
        </w:rPr>
        <w:t xml:space="preserve"> настоящего Соглашения;</w:t>
      </w:r>
    </w:p>
    <w:p w:rsidR="00520DF0" w:rsidRPr="00A36BAC" w:rsidRDefault="00812732" w:rsidP="00520DF0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  <w:bookmarkStart w:id="23" w:name="Par170"/>
      <w:bookmarkEnd w:id="23"/>
      <w:r>
        <w:rPr>
          <w:rFonts w:eastAsia="Calibri"/>
          <w:szCs w:val="26"/>
          <w:lang w:eastAsia="en-US"/>
        </w:rPr>
        <w:t xml:space="preserve">       </w:t>
      </w:r>
      <w:r w:rsidR="00520DF0" w:rsidRPr="00A36BAC">
        <w:rPr>
          <w:rFonts w:eastAsia="Calibri"/>
          <w:szCs w:val="26"/>
          <w:lang w:eastAsia="en-US"/>
        </w:rPr>
        <w:t>4.3.3. направлять средства Субсидии на выплаты, установленные планом</w:t>
      </w:r>
      <w:r>
        <w:rPr>
          <w:rFonts w:eastAsia="Calibri"/>
          <w:szCs w:val="26"/>
          <w:lang w:eastAsia="en-US"/>
        </w:rPr>
        <w:t xml:space="preserve"> </w:t>
      </w:r>
      <w:r w:rsidR="00520DF0" w:rsidRPr="00A36BAC">
        <w:rPr>
          <w:rFonts w:eastAsia="Calibri"/>
          <w:szCs w:val="26"/>
          <w:lang w:eastAsia="en-US"/>
        </w:rPr>
        <w:t xml:space="preserve">финансово-хозяйственной </w:t>
      </w:r>
      <w:r>
        <w:rPr>
          <w:rFonts w:eastAsia="Calibri"/>
          <w:szCs w:val="26"/>
          <w:lang w:eastAsia="en-US"/>
        </w:rPr>
        <w:t xml:space="preserve">деятельности </w:t>
      </w:r>
      <w:r w:rsidR="00520DF0" w:rsidRPr="00A36BAC">
        <w:rPr>
          <w:rFonts w:eastAsia="Calibri"/>
          <w:szCs w:val="26"/>
          <w:lang w:eastAsia="en-US"/>
        </w:rPr>
        <w:t>Учреждения (далее - план</w:t>
      </w:r>
      <w:r>
        <w:rPr>
          <w:rFonts w:eastAsia="Calibri"/>
          <w:szCs w:val="26"/>
          <w:lang w:eastAsia="en-US"/>
        </w:rPr>
        <w:t xml:space="preserve"> </w:t>
      </w:r>
      <w:r w:rsidR="00520DF0" w:rsidRPr="00A36BAC">
        <w:rPr>
          <w:rFonts w:eastAsia="Calibri"/>
          <w:szCs w:val="26"/>
          <w:lang w:eastAsia="en-US"/>
        </w:rPr>
        <w:t>финансово-хозяйственной деятельности), сформированным и утвержденным в</w:t>
      </w:r>
      <w:r>
        <w:rPr>
          <w:rFonts w:eastAsia="Calibri"/>
          <w:szCs w:val="26"/>
          <w:lang w:eastAsia="en-US"/>
        </w:rPr>
        <w:t xml:space="preserve"> п</w:t>
      </w:r>
      <w:r w:rsidR="00520DF0" w:rsidRPr="00A36BAC">
        <w:rPr>
          <w:rFonts w:eastAsia="Calibri"/>
          <w:szCs w:val="26"/>
          <w:lang w:eastAsia="en-US"/>
        </w:rPr>
        <w:t>орядке, определенном _______________________________________________</w:t>
      </w:r>
      <w:r w:rsidR="00583CC1">
        <w:rPr>
          <w:rFonts w:eastAsia="Calibri"/>
          <w:szCs w:val="26"/>
          <w:lang w:eastAsia="en-US"/>
        </w:rPr>
        <w:t>_______________________________</w:t>
      </w:r>
      <w:r w:rsidR="00520DF0" w:rsidRPr="00A36BAC">
        <w:rPr>
          <w:rFonts w:eastAsia="Calibri"/>
          <w:szCs w:val="26"/>
          <w:lang w:eastAsia="en-US"/>
        </w:rPr>
        <w:t>_</w:t>
      </w:r>
      <w:r w:rsidR="00A36BAC" w:rsidRPr="00FE7ADC">
        <w:rPr>
          <w:rFonts w:eastAsia="Calibri"/>
          <w:sz w:val="20"/>
          <w:vertAlign w:val="superscript"/>
          <w:lang w:eastAsia="en-US"/>
        </w:rPr>
        <w:footnoteReference w:id="16"/>
      </w:r>
      <w:r w:rsidR="00520DF0" w:rsidRPr="00A36BAC">
        <w:rPr>
          <w:rFonts w:eastAsia="Calibri"/>
          <w:szCs w:val="26"/>
          <w:lang w:eastAsia="en-US"/>
        </w:rPr>
        <w:t>;</w:t>
      </w:r>
    </w:p>
    <w:p w:rsidR="00520DF0" w:rsidRPr="00583CC1" w:rsidRDefault="00520DF0" w:rsidP="00583CC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583CC1">
        <w:rPr>
          <w:sz w:val="16"/>
          <w:szCs w:val="16"/>
        </w:rPr>
        <w:t>(реквиз</w:t>
      </w:r>
      <w:r w:rsidR="000B1E50">
        <w:rPr>
          <w:sz w:val="16"/>
          <w:szCs w:val="16"/>
        </w:rPr>
        <w:t>иты нормативного правового акта</w:t>
      </w:r>
      <w:r w:rsidRPr="00583CC1">
        <w:rPr>
          <w:sz w:val="16"/>
          <w:szCs w:val="16"/>
        </w:rPr>
        <w:t>)</w:t>
      </w:r>
    </w:p>
    <w:p w:rsidR="00520DF0" w:rsidRPr="00583CC1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583CC1">
        <w:rPr>
          <w:rFonts w:eastAsia="Calibri"/>
          <w:szCs w:val="26"/>
          <w:lang w:eastAsia="en-US"/>
        </w:rPr>
        <w:t>4.3.4. представлять Учредителю в соответствии с Положением:</w:t>
      </w:r>
    </w:p>
    <w:p w:rsidR="00520DF0" w:rsidRPr="00520DF0" w:rsidRDefault="00520DF0" w:rsidP="00E421D3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bookmarkStart w:id="24" w:name="Par179"/>
      <w:bookmarkEnd w:id="24"/>
      <w:r w:rsidRPr="00583CC1">
        <w:rPr>
          <w:rFonts w:eastAsia="Calibri"/>
          <w:szCs w:val="26"/>
          <w:lang w:eastAsia="en-US"/>
        </w:rPr>
        <w:t xml:space="preserve">4.3.4.1. предварительный отчет об исполнении </w:t>
      </w:r>
      <w:r w:rsidR="0082697B" w:rsidRPr="00583CC1">
        <w:rPr>
          <w:rFonts w:eastAsia="Calibri"/>
          <w:szCs w:val="26"/>
          <w:lang w:eastAsia="en-US"/>
        </w:rPr>
        <w:t>муниципального</w:t>
      </w:r>
      <w:r w:rsidRPr="00583CC1">
        <w:rPr>
          <w:rFonts w:eastAsia="Calibri"/>
          <w:szCs w:val="26"/>
          <w:lang w:eastAsia="en-US"/>
        </w:rPr>
        <w:t xml:space="preserve"> задания</w:t>
      </w:r>
      <w:r w:rsidR="00D53876">
        <w:rPr>
          <w:rFonts w:eastAsia="Calibri"/>
          <w:szCs w:val="26"/>
          <w:lang w:eastAsia="en-US"/>
        </w:rPr>
        <w:t xml:space="preserve"> </w:t>
      </w:r>
      <w:r w:rsidR="005B494C" w:rsidRPr="00015976">
        <w:rPr>
          <w:szCs w:val="26"/>
        </w:rPr>
        <w:t>по итогам за год</w:t>
      </w:r>
      <w:r w:rsidRPr="00583CC1">
        <w:rPr>
          <w:rFonts w:eastAsia="Calibri"/>
          <w:szCs w:val="26"/>
          <w:lang w:eastAsia="en-US"/>
        </w:rPr>
        <w:t xml:space="preserve">, составленный по </w:t>
      </w:r>
      <w:hyperlink r:id="rId12" w:history="1">
        <w:r w:rsidRPr="00583CC1">
          <w:rPr>
            <w:rFonts w:eastAsia="Calibri"/>
            <w:szCs w:val="26"/>
            <w:lang w:eastAsia="en-US"/>
          </w:rPr>
          <w:t>форме</w:t>
        </w:r>
      </w:hyperlink>
      <w:r w:rsidRPr="00583CC1">
        <w:rPr>
          <w:rFonts w:eastAsia="Calibri"/>
          <w:szCs w:val="26"/>
          <w:lang w:eastAsia="en-US"/>
        </w:rPr>
        <w:t xml:space="preserve">, предусмотренной для отчета о выполнении </w:t>
      </w:r>
      <w:r w:rsidR="0082697B" w:rsidRPr="00583CC1">
        <w:rPr>
          <w:rFonts w:eastAsia="Calibri"/>
          <w:szCs w:val="26"/>
          <w:lang w:eastAsia="en-US"/>
        </w:rPr>
        <w:t>муниципального</w:t>
      </w:r>
      <w:r w:rsidR="00583CC1">
        <w:rPr>
          <w:rFonts w:eastAsia="Calibri"/>
          <w:szCs w:val="26"/>
          <w:lang w:eastAsia="en-US"/>
        </w:rPr>
        <w:t xml:space="preserve"> задания (приложение 3</w:t>
      </w:r>
      <w:r w:rsidR="00934135">
        <w:rPr>
          <w:rFonts w:eastAsia="Calibri"/>
          <w:szCs w:val="26"/>
          <w:lang w:eastAsia="en-US"/>
        </w:rPr>
        <w:t xml:space="preserve"> к Положению), в срок до «__»</w:t>
      </w:r>
      <w:r w:rsidRPr="00583CC1">
        <w:rPr>
          <w:rFonts w:eastAsia="Calibri"/>
          <w:szCs w:val="26"/>
          <w:lang w:eastAsia="en-US"/>
        </w:rPr>
        <w:t xml:space="preserve"> ______________ 20__ г.</w:t>
      </w:r>
      <w:r w:rsidR="00934135" w:rsidRPr="00FE7ADC">
        <w:rPr>
          <w:rFonts w:eastAsia="Calibri"/>
          <w:sz w:val="20"/>
          <w:vertAlign w:val="superscript"/>
          <w:lang w:eastAsia="en-US"/>
        </w:rPr>
        <w:footnoteReference w:id="17"/>
      </w:r>
      <w:r w:rsidRPr="00520DF0">
        <w:rPr>
          <w:b/>
          <w:bCs/>
          <w:sz w:val="22"/>
          <w:szCs w:val="22"/>
        </w:rPr>
        <w:t>;</w:t>
      </w:r>
    </w:p>
    <w:p w:rsidR="00E421D3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25" w:name="Par184"/>
      <w:bookmarkEnd w:id="25"/>
      <w:r w:rsidRPr="00E421D3">
        <w:rPr>
          <w:rFonts w:eastAsia="Calibri"/>
          <w:szCs w:val="26"/>
          <w:lang w:eastAsia="en-US"/>
        </w:rPr>
        <w:t>4.3.4.2. отчет</w:t>
      </w:r>
      <w:r w:rsidR="00E421D3" w:rsidRPr="00E421D3">
        <w:rPr>
          <w:rFonts w:eastAsia="Calibri"/>
          <w:szCs w:val="26"/>
          <w:lang w:eastAsia="en-US"/>
        </w:rPr>
        <w:t>ы</w:t>
      </w:r>
      <w:r w:rsidRPr="00E421D3">
        <w:rPr>
          <w:rFonts w:eastAsia="Calibri"/>
          <w:szCs w:val="26"/>
          <w:lang w:eastAsia="en-US"/>
        </w:rPr>
        <w:t xml:space="preserve"> о выполнении </w:t>
      </w:r>
      <w:r w:rsidR="0082697B" w:rsidRPr="00E421D3">
        <w:rPr>
          <w:rFonts w:eastAsia="Calibri"/>
          <w:szCs w:val="26"/>
          <w:lang w:eastAsia="en-US"/>
        </w:rPr>
        <w:t>муниципального</w:t>
      </w:r>
      <w:r w:rsidRPr="00E421D3">
        <w:rPr>
          <w:rFonts w:eastAsia="Calibri"/>
          <w:szCs w:val="26"/>
          <w:lang w:eastAsia="en-US"/>
        </w:rPr>
        <w:t xml:space="preserve"> задания по </w:t>
      </w:r>
      <w:hyperlink r:id="rId13" w:history="1">
        <w:r w:rsidRPr="00E421D3">
          <w:rPr>
            <w:rFonts w:eastAsia="Calibri"/>
            <w:szCs w:val="26"/>
            <w:lang w:eastAsia="en-US"/>
          </w:rPr>
          <w:t>форме</w:t>
        </w:r>
      </w:hyperlink>
      <w:r w:rsidR="00E421D3" w:rsidRPr="00E421D3">
        <w:rPr>
          <w:rFonts w:eastAsia="Calibri"/>
          <w:szCs w:val="26"/>
          <w:lang w:eastAsia="en-US"/>
        </w:rPr>
        <w:t>, согласно приложению 3</w:t>
      </w:r>
      <w:r w:rsidRPr="00E421D3">
        <w:rPr>
          <w:rFonts w:eastAsia="Calibri"/>
          <w:szCs w:val="26"/>
          <w:lang w:eastAsia="en-US"/>
        </w:rPr>
        <w:t xml:space="preserve"> к Положению, </w:t>
      </w:r>
      <w:r w:rsidR="00E421D3">
        <w:rPr>
          <w:rFonts w:eastAsia="Calibri"/>
          <w:szCs w:val="26"/>
          <w:lang w:eastAsia="en-US"/>
        </w:rPr>
        <w:t>в том числе:</w:t>
      </w:r>
    </w:p>
    <w:p w:rsidR="00520DF0" w:rsidRPr="00766B51" w:rsidRDefault="00766B51" w:rsidP="00766B51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4.3.4.2.1. </w:t>
      </w:r>
      <w:r w:rsidR="00E421D3">
        <w:rPr>
          <w:rFonts w:eastAsia="Calibri"/>
          <w:szCs w:val="26"/>
          <w:lang w:eastAsia="en-US"/>
        </w:rPr>
        <w:t xml:space="preserve">за 1 </w:t>
      </w:r>
      <w:r>
        <w:rPr>
          <w:rFonts w:eastAsia="Calibri"/>
          <w:szCs w:val="26"/>
          <w:lang w:eastAsia="en-US"/>
        </w:rPr>
        <w:t>квартал текущего</w:t>
      </w:r>
      <w:r w:rsidRPr="00766B51">
        <w:rPr>
          <w:rFonts w:eastAsia="Calibri"/>
          <w:szCs w:val="26"/>
          <w:lang w:eastAsia="en-US"/>
        </w:rPr>
        <w:t xml:space="preserve"> финансового года, соответствующего году предоставления Субсидии</w:t>
      </w:r>
      <w:r>
        <w:rPr>
          <w:rFonts w:eastAsia="Calibri"/>
          <w:szCs w:val="26"/>
          <w:lang w:eastAsia="en-US"/>
        </w:rPr>
        <w:t xml:space="preserve"> в срок до «__»</w:t>
      </w:r>
      <w:r w:rsidR="00520DF0" w:rsidRPr="00E421D3">
        <w:rPr>
          <w:rFonts w:eastAsia="Calibri"/>
          <w:szCs w:val="26"/>
          <w:lang w:eastAsia="en-US"/>
        </w:rPr>
        <w:t xml:space="preserve"> __________ 20__ г.</w:t>
      </w:r>
      <w:r w:rsidRPr="00FE7ADC">
        <w:rPr>
          <w:rFonts w:eastAsia="Calibri"/>
          <w:sz w:val="20"/>
          <w:vertAlign w:val="superscript"/>
          <w:lang w:eastAsia="en-US"/>
        </w:rPr>
        <w:footnoteReference w:id="18"/>
      </w:r>
      <w:r w:rsidR="00520DF0" w:rsidRPr="00766B51">
        <w:rPr>
          <w:rFonts w:eastAsia="Calibri"/>
          <w:szCs w:val="26"/>
          <w:lang w:eastAsia="en-US"/>
        </w:rPr>
        <w:t>;</w:t>
      </w:r>
    </w:p>
    <w:p w:rsidR="00766B51" w:rsidRDefault="00766B51" w:rsidP="00766B51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4.3.4.2.2. за 1 полугодие текущего</w:t>
      </w:r>
      <w:r w:rsidRPr="00766B51">
        <w:rPr>
          <w:rFonts w:eastAsia="Calibri"/>
          <w:szCs w:val="26"/>
          <w:lang w:eastAsia="en-US"/>
        </w:rPr>
        <w:t xml:space="preserve"> финансового года, соответствующего году предоставления Субсидии</w:t>
      </w:r>
      <w:r>
        <w:rPr>
          <w:rFonts w:eastAsia="Calibri"/>
          <w:szCs w:val="26"/>
          <w:lang w:eastAsia="en-US"/>
        </w:rPr>
        <w:t xml:space="preserve"> в срок до «__»</w:t>
      </w:r>
      <w:r w:rsidRPr="00E421D3">
        <w:rPr>
          <w:rFonts w:eastAsia="Calibri"/>
          <w:szCs w:val="26"/>
          <w:lang w:eastAsia="en-US"/>
        </w:rPr>
        <w:t xml:space="preserve"> __________ 20__ г.</w:t>
      </w:r>
      <w:r w:rsidRPr="00FE7ADC">
        <w:rPr>
          <w:rFonts w:eastAsia="Calibri"/>
          <w:sz w:val="20"/>
          <w:vertAlign w:val="superscript"/>
          <w:lang w:eastAsia="en-US"/>
        </w:rPr>
        <w:footnoteReference w:id="19"/>
      </w:r>
      <w:r w:rsidRPr="00766B51">
        <w:rPr>
          <w:rFonts w:eastAsia="Calibri"/>
          <w:szCs w:val="26"/>
          <w:lang w:eastAsia="en-US"/>
        </w:rPr>
        <w:t>;</w:t>
      </w:r>
    </w:p>
    <w:p w:rsidR="00766B51" w:rsidRPr="00766B51" w:rsidRDefault="00766B51" w:rsidP="00766B51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4.3.4.2.3. за 9 месяцев текущего</w:t>
      </w:r>
      <w:r w:rsidRPr="00766B51">
        <w:rPr>
          <w:rFonts w:eastAsia="Calibri"/>
          <w:szCs w:val="26"/>
          <w:lang w:eastAsia="en-US"/>
        </w:rPr>
        <w:t xml:space="preserve"> финансового года, соответствующего году предоставления Субсидии</w:t>
      </w:r>
      <w:r>
        <w:rPr>
          <w:rFonts w:eastAsia="Calibri"/>
          <w:szCs w:val="26"/>
          <w:lang w:eastAsia="en-US"/>
        </w:rPr>
        <w:t xml:space="preserve"> в срок до «__»</w:t>
      </w:r>
      <w:r w:rsidRPr="00E421D3">
        <w:rPr>
          <w:rFonts w:eastAsia="Calibri"/>
          <w:szCs w:val="26"/>
          <w:lang w:eastAsia="en-US"/>
        </w:rPr>
        <w:t xml:space="preserve"> __________ 20__ г.</w:t>
      </w:r>
      <w:r w:rsidRPr="00FE7ADC">
        <w:rPr>
          <w:rFonts w:eastAsia="Calibri"/>
          <w:sz w:val="20"/>
          <w:vertAlign w:val="superscript"/>
          <w:lang w:eastAsia="en-US"/>
        </w:rPr>
        <w:footnoteReference w:id="20"/>
      </w:r>
      <w:r w:rsidRPr="00766B51">
        <w:rPr>
          <w:rFonts w:eastAsia="Calibri"/>
          <w:szCs w:val="26"/>
          <w:lang w:eastAsia="en-US"/>
        </w:rPr>
        <w:t>;</w:t>
      </w:r>
    </w:p>
    <w:p w:rsidR="00520DF0" w:rsidRDefault="00766B51" w:rsidP="00CD10DC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4.3.4.2.4. за _____ год в срок до «__»</w:t>
      </w:r>
      <w:r w:rsidRPr="00E421D3">
        <w:rPr>
          <w:rFonts w:eastAsia="Calibri"/>
          <w:szCs w:val="26"/>
          <w:lang w:eastAsia="en-US"/>
        </w:rPr>
        <w:t xml:space="preserve"> __________ 20__ г.</w:t>
      </w:r>
      <w:r w:rsidRPr="00FE7ADC">
        <w:rPr>
          <w:rFonts w:eastAsia="Calibri"/>
          <w:sz w:val="20"/>
          <w:vertAlign w:val="superscript"/>
          <w:lang w:eastAsia="en-US"/>
        </w:rPr>
        <w:footnoteReference w:id="21"/>
      </w:r>
      <w:r w:rsidRPr="00766B51">
        <w:rPr>
          <w:rFonts w:eastAsia="Calibri"/>
          <w:szCs w:val="26"/>
          <w:lang w:eastAsia="en-US"/>
        </w:rPr>
        <w:t>;</w:t>
      </w:r>
    </w:p>
    <w:p w:rsidR="002A44B1" w:rsidRPr="00CD10DC" w:rsidRDefault="002A44B1" w:rsidP="006C4943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2A44B1">
        <w:rPr>
          <w:rFonts w:eastAsia="Calibri"/>
          <w:szCs w:val="26"/>
          <w:lang w:eastAsia="en-US"/>
        </w:rPr>
        <w:lastRenderedPageBreak/>
        <w:t xml:space="preserve">4.3.5. </w:t>
      </w:r>
      <w:r>
        <w:rPr>
          <w:rFonts w:eastAsia="Calibri"/>
          <w:szCs w:val="26"/>
          <w:lang w:eastAsia="en-US"/>
        </w:rPr>
        <w:t>включать</w:t>
      </w:r>
      <w:r w:rsidR="001F13F9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в</w:t>
      </w:r>
      <w:r w:rsidRPr="002A44B1">
        <w:rPr>
          <w:rFonts w:eastAsia="Calibri"/>
          <w:szCs w:val="26"/>
          <w:lang w:eastAsia="en-US"/>
        </w:rPr>
        <w:t xml:space="preserve"> договоры </w:t>
      </w:r>
      <w:r w:rsidR="00A7083A">
        <w:rPr>
          <w:rFonts w:eastAsia="Calibri"/>
          <w:szCs w:val="26"/>
          <w:lang w:eastAsia="en-US"/>
        </w:rPr>
        <w:t>(контракты)</w:t>
      </w:r>
      <w:r w:rsidRPr="002A44B1">
        <w:rPr>
          <w:rFonts w:eastAsia="Calibri"/>
          <w:szCs w:val="26"/>
          <w:lang w:eastAsia="en-US"/>
        </w:rPr>
        <w:t xml:space="preserve"> о поставке товаров, выполнении работ, оказании услуг, по</w:t>
      </w:r>
      <w:r w:rsidR="00A7083A">
        <w:rPr>
          <w:rFonts w:eastAsia="Calibri"/>
          <w:szCs w:val="26"/>
          <w:lang w:eastAsia="en-US"/>
        </w:rPr>
        <w:t xml:space="preserve">длежащие оплате за счет Субсидии </w:t>
      </w:r>
      <w:r w:rsidRPr="002A44B1">
        <w:rPr>
          <w:rFonts w:eastAsia="Calibri"/>
          <w:szCs w:val="26"/>
          <w:lang w:eastAsia="en-US"/>
        </w:rPr>
        <w:t xml:space="preserve">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</w:t>
      </w:r>
      <w:r w:rsidR="00A7083A">
        <w:rPr>
          <w:rFonts w:eastAsia="Calibri"/>
          <w:szCs w:val="26"/>
          <w:lang w:eastAsia="en-US"/>
        </w:rPr>
        <w:t xml:space="preserve">бюджетным законодательством Российской Федерации </w:t>
      </w:r>
      <w:r w:rsidRPr="002A44B1">
        <w:rPr>
          <w:rFonts w:eastAsia="Calibri"/>
          <w:szCs w:val="26"/>
          <w:lang w:eastAsia="en-US"/>
        </w:rPr>
        <w:t>получателю бюджетных ср</w:t>
      </w:r>
      <w:r w:rsidR="00A7083A">
        <w:rPr>
          <w:rFonts w:eastAsia="Calibri"/>
          <w:szCs w:val="26"/>
          <w:lang w:eastAsia="en-US"/>
        </w:rPr>
        <w:t>едств, предоставляющему Субсидию</w:t>
      </w:r>
      <w:r w:rsidRPr="002A44B1">
        <w:rPr>
          <w:rFonts w:eastAsia="Calibri"/>
          <w:szCs w:val="26"/>
          <w:lang w:eastAsia="en-US"/>
        </w:rPr>
        <w:t xml:space="preserve">, ранее доведенных в установленном порядке лимитов бюджетных </w:t>
      </w:r>
      <w:r w:rsidR="00A7083A">
        <w:rPr>
          <w:rFonts w:eastAsia="Calibri"/>
          <w:szCs w:val="26"/>
          <w:lang w:eastAsia="en-US"/>
        </w:rPr>
        <w:t>обязательств на предоставление Субсидии;</w:t>
      </w:r>
    </w:p>
    <w:p w:rsidR="00960F5E" w:rsidRDefault="006C4943" w:rsidP="00960F5E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bookmarkStart w:id="26" w:name="Par188"/>
      <w:bookmarkEnd w:id="26"/>
      <w:r>
        <w:rPr>
          <w:rFonts w:eastAsia="Calibri"/>
          <w:szCs w:val="26"/>
          <w:lang w:eastAsia="en-US"/>
        </w:rPr>
        <w:t>4.3.6</w:t>
      </w:r>
      <w:r w:rsidR="00520DF0" w:rsidRPr="006C4943">
        <w:rPr>
          <w:rFonts w:eastAsia="Calibri"/>
          <w:szCs w:val="26"/>
          <w:lang w:eastAsia="en-US"/>
        </w:rPr>
        <w:t>. выполнять иные обязательства, установленные бюджетным законодательством Российской Федерации, Положением и настоящим Соглашением</w:t>
      </w:r>
      <w:r w:rsidRPr="00FE7ADC">
        <w:rPr>
          <w:rFonts w:eastAsia="Calibri"/>
          <w:sz w:val="20"/>
          <w:vertAlign w:val="superscript"/>
          <w:lang w:eastAsia="en-US"/>
        </w:rPr>
        <w:footnoteReference w:id="22"/>
      </w:r>
      <w:r w:rsidR="00520DF0" w:rsidRPr="00520DF0">
        <w:rPr>
          <w:b/>
          <w:bCs/>
          <w:sz w:val="22"/>
          <w:szCs w:val="22"/>
        </w:rPr>
        <w:t>:</w:t>
      </w:r>
      <w:bookmarkStart w:id="27" w:name="Par192"/>
      <w:bookmarkEnd w:id="27"/>
    </w:p>
    <w:p w:rsidR="00960F5E" w:rsidRPr="00960F5E" w:rsidRDefault="00960F5E" w:rsidP="00960F5E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rFonts w:eastAsia="Calibri"/>
          <w:szCs w:val="26"/>
          <w:lang w:eastAsia="en-US"/>
        </w:rPr>
        <w:t>4.3.6</w:t>
      </w:r>
      <w:r w:rsidR="00520DF0" w:rsidRPr="00960F5E">
        <w:rPr>
          <w:rFonts w:eastAsia="Calibri"/>
          <w:szCs w:val="26"/>
          <w:lang w:eastAsia="en-US"/>
        </w:rPr>
        <w:t>.1. _____________________________________________________________;</w:t>
      </w:r>
      <w:bookmarkStart w:id="28" w:name="Par193"/>
      <w:bookmarkEnd w:id="28"/>
    </w:p>
    <w:p w:rsidR="0071289C" w:rsidRDefault="00960F5E" w:rsidP="00960F5E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4.3.6</w:t>
      </w:r>
      <w:r w:rsidR="00520DF0" w:rsidRPr="00960F5E">
        <w:rPr>
          <w:rFonts w:eastAsia="Calibri"/>
          <w:szCs w:val="26"/>
          <w:lang w:eastAsia="en-US"/>
        </w:rPr>
        <w:t>.2. _____________________________________________________________.</w:t>
      </w:r>
    </w:p>
    <w:p w:rsidR="00960F5E" w:rsidRDefault="00520DF0" w:rsidP="00960F5E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960F5E">
        <w:rPr>
          <w:rFonts w:eastAsia="Calibri"/>
          <w:szCs w:val="26"/>
          <w:lang w:eastAsia="en-US"/>
        </w:rPr>
        <w:t>4.4. Учреждение вправе:</w:t>
      </w:r>
      <w:bookmarkStart w:id="29" w:name="Par195"/>
      <w:bookmarkEnd w:id="29"/>
    </w:p>
    <w:p w:rsidR="00520DF0" w:rsidRPr="00960F5E" w:rsidRDefault="00520DF0" w:rsidP="00057766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D62FE2">
        <w:rPr>
          <w:rFonts w:eastAsia="Calibri"/>
          <w:szCs w:val="26"/>
          <w:lang w:eastAsia="en-US"/>
        </w:rPr>
        <w:t>4.4.1. направлять не использованный в 20__ г.</w:t>
      </w:r>
      <w:r w:rsidR="00D62FE2" w:rsidRPr="00FE7ADC">
        <w:rPr>
          <w:rFonts w:eastAsia="Calibri"/>
          <w:sz w:val="20"/>
          <w:vertAlign w:val="superscript"/>
          <w:lang w:eastAsia="en-US"/>
        </w:rPr>
        <w:footnoteReference w:id="23"/>
      </w:r>
      <w:r w:rsidRPr="00D62FE2">
        <w:rPr>
          <w:rFonts w:eastAsia="Calibri"/>
          <w:szCs w:val="26"/>
          <w:lang w:eastAsia="en-US"/>
        </w:rPr>
        <w:t xml:space="preserve">остаток Субсидии на осуществление в 20__ г. </w:t>
      </w:r>
      <w:r w:rsidR="00D62FE2" w:rsidRPr="00FE7ADC">
        <w:rPr>
          <w:rFonts w:eastAsia="Calibri"/>
          <w:sz w:val="20"/>
          <w:vertAlign w:val="superscript"/>
          <w:lang w:eastAsia="en-US"/>
        </w:rPr>
        <w:footnoteReference w:id="24"/>
      </w:r>
      <w:r w:rsidRPr="00D62FE2">
        <w:rPr>
          <w:rFonts w:eastAsia="Calibri"/>
          <w:szCs w:val="26"/>
          <w:lang w:eastAsia="en-US"/>
        </w:rPr>
        <w:t xml:space="preserve"> расходов в соответствии с планом финансово-хозяйственной деятельности для достижения целей, предусмотренных уставом Учреждения, за исключением средств Субсидии, подлежащих возврату в бюджет </w:t>
      </w:r>
      <w:r w:rsidR="00D62FE2">
        <w:rPr>
          <w:rFonts w:eastAsia="Calibri"/>
          <w:szCs w:val="26"/>
          <w:lang w:eastAsia="en-US"/>
        </w:rPr>
        <w:t xml:space="preserve">муниципального образования город Торжок </w:t>
      </w:r>
      <w:r w:rsidRPr="00D62FE2">
        <w:rPr>
          <w:rFonts w:eastAsia="Calibri"/>
          <w:szCs w:val="26"/>
          <w:lang w:eastAsia="en-US"/>
        </w:rPr>
        <w:t>в соответствии с пунктом 4.3.2 настоящего Соглашения;</w:t>
      </w:r>
    </w:p>
    <w:p w:rsidR="00520DF0" w:rsidRPr="00D43246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30" w:name="Par200"/>
      <w:bookmarkEnd w:id="30"/>
      <w:r w:rsidRPr="00D43246">
        <w:rPr>
          <w:rFonts w:eastAsia="Calibri"/>
          <w:szCs w:val="26"/>
          <w:lang w:eastAsia="en-US"/>
        </w:rPr>
        <w:t>4.4.2. направлять Учредителю предложения по исполнению настоящего Соглашения, в том числе по изменению размера Субсидии;</w:t>
      </w:r>
    </w:p>
    <w:p w:rsidR="00520DF0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D43246">
        <w:rPr>
          <w:rFonts w:eastAsia="Calibri"/>
          <w:szCs w:val="26"/>
          <w:lang w:eastAsia="en-US"/>
        </w:rPr>
        <w:t>4.4.3. обращаться к Учредителю в целях получения разъяснений в связи с исполнением настоящего Соглашения;</w:t>
      </w:r>
    </w:p>
    <w:p w:rsidR="00D43246" w:rsidRPr="00D43246" w:rsidRDefault="00D43246" w:rsidP="00A2703B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D43246">
        <w:rPr>
          <w:rFonts w:eastAsia="Calibri"/>
          <w:szCs w:val="26"/>
          <w:lang w:eastAsia="en-US"/>
        </w:rPr>
        <w:t xml:space="preserve">4.4.4. </w:t>
      </w:r>
      <w:r w:rsidR="00F654E9" w:rsidRPr="00D43246">
        <w:rPr>
          <w:rFonts w:eastAsia="Calibri"/>
          <w:szCs w:val="26"/>
          <w:lang w:eastAsia="en-US"/>
        </w:rPr>
        <w:t xml:space="preserve">не принимать решение о расторжении </w:t>
      </w:r>
      <w:r w:rsidR="00F654E9">
        <w:rPr>
          <w:rFonts w:eastAsia="Calibri"/>
          <w:szCs w:val="26"/>
          <w:lang w:eastAsia="en-US"/>
        </w:rPr>
        <w:t>договоров(контрактов)</w:t>
      </w:r>
      <w:r w:rsidR="00F654E9" w:rsidRPr="002A44B1">
        <w:rPr>
          <w:rFonts w:eastAsia="Calibri"/>
          <w:szCs w:val="26"/>
          <w:lang w:eastAsia="en-US"/>
        </w:rPr>
        <w:t xml:space="preserve"> о поставке товаров, вы</w:t>
      </w:r>
      <w:r w:rsidR="00F654E9">
        <w:rPr>
          <w:rFonts w:eastAsia="Calibri"/>
          <w:szCs w:val="26"/>
          <w:lang w:eastAsia="en-US"/>
        </w:rPr>
        <w:t>полнении работ, оказании услуг</w:t>
      </w:r>
      <w:r w:rsidR="00F654E9" w:rsidRPr="00D43246">
        <w:rPr>
          <w:rFonts w:eastAsia="Calibri"/>
          <w:szCs w:val="26"/>
          <w:lang w:eastAsia="en-US"/>
        </w:rPr>
        <w:t xml:space="preserve">, подлежащих оплате </w:t>
      </w:r>
      <w:r w:rsidR="00F654E9">
        <w:rPr>
          <w:rFonts w:eastAsia="Calibri"/>
          <w:szCs w:val="26"/>
          <w:lang w:eastAsia="en-US"/>
        </w:rPr>
        <w:t xml:space="preserve">за счет Субсидии </w:t>
      </w:r>
      <w:r w:rsidR="00F654E9" w:rsidRPr="00D43246">
        <w:rPr>
          <w:rFonts w:eastAsia="Calibri"/>
          <w:szCs w:val="26"/>
          <w:lang w:eastAsia="en-US"/>
        </w:rPr>
        <w:t xml:space="preserve">в плановом периоде, </w:t>
      </w:r>
      <w:r w:rsidRPr="00D43246">
        <w:rPr>
          <w:rFonts w:eastAsia="Calibri"/>
          <w:szCs w:val="26"/>
          <w:lang w:eastAsia="en-US"/>
        </w:rPr>
        <w:t xml:space="preserve">в случае признания в соответствии с </w:t>
      </w:r>
      <w:r>
        <w:rPr>
          <w:rFonts w:eastAsia="Calibri"/>
          <w:szCs w:val="26"/>
          <w:lang w:eastAsia="en-US"/>
        </w:rPr>
        <w:t xml:space="preserve">бюджетным законодательством Российской Федерации </w:t>
      </w:r>
      <w:r w:rsidRPr="00D43246">
        <w:rPr>
          <w:rFonts w:eastAsia="Calibri"/>
          <w:szCs w:val="26"/>
          <w:lang w:eastAsia="en-US"/>
        </w:rPr>
        <w:t>утр</w:t>
      </w:r>
      <w:r w:rsidR="00F654E9">
        <w:rPr>
          <w:rFonts w:eastAsia="Calibri"/>
          <w:szCs w:val="26"/>
          <w:lang w:eastAsia="en-US"/>
        </w:rPr>
        <w:t>атившими силу положений решения</w:t>
      </w:r>
      <w:r w:rsidRPr="00D43246">
        <w:rPr>
          <w:rFonts w:eastAsia="Calibri"/>
          <w:szCs w:val="26"/>
          <w:lang w:eastAsia="en-US"/>
        </w:rPr>
        <w:t xml:space="preserve"> о бюджете </w:t>
      </w:r>
      <w:r w:rsidR="00F654E9">
        <w:rPr>
          <w:rFonts w:eastAsia="Calibri"/>
          <w:szCs w:val="26"/>
          <w:lang w:eastAsia="en-US"/>
        </w:rPr>
        <w:t xml:space="preserve">муниципального образования город Торжок </w:t>
      </w:r>
      <w:r w:rsidRPr="00D43246">
        <w:rPr>
          <w:rFonts w:eastAsia="Calibri"/>
          <w:szCs w:val="26"/>
          <w:lang w:eastAsia="en-US"/>
        </w:rPr>
        <w:t>на текущий финансовый год и плановый период в части, относящейся к плановому периоду</w:t>
      </w:r>
      <w:r w:rsidR="00F654E9">
        <w:rPr>
          <w:rFonts w:eastAsia="Calibri"/>
          <w:szCs w:val="26"/>
          <w:lang w:eastAsia="en-US"/>
        </w:rPr>
        <w:t xml:space="preserve">, </w:t>
      </w:r>
      <w:r w:rsidRPr="00D43246">
        <w:rPr>
          <w:rFonts w:eastAsia="Calibri"/>
          <w:szCs w:val="26"/>
          <w:lang w:eastAsia="en-US"/>
        </w:rPr>
        <w:t>при условии заключения дополнительных соглашений к указанным договорам</w:t>
      </w:r>
      <w:r w:rsidR="00BB12BD">
        <w:rPr>
          <w:rFonts w:eastAsia="Calibri"/>
          <w:szCs w:val="26"/>
          <w:lang w:eastAsia="en-US"/>
        </w:rPr>
        <w:t xml:space="preserve"> (контрактам)</w:t>
      </w:r>
      <w:r w:rsidRPr="00D43246">
        <w:rPr>
          <w:rFonts w:eastAsia="Calibri"/>
          <w:szCs w:val="26"/>
          <w:lang w:eastAsia="en-US"/>
        </w:rPr>
        <w:t>, определяющих условия и</w:t>
      </w:r>
      <w:r w:rsidR="00A2703B">
        <w:rPr>
          <w:rFonts w:eastAsia="Calibri"/>
          <w:szCs w:val="26"/>
          <w:lang w:eastAsia="en-US"/>
        </w:rPr>
        <w:t>х исполнения в плановом периоде;</w:t>
      </w:r>
    </w:p>
    <w:p w:rsidR="009B70DB" w:rsidRDefault="00A2703B" w:rsidP="009B70DB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31" w:name="Par202"/>
      <w:bookmarkEnd w:id="31"/>
      <w:r>
        <w:rPr>
          <w:rFonts w:eastAsia="Calibri"/>
          <w:szCs w:val="26"/>
          <w:lang w:eastAsia="en-US"/>
        </w:rPr>
        <w:t>4.4.5</w:t>
      </w:r>
      <w:r w:rsidR="00520DF0" w:rsidRPr="00D43246">
        <w:rPr>
          <w:rFonts w:eastAsia="Calibri"/>
          <w:szCs w:val="26"/>
          <w:lang w:eastAsia="en-US"/>
        </w:rPr>
        <w:t xml:space="preserve">. осуществлять иные права, установленные бюджетным законодательством Российской Федерации, </w:t>
      </w:r>
      <w:hyperlink r:id="rId14" w:history="1">
        <w:r w:rsidR="00520DF0" w:rsidRPr="00D43246">
          <w:rPr>
            <w:rFonts w:eastAsia="Calibri"/>
            <w:szCs w:val="26"/>
            <w:lang w:eastAsia="en-US"/>
          </w:rPr>
          <w:t>Положением</w:t>
        </w:r>
      </w:hyperlink>
      <w:r w:rsidR="00520DF0" w:rsidRPr="00D43246">
        <w:rPr>
          <w:rFonts w:eastAsia="Calibri"/>
          <w:szCs w:val="26"/>
          <w:lang w:eastAsia="en-US"/>
        </w:rPr>
        <w:t xml:space="preserve"> и настоящим Соглашением</w:t>
      </w:r>
      <w:r w:rsidR="009B70DB" w:rsidRPr="00FE7ADC">
        <w:rPr>
          <w:rFonts w:eastAsia="Calibri"/>
          <w:sz w:val="20"/>
          <w:vertAlign w:val="superscript"/>
          <w:lang w:eastAsia="en-US"/>
        </w:rPr>
        <w:footnoteReference w:id="25"/>
      </w:r>
      <w:r w:rsidR="00520DF0" w:rsidRPr="00D43246">
        <w:rPr>
          <w:rFonts w:eastAsia="Calibri"/>
          <w:szCs w:val="26"/>
          <w:lang w:eastAsia="en-US"/>
        </w:rPr>
        <w:t>:</w:t>
      </w:r>
    </w:p>
    <w:p w:rsidR="009B70DB" w:rsidRDefault="009B70DB" w:rsidP="009B70DB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4.4.5</w:t>
      </w:r>
      <w:r w:rsidR="00520DF0" w:rsidRPr="009B70DB">
        <w:rPr>
          <w:rFonts w:eastAsia="Calibri"/>
          <w:szCs w:val="26"/>
          <w:lang w:eastAsia="en-US"/>
        </w:rPr>
        <w:t>.1. _____________________________________________________________;</w:t>
      </w:r>
    </w:p>
    <w:p w:rsidR="00520DF0" w:rsidRPr="009B70DB" w:rsidRDefault="009B70DB" w:rsidP="009B70DB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4.4.5</w:t>
      </w:r>
      <w:r w:rsidR="00520DF0" w:rsidRPr="009B70DB">
        <w:rPr>
          <w:rFonts w:eastAsia="Calibri"/>
          <w:szCs w:val="26"/>
          <w:lang w:eastAsia="en-US"/>
        </w:rPr>
        <w:t>.2. _____________________________________________________________.</w:t>
      </w:r>
    </w:p>
    <w:p w:rsidR="00520DF0" w:rsidRPr="009B70DB" w:rsidRDefault="00520DF0" w:rsidP="00520DF0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</w:p>
    <w:p w:rsidR="00520DF0" w:rsidRPr="00816C27" w:rsidRDefault="00520DF0" w:rsidP="00816C27">
      <w:pPr>
        <w:autoSpaceDE w:val="0"/>
        <w:autoSpaceDN w:val="0"/>
        <w:adjustRightInd w:val="0"/>
        <w:contextualSpacing/>
        <w:jc w:val="center"/>
        <w:outlineLvl w:val="1"/>
        <w:rPr>
          <w:b/>
          <w:bCs/>
          <w:szCs w:val="26"/>
        </w:rPr>
      </w:pPr>
      <w:r w:rsidRPr="00C66053">
        <w:rPr>
          <w:b/>
          <w:bCs/>
          <w:szCs w:val="26"/>
        </w:rPr>
        <w:t>V. Ответственность Сторон</w:t>
      </w:r>
    </w:p>
    <w:p w:rsidR="00520DF0" w:rsidRPr="0071289C" w:rsidRDefault="00520DF0" w:rsidP="00AF60D2">
      <w:pPr>
        <w:autoSpaceDE w:val="0"/>
        <w:autoSpaceDN w:val="0"/>
        <w:adjustRightInd w:val="0"/>
        <w:ind w:firstLine="540"/>
        <w:contextualSpacing/>
        <w:jc w:val="both"/>
        <w:rPr>
          <w:rFonts w:eastAsia="Calibri"/>
          <w:szCs w:val="26"/>
          <w:lang w:eastAsia="en-US"/>
        </w:rPr>
      </w:pPr>
      <w:r w:rsidRPr="0071289C">
        <w:rPr>
          <w:rFonts w:eastAsia="Calibri"/>
          <w:szCs w:val="26"/>
          <w:lang w:eastAsia="en-US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A4D19" w:rsidRDefault="00520DF0" w:rsidP="00AA4D19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32" w:name="Par212"/>
      <w:bookmarkEnd w:id="32"/>
      <w:r w:rsidRPr="0071289C">
        <w:rPr>
          <w:rFonts w:eastAsia="Calibri"/>
          <w:szCs w:val="26"/>
          <w:lang w:eastAsia="en-US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="0071289C" w:rsidRPr="00FE7ADC">
        <w:rPr>
          <w:rFonts w:eastAsia="Calibri"/>
          <w:sz w:val="20"/>
          <w:vertAlign w:val="superscript"/>
          <w:lang w:eastAsia="en-US"/>
        </w:rPr>
        <w:footnoteReference w:id="26"/>
      </w:r>
      <w:r w:rsidRPr="0071289C">
        <w:rPr>
          <w:rFonts w:eastAsia="Calibri"/>
          <w:szCs w:val="26"/>
          <w:lang w:eastAsia="en-US"/>
        </w:rPr>
        <w:t>:</w:t>
      </w:r>
    </w:p>
    <w:p w:rsidR="00AA4D19" w:rsidRDefault="00520DF0" w:rsidP="00AA4D19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71289C">
        <w:rPr>
          <w:rFonts w:eastAsia="Calibri"/>
          <w:szCs w:val="26"/>
          <w:lang w:eastAsia="en-US"/>
        </w:rPr>
        <w:t>5.2.1. _______________________________________________________________;</w:t>
      </w:r>
    </w:p>
    <w:p w:rsidR="00520DF0" w:rsidRPr="0071289C" w:rsidRDefault="00520DF0" w:rsidP="00AA4D19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71289C">
        <w:rPr>
          <w:rFonts w:eastAsia="Calibri"/>
          <w:szCs w:val="26"/>
          <w:lang w:eastAsia="en-US"/>
        </w:rPr>
        <w:t>5.2.2. _______________________________________________________________.</w:t>
      </w:r>
    </w:p>
    <w:p w:rsidR="00520DF0" w:rsidRPr="0071289C" w:rsidRDefault="00520DF0" w:rsidP="00520DF0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</w:p>
    <w:p w:rsidR="00520DF0" w:rsidRPr="00C66053" w:rsidRDefault="00520DF0" w:rsidP="00520DF0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r w:rsidRPr="00C66053">
        <w:rPr>
          <w:b/>
          <w:bCs/>
          <w:szCs w:val="26"/>
        </w:rPr>
        <w:t>VI. Иные условия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E6522" w:rsidRDefault="00520DF0" w:rsidP="007E6522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33" w:name="Par221"/>
      <w:bookmarkEnd w:id="33"/>
      <w:r w:rsidRPr="00EF6360">
        <w:rPr>
          <w:rFonts w:eastAsia="Calibri"/>
          <w:szCs w:val="26"/>
          <w:lang w:eastAsia="en-US"/>
        </w:rPr>
        <w:t>6.1. Иные условия по настоящему Соглашению</w:t>
      </w:r>
      <w:r w:rsidR="00EF6360" w:rsidRPr="00FE7ADC">
        <w:rPr>
          <w:rFonts w:eastAsia="Calibri"/>
          <w:sz w:val="20"/>
          <w:vertAlign w:val="superscript"/>
          <w:lang w:eastAsia="en-US"/>
        </w:rPr>
        <w:footnoteReference w:id="27"/>
      </w:r>
      <w:r w:rsidRPr="00EF6360">
        <w:rPr>
          <w:rFonts w:eastAsia="Calibri"/>
          <w:szCs w:val="26"/>
          <w:lang w:eastAsia="en-US"/>
        </w:rPr>
        <w:t>:</w:t>
      </w:r>
    </w:p>
    <w:p w:rsidR="007E6522" w:rsidRDefault="00520DF0" w:rsidP="007E6522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EF6360">
        <w:rPr>
          <w:rFonts w:eastAsia="Calibri"/>
          <w:szCs w:val="26"/>
          <w:lang w:eastAsia="en-US"/>
        </w:rPr>
        <w:t>6.1.1. _______________________________________________________________;</w:t>
      </w:r>
    </w:p>
    <w:p w:rsidR="00520DF0" w:rsidRPr="00EF6360" w:rsidRDefault="00520DF0" w:rsidP="007E6522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EF6360">
        <w:rPr>
          <w:rFonts w:eastAsia="Calibri"/>
          <w:szCs w:val="26"/>
          <w:lang w:eastAsia="en-US"/>
        </w:rPr>
        <w:t>6.1.2. _______________________________________________________________.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0DF0" w:rsidRPr="00520DF0" w:rsidRDefault="00520DF0" w:rsidP="00520DF0">
      <w:pPr>
        <w:autoSpaceDE w:val="0"/>
        <w:autoSpaceDN w:val="0"/>
        <w:adjustRightInd w:val="0"/>
        <w:jc w:val="center"/>
        <w:outlineLvl w:val="1"/>
        <w:rPr>
          <w:b/>
          <w:bCs/>
          <w:sz w:val="22"/>
          <w:szCs w:val="22"/>
        </w:rPr>
      </w:pPr>
      <w:r w:rsidRPr="00C66053">
        <w:rPr>
          <w:b/>
          <w:bCs/>
          <w:szCs w:val="26"/>
        </w:rPr>
        <w:t>VII. Заключительные положения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0DF0" w:rsidRPr="00F1691A" w:rsidRDefault="00520DF0" w:rsidP="00A723D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F1691A">
        <w:rPr>
          <w:rFonts w:eastAsia="Calibri"/>
          <w:szCs w:val="26"/>
          <w:lang w:eastAsia="en-US"/>
        </w:rPr>
        <w:t>7.1. Расторжение Соглашения осуществляется по соглашению сторон и оформляется в виде соглашения о расторжении настоящего Соглашения.</w:t>
      </w:r>
    </w:p>
    <w:p w:rsidR="00520DF0" w:rsidRPr="00A723D7" w:rsidRDefault="00520DF0" w:rsidP="00A723D7">
      <w:pPr>
        <w:ind w:firstLine="709"/>
        <w:jc w:val="both"/>
        <w:rPr>
          <w:rFonts w:eastAsia="Calibri"/>
          <w:szCs w:val="26"/>
          <w:lang w:eastAsia="en-US"/>
        </w:rPr>
      </w:pPr>
      <w:r w:rsidRPr="00F1691A">
        <w:rPr>
          <w:rFonts w:eastAsia="Calibri"/>
          <w:szCs w:val="26"/>
          <w:lang w:eastAsia="en-US"/>
        </w:rPr>
        <w:t xml:space="preserve">7.2. При досрочном прекращении выполнения </w:t>
      </w:r>
      <w:r w:rsidR="0082697B" w:rsidRPr="00F1691A">
        <w:rPr>
          <w:rFonts w:eastAsia="Calibri"/>
          <w:szCs w:val="26"/>
          <w:lang w:eastAsia="en-US"/>
        </w:rPr>
        <w:t>муниципального</w:t>
      </w:r>
      <w:r w:rsidRPr="00F1691A">
        <w:rPr>
          <w:rFonts w:eastAsia="Calibri"/>
          <w:szCs w:val="26"/>
          <w:lang w:eastAsia="en-US"/>
        </w:rPr>
        <w:t xml:space="preserve">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</w:t>
      </w:r>
      <w:r w:rsidR="00016460">
        <w:rPr>
          <w:rFonts w:eastAsia="Calibri"/>
          <w:szCs w:val="26"/>
          <w:lang w:eastAsia="en-US"/>
        </w:rPr>
        <w:t xml:space="preserve"> </w:t>
      </w:r>
      <w:r w:rsidR="004A2F13" w:rsidRPr="00F1691A">
        <w:rPr>
          <w:rFonts w:eastAsia="Calibri"/>
          <w:szCs w:val="26"/>
          <w:lang w:eastAsia="en-US"/>
        </w:rPr>
        <w:t>муниципальных</w:t>
      </w:r>
      <w:r w:rsidRPr="00F1691A">
        <w:rPr>
          <w:rFonts w:eastAsia="Calibri"/>
          <w:szCs w:val="26"/>
          <w:lang w:eastAsia="en-US"/>
        </w:rPr>
        <w:t xml:space="preserve"> услуг (невыполненных работ), подлежат перечислению Учреждением </w:t>
      </w:r>
      <w:r w:rsidR="00A723D7" w:rsidRPr="00A723D7">
        <w:rPr>
          <w:rFonts w:eastAsia="Calibri"/>
          <w:szCs w:val="26"/>
          <w:lang w:eastAsia="en-US"/>
        </w:rPr>
        <w:t xml:space="preserve">в установленном порядке </w:t>
      </w:r>
      <w:r w:rsidRPr="00F1691A">
        <w:rPr>
          <w:rFonts w:eastAsia="Calibri"/>
          <w:szCs w:val="26"/>
          <w:lang w:eastAsia="en-US"/>
        </w:rPr>
        <w:t>в бюджет</w:t>
      </w:r>
      <w:r w:rsidR="00F1691A">
        <w:rPr>
          <w:rFonts w:eastAsia="Calibri"/>
          <w:szCs w:val="26"/>
          <w:lang w:eastAsia="en-US"/>
        </w:rPr>
        <w:t xml:space="preserve"> муниципального образования город Торжок</w:t>
      </w:r>
      <w:r w:rsidR="00D53876">
        <w:rPr>
          <w:rFonts w:eastAsia="Calibri"/>
          <w:szCs w:val="26"/>
          <w:lang w:eastAsia="en-US"/>
        </w:rPr>
        <w:t xml:space="preserve"> </w:t>
      </w:r>
      <w:r w:rsidR="00A723D7" w:rsidRPr="00A723D7">
        <w:rPr>
          <w:rFonts w:eastAsia="Calibri"/>
          <w:szCs w:val="26"/>
          <w:lang w:eastAsia="en-US"/>
        </w:rPr>
        <w:t>и учитываются в порядке, установленном для учета сумм возврата дебиторской задолженности.</w:t>
      </w:r>
    </w:p>
    <w:p w:rsidR="00520DF0" w:rsidRPr="0030117D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30117D">
        <w:rPr>
          <w:rFonts w:eastAsia="Calibri"/>
          <w:szCs w:val="26"/>
          <w:lang w:eastAsia="en-US"/>
        </w:rPr>
        <w:t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520DF0" w:rsidRPr="0030117D" w:rsidRDefault="00520DF0" w:rsidP="00520DF0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30117D">
        <w:rPr>
          <w:rFonts w:eastAsia="Calibri"/>
          <w:szCs w:val="26"/>
          <w:lang w:eastAsia="en-US"/>
        </w:rPr>
        <w:t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520DF0" w:rsidRPr="006D5FBB" w:rsidRDefault="00520DF0" w:rsidP="006D5FBB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bookmarkStart w:id="34" w:name="Par237"/>
      <w:bookmarkEnd w:id="34"/>
      <w:r w:rsidRPr="00DE5523">
        <w:rPr>
          <w:rFonts w:eastAsia="Calibri"/>
          <w:szCs w:val="26"/>
          <w:lang w:eastAsia="en-US"/>
        </w:rPr>
        <w:t>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</w:t>
      </w:r>
      <w:r w:rsidR="00DE5523" w:rsidRPr="00FE7ADC">
        <w:rPr>
          <w:rFonts w:eastAsia="Calibri"/>
          <w:sz w:val="20"/>
          <w:vertAlign w:val="superscript"/>
          <w:lang w:eastAsia="en-US"/>
        </w:rPr>
        <w:footnoteReference w:id="28"/>
      </w:r>
      <w:r w:rsidRPr="00DE5523">
        <w:rPr>
          <w:rFonts w:eastAsia="Calibri"/>
          <w:szCs w:val="26"/>
          <w:lang w:eastAsia="en-US"/>
        </w:rPr>
        <w:t>.</w:t>
      </w:r>
    </w:p>
    <w:p w:rsidR="001D7977" w:rsidRDefault="00520DF0" w:rsidP="001D7977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6D5FBB">
        <w:rPr>
          <w:rFonts w:eastAsia="Calibri"/>
          <w:szCs w:val="26"/>
          <w:lang w:eastAsia="en-US"/>
        </w:rPr>
        <w:t>7.6. Документы и иная информация, предусмотренные настоящим Соглашением направля</w:t>
      </w:r>
      <w:r w:rsidR="005C6AEA">
        <w:rPr>
          <w:rFonts w:eastAsia="Calibri"/>
          <w:szCs w:val="26"/>
          <w:lang w:eastAsia="en-US"/>
        </w:rPr>
        <w:t>ют</w:t>
      </w:r>
      <w:r w:rsidRPr="006D5FBB">
        <w:rPr>
          <w:rFonts w:eastAsia="Calibri"/>
          <w:szCs w:val="26"/>
          <w:lang w:eastAsia="en-US"/>
        </w:rPr>
        <w:t xml:space="preserve">ся Сторонами </w:t>
      </w:r>
      <w:r w:rsidRPr="005C6AEA">
        <w:rPr>
          <w:rFonts w:eastAsia="Calibri"/>
          <w:szCs w:val="26"/>
          <w:lang w:eastAsia="en-US"/>
        </w:rPr>
        <w:t>заказным письмом с уведомлением о вручении либо вручением представителем одной Стороны подлинников документов, иной информац</w:t>
      </w:r>
      <w:r w:rsidR="001D7977">
        <w:rPr>
          <w:rFonts w:eastAsia="Calibri"/>
          <w:szCs w:val="26"/>
          <w:lang w:eastAsia="en-US"/>
        </w:rPr>
        <w:t xml:space="preserve">ии представителю другой Стороны либо иным способом, свидетельствующим о их получении. </w:t>
      </w:r>
    </w:p>
    <w:p w:rsidR="00520DF0" w:rsidRPr="001D7977" w:rsidRDefault="00520DF0" w:rsidP="001D7977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1D7977">
        <w:rPr>
          <w:rFonts w:eastAsia="Calibri"/>
          <w:szCs w:val="26"/>
          <w:lang w:eastAsia="en-US"/>
        </w:rPr>
        <w:t>7.7. Настоящее Соглашение составлено в форме бумажного документа в двух экземплярах, по одному экз</w:t>
      </w:r>
      <w:r w:rsidR="001D7977" w:rsidRPr="001D7977">
        <w:rPr>
          <w:rFonts w:eastAsia="Calibri"/>
          <w:szCs w:val="26"/>
          <w:lang w:eastAsia="en-US"/>
        </w:rPr>
        <w:t>емпляру для каждой из Сторон</w:t>
      </w:r>
      <w:r w:rsidRPr="001D7977">
        <w:rPr>
          <w:rFonts w:eastAsia="Calibri"/>
          <w:szCs w:val="26"/>
          <w:lang w:eastAsia="en-US"/>
        </w:rPr>
        <w:t>.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0DF0" w:rsidRPr="00C66053" w:rsidRDefault="00520DF0" w:rsidP="00520DF0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bookmarkStart w:id="35" w:name="Par263"/>
      <w:bookmarkEnd w:id="35"/>
      <w:r w:rsidRPr="00C66053">
        <w:rPr>
          <w:b/>
          <w:bCs/>
          <w:szCs w:val="26"/>
        </w:rPr>
        <w:t>VIII. Платежные реквизиты Сторон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5245"/>
      </w:tblGrid>
      <w:tr w:rsidR="002B7EEA" w:rsidRPr="00520DF0" w:rsidTr="002B7EE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Default="00520DF0" w:rsidP="002B7EE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Сокращенное наименование Учредителя</w:t>
            </w:r>
            <w:r w:rsidR="002B7EEA">
              <w:rPr>
                <w:b/>
                <w:bCs/>
                <w:sz w:val="22"/>
                <w:szCs w:val="22"/>
              </w:rPr>
              <w:t>:</w:t>
            </w:r>
          </w:p>
          <w:p w:rsidR="002B7EEA" w:rsidRPr="00520DF0" w:rsidRDefault="002B7EEA" w:rsidP="002B7EE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2B7EE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Сокращенное наименование Учреждения</w:t>
            </w:r>
            <w:r w:rsidR="002B7EEA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2B7EEA" w:rsidRPr="00520DF0" w:rsidTr="002B7EE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2B7EEA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Полное н</w:t>
            </w:r>
            <w:r w:rsidR="00520DF0" w:rsidRPr="00520DF0">
              <w:rPr>
                <w:b/>
                <w:bCs/>
                <w:sz w:val="22"/>
                <w:szCs w:val="22"/>
              </w:rPr>
              <w:t>аименование Учредителя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520DF0" w:rsidRPr="00520DF0" w:rsidRDefault="00520DF0" w:rsidP="002B7EE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2B7EEA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Полное н</w:t>
            </w:r>
            <w:r w:rsidR="00520DF0" w:rsidRPr="00520DF0">
              <w:rPr>
                <w:b/>
                <w:bCs/>
                <w:sz w:val="22"/>
                <w:szCs w:val="22"/>
              </w:rPr>
              <w:t>аименование Учреждения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520DF0" w:rsidRPr="00520DF0" w:rsidRDefault="00520DF0" w:rsidP="002B7EE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2B7EEA" w:rsidRPr="00520DF0" w:rsidTr="002B7EEA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EEA" w:rsidRPr="00520DF0" w:rsidRDefault="002B7EEA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EEA" w:rsidRPr="00520DF0" w:rsidRDefault="002B7EEA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ОГРН</w:t>
            </w:r>
          </w:p>
        </w:tc>
      </w:tr>
      <w:tr w:rsidR="002B7EEA" w:rsidRPr="00520DF0" w:rsidTr="002B7EEA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EEA" w:rsidRPr="002B7EEA" w:rsidRDefault="002B7EEA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7EEA">
              <w:rPr>
                <w:b/>
                <w:bCs/>
                <w:sz w:val="22"/>
                <w:szCs w:val="22"/>
              </w:rPr>
              <w:t>ОКТМО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EEA" w:rsidRPr="00520DF0" w:rsidRDefault="002B7EEA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7EEA">
              <w:rPr>
                <w:b/>
                <w:bCs/>
                <w:sz w:val="22"/>
                <w:szCs w:val="22"/>
              </w:rPr>
              <w:t>ОКТМО</w:t>
            </w:r>
          </w:p>
        </w:tc>
      </w:tr>
      <w:tr w:rsidR="002B7EEA" w:rsidRPr="00520DF0" w:rsidTr="002B7EEA"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Место нахождения: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Место нахождения:</w:t>
            </w:r>
          </w:p>
        </w:tc>
      </w:tr>
      <w:tr w:rsidR="002B7EEA" w:rsidRPr="00520DF0" w:rsidTr="002B7EEA"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2B7EEA" w:rsidRPr="00520DF0" w:rsidTr="002B7EE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ИНН/КПП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ИНН/КПП</w:t>
            </w:r>
          </w:p>
        </w:tc>
      </w:tr>
      <w:tr w:rsidR="002B7EEA" w:rsidRPr="00520DF0" w:rsidTr="002B7EEA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Платежные реквизиты:</w:t>
            </w:r>
          </w:p>
          <w:p w:rsidR="00520DF0" w:rsidRPr="00015897" w:rsidRDefault="00415546" w:rsidP="00520DF0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Расчетный счет, </w:t>
            </w:r>
            <w:r w:rsidR="00520DF0" w:rsidRPr="00015897">
              <w:rPr>
                <w:bCs/>
                <w:i/>
                <w:sz w:val="22"/>
                <w:szCs w:val="22"/>
              </w:rPr>
              <w:t>Наименование учреждения Банка России,</w:t>
            </w:r>
            <w:r w:rsidR="00D53876">
              <w:rPr>
                <w:bCs/>
                <w:i/>
                <w:sz w:val="22"/>
                <w:szCs w:val="22"/>
              </w:rPr>
              <w:t xml:space="preserve"> </w:t>
            </w:r>
            <w:r w:rsidR="00520DF0" w:rsidRPr="00015897">
              <w:rPr>
                <w:bCs/>
                <w:i/>
                <w:sz w:val="22"/>
                <w:szCs w:val="22"/>
              </w:rPr>
              <w:t>БИК,</w:t>
            </w:r>
          </w:p>
          <w:p w:rsidR="00520DF0" w:rsidRPr="00015897" w:rsidRDefault="00520DF0" w:rsidP="00520DF0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015897">
              <w:rPr>
                <w:bCs/>
                <w:i/>
                <w:sz w:val="22"/>
                <w:szCs w:val="22"/>
              </w:rPr>
              <w:t>Наименование</w:t>
            </w:r>
            <w:r w:rsidR="00F20CC6" w:rsidRPr="00015897">
              <w:rPr>
                <w:bCs/>
                <w:i/>
                <w:sz w:val="22"/>
                <w:szCs w:val="22"/>
              </w:rPr>
              <w:t xml:space="preserve"> финансового органа</w:t>
            </w:r>
            <w:r w:rsidRPr="00015897">
              <w:rPr>
                <w:bCs/>
                <w:i/>
                <w:sz w:val="22"/>
                <w:szCs w:val="22"/>
              </w:rPr>
              <w:t>, в котором открыт лицевой счет,</w:t>
            </w:r>
            <w:r w:rsidR="00D53876">
              <w:rPr>
                <w:bCs/>
                <w:i/>
                <w:sz w:val="22"/>
                <w:szCs w:val="22"/>
              </w:rPr>
              <w:t xml:space="preserve"> </w:t>
            </w:r>
            <w:r w:rsidRPr="00015897">
              <w:rPr>
                <w:bCs/>
                <w:i/>
                <w:sz w:val="22"/>
                <w:szCs w:val="22"/>
              </w:rPr>
              <w:t>Лицевой счет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Платежные реквизиты:</w:t>
            </w:r>
          </w:p>
          <w:p w:rsidR="00520DF0" w:rsidRPr="00015897" w:rsidRDefault="00415546" w:rsidP="00520DF0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015897">
              <w:rPr>
                <w:bCs/>
                <w:i/>
                <w:sz w:val="22"/>
                <w:szCs w:val="22"/>
              </w:rPr>
              <w:t>Расчетный счет,</w:t>
            </w:r>
            <w:r w:rsidR="00D53876">
              <w:rPr>
                <w:bCs/>
                <w:i/>
                <w:sz w:val="22"/>
                <w:szCs w:val="22"/>
              </w:rPr>
              <w:t xml:space="preserve"> </w:t>
            </w:r>
            <w:r w:rsidR="00520DF0" w:rsidRPr="00015897">
              <w:rPr>
                <w:bCs/>
                <w:i/>
                <w:sz w:val="22"/>
                <w:szCs w:val="22"/>
              </w:rPr>
              <w:t>Наименование учреждения Банка России, (наименование кредитной организации),БИК, корреспондентский счет,</w:t>
            </w:r>
          </w:p>
          <w:p w:rsidR="00520DF0" w:rsidRPr="00015897" w:rsidRDefault="00520DF0" w:rsidP="00520DF0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015897">
              <w:rPr>
                <w:bCs/>
                <w:i/>
                <w:sz w:val="22"/>
                <w:szCs w:val="22"/>
              </w:rPr>
              <w:t xml:space="preserve">Наименование </w:t>
            </w:r>
            <w:r w:rsidR="00015897" w:rsidRPr="00015897">
              <w:rPr>
                <w:bCs/>
                <w:i/>
                <w:sz w:val="22"/>
                <w:szCs w:val="22"/>
              </w:rPr>
              <w:t>финансового органа</w:t>
            </w:r>
            <w:r w:rsidRPr="00015897">
              <w:rPr>
                <w:bCs/>
                <w:i/>
                <w:sz w:val="22"/>
                <w:szCs w:val="22"/>
              </w:rPr>
              <w:t>, в котором открыт лицевой счет,</w:t>
            </w:r>
            <w:r w:rsidR="00D53876">
              <w:rPr>
                <w:bCs/>
                <w:i/>
                <w:sz w:val="22"/>
                <w:szCs w:val="22"/>
              </w:rPr>
              <w:t xml:space="preserve"> </w:t>
            </w:r>
            <w:r w:rsidRPr="00015897">
              <w:rPr>
                <w:bCs/>
                <w:i/>
                <w:sz w:val="22"/>
                <w:szCs w:val="22"/>
              </w:rPr>
              <w:t>Лицевой счет</w:t>
            </w:r>
          </w:p>
        </w:tc>
      </w:tr>
    </w:tbl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66053" w:rsidRDefault="00C66053" w:rsidP="00520DF0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</w:p>
    <w:p w:rsidR="00520DF0" w:rsidRPr="00C66053" w:rsidRDefault="00520DF0" w:rsidP="00520DF0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r w:rsidRPr="00C66053">
        <w:rPr>
          <w:b/>
          <w:bCs/>
          <w:szCs w:val="26"/>
        </w:rPr>
        <w:t>IX. Подписи Сторон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2"/>
        <w:gridCol w:w="3063"/>
        <w:gridCol w:w="2126"/>
        <w:gridCol w:w="3119"/>
      </w:tblGrid>
      <w:tr w:rsidR="00520DF0" w:rsidRPr="00520DF0" w:rsidTr="006B3C66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7C10BB" w:rsidP="007C10B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C10BB">
              <w:rPr>
                <w:b/>
                <w:bCs/>
                <w:sz w:val="22"/>
                <w:szCs w:val="22"/>
              </w:rPr>
              <w:t xml:space="preserve">От </w:t>
            </w:r>
            <w:r w:rsidR="00520DF0" w:rsidRPr="007C10BB">
              <w:rPr>
                <w:b/>
                <w:bCs/>
                <w:sz w:val="22"/>
                <w:szCs w:val="22"/>
              </w:rPr>
              <w:t>Учредителя</w:t>
            </w:r>
            <w:r w:rsidR="00356815" w:rsidRPr="007C10BB">
              <w:rPr>
                <w:b/>
                <w:bCs/>
                <w:sz w:val="22"/>
                <w:szCs w:val="22"/>
              </w:rPr>
              <w:t>:</w:t>
            </w:r>
            <w:r w:rsidRPr="00356815">
              <w:rPr>
                <w:bCs/>
                <w:i/>
                <w:sz w:val="22"/>
                <w:szCs w:val="22"/>
              </w:rPr>
              <w:t xml:space="preserve"> Сокращенное наименование Учредителя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6B3C66" w:rsidP="006B3C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C66">
              <w:rPr>
                <w:b/>
                <w:bCs/>
                <w:sz w:val="22"/>
                <w:szCs w:val="22"/>
              </w:rPr>
              <w:t>От Учреждения:</w:t>
            </w:r>
            <w:r w:rsidR="00D53876">
              <w:rPr>
                <w:b/>
                <w:bCs/>
                <w:sz w:val="22"/>
                <w:szCs w:val="22"/>
              </w:rPr>
              <w:t xml:space="preserve"> </w:t>
            </w:r>
            <w:r w:rsidR="00520DF0" w:rsidRPr="00356815">
              <w:rPr>
                <w:bCs/>
                <w:i/>
                <w:sz w:val="22"/>
                <w:szCs w:val="22"/>
              </w:rPr>
              <w:t>Сокращенное наименование Учреждения</w:t>
            </w:r>
            <w:r w:rsidR="00356815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C10BB" w:rsidRPr="00520DF0" w:rsidTr="006B3C66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BB" w:rsidRPr="007C10BB" w:rsidRDefault="006B3C66" w:rsidP="007C10BB">
            <w:pPr>
              <w:rPr>
                <w:b/>
                <w:sz w:val="20"/>
              </w:rPr>
            </w:pPr>
            <w:r w:rsidRPr="006B3C66">
              <w:rPr>
                <w:bCs/>
                <w:i/>
                <w:sz w:val="22"/>
                <w:szCs w:val="22"/>
              </w:rPr>
              <w:t>Должность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BB" w:rsidRPr="00356815" w:rsidRDefault="006B3C66" w:rsidP="006B3C66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6B3C66">
              <w:rPr>
                <w:bCs/>
                <w:i/>
                <w:sz w:val="22"/>
                <w:szCs w:val="22"/>
              </w:rPr>
              <w:t>Должность</w:t>
            </w:r>
          </w:p>
        </w:tc>
      </w:tr>
      <w:tr w:rsidR="00520DF0" w:rsidRPr="00520DF0" w:rsidTr="00CC2112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DF0" w:rsidRPr="00520DF0" w:rsidRDefault="00DE61DF" w:rsidP="006B3C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</w:t>
            </w:r>
            <w:r w:rsidR="00CC2112">
              <w:rPr>
                <w:b/>
                <w:bCs/>
                <w:sz w:val="22"/>
                <w:szCs w:val="22"/>
              </w:rPr>
              <w:t>___</w:t>
            </w:r>
            <w:r>
              <w:rPr>
                <w:b/>
                <w:bCs/>
                <w:sz w:val="22"/>
                <w:szCs w:val="22"/>
              </w:rPr>
              <w:t>_</w:t>
            </w:r>
          </w:p>
          <w:p w:rsidR="00520DF0" w:rsidRPr="0095237E" w:rsidRDefault="00520DF0" w:rsidP="0095237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________________</w:t>
            </w:r>
            <w:r w:rsidR="00CC2112">
              <w:rPr>
                <w:b/>
                <w:bCs/>
                <w:sz w:val="22"/>
                <w:szCs w:val="22"/>
              </w:rPr>
              <w:t>__________</w:t>
            </w:r>
          </w:p>
          <w:p w:rsidR="00520DF0" w:rsidRPr="0095237E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(ФИО)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DF0" w:rsidRPr="00520DF0" w:rsidRDefault="006B3C66" w:rsidP="006B3C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</w:t>
            </w:r>
            <w:r w:rsidR="00520DF0" w:rsidRPr="00520DF0">
              <w:rPr>
                <w:b/>
                <w:bCs/>
                <w:sz w:val="22"/>
                <w:szCs w:val="22"/>
              </w:rPr>
              <w:t>______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="00CC2112">
              <w:rPr>
                <w:b/>
                <w:bCs/>
                <w:sz w:val="22"/>
                <w:szCs w:val="22"/>
              </w:rPr>
              <w:t>__</w:t>
            </w:r>
          </w:p>
          <w:p w:rsidR="00520DF0" w:rsidRPr="0095237E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143B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_______________</w:t>
            </w:r>
            <w:r w:rsidR="005143B0">
              <w:rPr>
                <w:b/>
                <w:bCs/>
                <w:sz w:val="22"/>
                <w:szCs w:val="22"/>
              </w:rPr>
              <w:t>_____</w:t>
            </w:r>
            <w:r w:rsidRPr="00520DF0">
              <w:rPr>
                <w:b/>
                <w:bCs/>
                <w:sz w:val="22"/>
                <w:szCs w:val="22"/>
              </w:rPr>
              <w:t>_</w:t>
            </w:r>
            <w:r w:rsidR="005143B0">
              <w:rPr>
                <w:b/>
                <w:bCs/>
                <w:sz w:val="22"/>
                <w:szCs w:val="22"/>
              </w:rPr>
              <w:t>_____</w:t>
            </w:r>
            <w:r w:rsidRPr="00520DF0">
              <w:rPr>
                <w:b/>
                <w:bCs/>
                <w:sz w:val="22"/>
                <w:szCs w:val="22"/>
              </w:rPr>
              <w:t>_</w:t>
            </w:r>
          </w:p>
          <w:p w:rsidR="00520DF0" w:rsidRPr="0095237E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(ФИО)</w:t>
            </w:r>
          </w:p>
        </w:tc>
      </w:tr>
      <w:tr w:rsidR="00DE61DF" w:rsidRPr="00520DF0" w:rsidTr="00CC2112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1DF" w:rsidRPr="00520DF0" w:rsidRDefault="00DE61DF" w:rsidP="006B3C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F" w:rsidRPr="00DE61DF" w:rsidRDefault="00DE61DF" w:rsidP="00DE61D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DE61DF">
              <w:rPr>
                <w:b/>
                <w:bCs/>
                <w:sz w:val="20"/>
              </w:rPr>
              <w:t>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61DF" w:rsidRDefault="00DE61DF" w:rsidP="006B3C6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DF" w:rsidRDefault="00DE61DF" w:rsidP="00DE61D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E61DF">
              <w:rPr>
                <w:b/>
                <w:bCs/>
                <w:sz w:val="20"/>
              </w:rPr>
              <w:t>МП</w:t>
            </w:r>
          </w:p>
        </w:tc>
      </w:tr>
    </w:tbl>
    <w:p w:rsidR="0010224D" w:rsidRDefault="0010224D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0224D" w:rsidRDefault="0010224D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95437E" w:rsidRPr="001B1A45" w:rsidRDefault="0095437E" w:rsidP="0092025F">
      <w:pPr>
        <w:autoSpaceDE w:val="0"/>
        <w:autoSpaceDN w:val="0"/>
        <w:adjustRightInd w:val="0"/>
        <w:rPr>
          <w:bCs/>
          <w:sz w:val="20"/>
        </w:rPr>
      </w:pPr>
    </w:p>
    <w:p w:rsidR="0010224D" w:rsidRDefault="0010224D" w:rsidP="0010224D">
      <w:pPr>
        <w:autoSpaceDE w:val="0"/>
        <w:autoSpaceDN w:val="0"/>
        <w:adjustRightInd w:val="0"/>
        <w:jc w:val="right"/>
        <w:rPr>
          <w:bCs/>
          <w:sz w:val="20"/>
        </w:rPr>
      </w:pPr>
    </w:p>
    <w:tbl>
      <w:tblPr>
        <w:tblStyle w:val="af2"/>
        <w:tblW w:w="6237" w:type="dxa"/>
        <w:tblInd w:w="4644" w:type="dxa"/>
        <w:tblLook w:val="04A0"/>
      </w:tblPr>
      <w:tblGrid>
        <w:gridCol w:w="1985"/>
        <w:gridCol w:w="4076"/>
        <w:gridCol w:w="176"/>
      </w:tblGrid>
      <w:tr w:rsidR="00E640B9" w:rsidTr="002F2453">
        <w:trPr>
          <w:trHeight w:val="2027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25F" w:rsidRPr="0010224D" w:rsidRDefault="0092025F" w:rsidP="0092025F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Приложение №</w:t>
            </w:r>
            <w:r w:rsidRPr="0010224D">
              <w:rPr>
                <w:bCs/>
                <w:sz w:val="20"/>
              </w:rPr>
              <w:t xml:space="preserve"> 1</w:t>
            </w:r>
          </w:p>
          <w:p w:rsidR="00E640B9" w:rsidRDefault="0092025F" w:rsidP="00E640B9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</w:rPr>
            </w:pPr>
            <w:r w:rsidRPr="0010224D">
              <w:rPr>
                <w:bCs/>
                <w:sz w:val="20"/>
              </w:rPr>
              <w:t>к Типовой форме соглашения о предоставлении субсидии</w:t>
            </w:r>
            <w:r>
              <w:rPr>
                <w:bCs/>
                <w:sz w:val="20"/>
              </w:rPr>
              <w:t xml:space="preserve"> из </w:t>
            </w:r>
            <w:r w:rsidRPr="0010224D">
              <w:rPr>
                <w:bCs/>
                <w:sz w:val="20"/>
              </w:rPr>
              <w:t>бюджета муниципального образования город Торжок</w:t>
            </w:r>
            <w:r w:rsidR="00077DFA">
              <w:rPr>
                <w:bCs/>
                <w:sz w:val="20"/>
              </w:rPr>
              <w:t xml:space="preserve"> </w:t>
            </w:r>
            <w:r w:rsidRPr="0010224D">
              <w:rPr>
                <w:bCs/>
                <w:sz w:val="20"/>
              </w:rPr>
              <w:t>муниципальному бюджетному или автономному учреждению</w:t>
            </w:r>
            <w:r>
              <w:rPr>
                <w:bCs/>
                <w:sz w:val="20"/>
              </w:rPr>
              <w:t xml:space="preserve"> на </w:t>
            </w:r>
            <w:r w:rsidRPr="0010224D">
              <w:rPr>
                <w:bCs/>
                <w:sz w:val="20"/>
              </w:rPr>
              <w:t xml:space="preserve">финансовое обеспечение выполнения </w:t>
            </w:r>
            <w:r>
              <w:rPr>
                <w:bCs/>
                <w:sz w:val="20"/>
              </w:rPr>
              <w:t xml:space="preserve">муниципального </w:t>
            </w:r>
            <w:r w:rsidRPr="0010224D">
              <w:rPr>
                <w:bCs/>
                <w:sz w:val="20"/>
              </w:rPr>
              <w:t>задания</w:t>
            </w:r>
            <w:r w:rsidR="00077DFA">
              <w:rPr>
                <w:bCs/>
                <w:sz w:val="20"/>
              </w:rPr>
              <w:t xml:space="preserve"> </w:t>
            </w:r>
            <w:r w:rsidRPr="0010224D">
              <w:rPr>
                <w:bCs/>
                <w:sz w:val="20"/>
              </w:rPr>
              <w:t>на оказание муниципальных</w:t>
            </w:r>
            <w:r>
              <w:rPr>
                <w:bCs/>
                <w:sz w:val="20"/>
              </w:rPr>
              <w:t xml:space="preserve"> услуг (выполнение работ), </w:t>
            </w:r>
            <w:r w:rsidRPr="0010224D">
              <w:rPr>
                <w:bCs/>
                <w:sz w:val="20"/>
              </w:rPr>
              <w:t xml:space="preserve">утвержденной приказом </w:t>
            </w:r>
            <w:r w:rsidRPr="001B1A45">
              <w:rPr>
                <w:bCs/>
                <w:sz w:val="20"/>
              </w:rPr>
              <w:t>Уп</w:t>
            </w:r>
            <w:r>
              <w:rPr>
                <w:bCs/>
                <w:sz w:val="20"/>
              </w:rPr>
              <w:t xml:space="preserve">равления финансов администрации </w:t>
            </w:r>
            <w:r w:rsidRPr="001B1A45">
              <w:rPr>
                <w:bCs/>
                <w:sz w:val="20"/>
              </w:rPr>
              <w:t>муниципального образования город Торжок</w:t>
            </w:r>
            <w:r w:rsidR="00077DFA">
              <w:rPr>
                <w:bCs/>
                <w:sz w:val="20"/>
              </w:rPr>
              <w:t xml:space="preserve"> </w:t>
            </w:r>
            <w:r w:rsidRPr="001B1A45">
              <w:rPr>
                <w:bCs/>
                <w:sz w:val="20"/>
              </w:rPr>
              <w:t>от 23</w:t>
            </w:r>
            <w:r w:rsidR="00016460">
              <w:rPr>
                <w:bCs/>
                <w:sz w:val="20"/>
              </w:rPr>
              <w:t>.12.</w:t>
            </w:r>
            <w:r w:rsidR="0004163D">
              <w:rPr>
                <w:bCs/>
                <w:sz w:val="20"/>
              </w:rPr>
              <w:t>2016</w:t>
            </w:r>
            <w:r w:rsidRPr="001B1A45">
              <w:rPr>
                <w:bCs/>
                <w:sz w:val="20"/>
              </w:rPr>
              <w:t xml:space="preserve"> №</w:t>
            </w:r>
            <w:r w:rsidR="00016460">
              <w:rPr>
                <w:bCs/>
                <w:sz w:val="20"/>
              </w:rPr>
              <w:t xml:space="preserve"> 41</w:t>
            </w:r>
            <w:r w:rsidRPr="001B1A45">
              <w:rPr>
                <w:bCs/>
                <w:sz w:val="20"/>
              </w:rPr>
              <w:t xml:space="preserve"> </w:t>
            </w:r>
          </w:p>
          <w:p w:rsidR="00E640B9" w:rsidRDefault="00E640B9" w:rsidP="0010224D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</w:rPr>
            </w:pPr>
          </w:p>
        </w:tc>
      </w:tr>
      <w:tr w:rsidR="00E640B9" w:rsidTr="002F24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85" w:type="dxa"/>
          <w:wAfter w:w="176" w:type="dxa"/>
        </w:trPr>
        <w:tc>
          <w:tcPr>
            <w:tcW w:w="4076" w:type="dxa"/>
          </w:tcPr>
          <w:p w:rsidR="00E640B9" w:rsidRPr="00E640B9" w:rsidRDefault="00E640B9" w:rsidP="00E640B9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bookmarkStart w:id="36" w:name="Par324"/>
            <w:bookmarkEnd w:id="36"/>
            <w:r w:rsidRPr="00E640B9">
              <w:rPr>
                <w:sz w:val="20"/>
              </w:rPr>
              <w:t>Приложение № ___</w:t>
            </w:r>
          </w:p>
          <w:p w:rsidR="00E640B9" w:rsidRPr="00E640B9" w:rsidRDefault="00E640B9" w:rsidP="00E640B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640B9">
              <w:rPr>
                <w:sz w:val="20"/>
              </w:rPr>
              <w:t>к Соглашению</w:t>
            </w:r>
            <w:r>
              <w:rPr>
                <w:sz w:val="20"/>
              </w:rPr>
              <w:t xml:space="preserve"> от ____________ №</w:t>
            </w:r>
            <w:r w:rsidRPr="00E640B9">
              <w:rPr>
                <w:sz w:val="20"/>
              </w:rPr>
              <w:t xml:space="preserve"> _____</w:t>
            </w:r>
          </w:p>
          <w:p w:rsidR="00E640B9" w:rsidRDefault="00E640B9" w:rsidP="00520D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(Приложение №</w:t>
            </w:r>
            <w:r w:rsidRPr="00E640B9">
              <w:rPr>
                <w:sz w:val="20"/>
              </w:rPr>
              <w:t xml:space="preserve"> ____</w:t>
            </w:r>
            <w:r w:rsidR="00077DFA">
              <w:rPr>
                <w:sz w:val="20"/>
              </w:rPr>
              <w:t xml:space="preserve"> </w:t>
            </w:r>
            <w:r w:rsidRPr="00E640B9">
              <w:rPr>
                <w:sz w:val="20"/>
              </w:rPr>
              <w:t>к Дополнительному соглашению</w:t>
            </w:r>
            <w:r w:rsidR="00077DFA">
              <w:rPr>
                <w:sz w:val="20"/>
              </w:rPr>
              <w:t xml:space="preserve"> </w:t>
            </w:r>
            <w:r w:rsidRPr="00E640B9">
              <w:rPr>
                <w:sz w:val="20"/>
              </w:rPr>
              <w:t>от ___________ N _______)</w:t>
            </w:r>
            <w:r w:rsidRPr="00FE7ADC">
              <w:rPr>
                <w:rFonts w:eastAsia="Calibri"/>
                <w:sz w:val="20"/>
                <w:vertAlign w:val="superscript"/>
                <w:lang w:eastAsia="en-US"/>
              </w:rPr>
              <w:footnoteReference w:id="29"/>
            </w:r>
          </w:p>
          <w:p w:rsidR="00E640B9" w:rsidRPr="00E640B9" w:rsidRDefault="00E640B9" w:rsidP="00520D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854612" w:rsidRDefault="00520DF0" w:rsidP="00E640B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640B9">
        <w:rPr>
          <w:sz w:val="24"/>
          <w:szCs w:val="24"/>
        </w:rPr>
        <w:t>График</w:t>
      </w:r>
    </w:p>
    <w:p w:rsidR="00E640B9" w:rsidRDefault="00520DF0" w:rsidP="00E640B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640B9">
        <w:rPr>
          <w:sz w:val="24"/>
          <w:szCs w:val="24"/>
        </w:rPr>
        <w:t xml:space="preserve">перечисления Субсидии </w:t>
      </w:r>
      <w:r w:rsidR="00B73575">
        <w:rPr>
          <w:sz w:val="24"/>
          <w:szCs w:val="24"/>
        </w:rPr>
        <w:t>в 20 __ году</w:t>
      </w:r>
    </w:p>
    <w:p w:rsidR="00520DF0" w:rsidRPr="00E640B9" w:rsidRDefault="00520DF0" w:rsidP="0022620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640B9">
        <w:rPr>
          <w:sz w:val="24"/>
          <w:szCs w:val="24"/>
        </w:rPr>
        <w:t>(Изменения в график</w:t>
      </w:r>
      <w:r w:rsidR="009C63E3">
        <w:rPr>
          <w:sz w:val="24"/>
          <w:szCs w:val="24"/>
        </w:rPr>
        <w:t xml:space="preserve"> </w:t>
      </w:r>
      <w:r w:rsidRPr="00E640B9">
        <w:rPr>
          <w:sz w:val="24"/>
          <w:szCs w:val="24"/>
        </w:rPr>
        <w:t>перечисления Субсидии)</w:t>
      </w:r>
      <w:r w:rsidR="00E640B9" w:rsidRPr="00FE7ADC">
        <w:rPr>
          <w:rFonts w:eastAsia="Calibri"/>
          <w:sz w:val="20"/>
          <w:vertAlign w:val="superscript"/>
          <w:lang w:eastAsia="en-US"/>
        </w:rPr>
        <w:footnoteReference w:id="30"/>
      </w:r>
    </w:p>
    <w:p w:rsidR="00520DF0" w:rsidRPr="00E640B9" w:rsidRDefault="00520DF0" w:rsidP="00520D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40B9">
        <w:rPr>
          <w:sz w:val="24"/>
          <w:szCs w:val="24"/>
        </w:rPr>
        <w:t>Наименование Учредителя ___________________________________________________</w:t>
      </w:r>
    </w:p>
    <w:p w:rsidR="00520DF0" w:rsidRPr="00E640B9" w:rsidRDefault="00520DF0" w:rsidP="00520D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40B9">
        <w:rPr>
          <w:sz w:val="24"/>
          <w:szCs w:val="24"/>
        </w:rPr>
        <w:t>Наименование Учреждения ___________________________________________________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10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879"/>
        <w:gridCol w:w="1134"/>
        <w:gridCol w:w="992"/>
        <w:gridCol w:w="1276"/>
        <w:gridCol w:w="2693"/>
        <w:gridCol w:w="1418"/>
        <w:gridCol w:w="1276"/>
      </w:tblGrid>
      <w:tr w:rsidR="00520DF0" w:rsidRPr="00520DF0" w:rsidTr="00764889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89" w:rsidRDefault="00764889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</w:p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F75A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Код по бюджетной классификации Российской Федерации (по расходам федерального бюджета на предоставление Субсидии)</w:t>
            </w:r>
            <w:r w:rsidR="00F75A55" w:rsidRPr="00FE7ADC">
              <w:rPr>
                <w:rFonts w:eastAsia="Calibri"/>
                <w:sz w:val="20"/>
                <w:vertAlign w:val="superscript"/>
                <w:lang w:eastAsia="en-US"/>
              </w:rPr>
              <w:footnoteReference w:id="31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F75A5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Сроки перечисления Субсидии</w:t>
            </w:r>
            <w:r w:rsidR="00F75A55" w:rsidRPr="00FE7ADC">
              <w:rPr>
                <w:rFonts w:eastAsia="Calibri"/>
                <w:sz w:val="20"/>
                <w:vertAlign w:val="superscript"/>
                <w:lang w:eastAsia="en-US"/>
              </w:rPr>
              <w:footnoteReference w:id="32"/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Сумма, подлежащая перечислению, рублей</w:t>
            </w:r>
          </w:p>
        </w:tc>
      </w:tr>
      <w:tr w:rsidR="00764889" w:rsidRPr="00520DF0" w:rsidTr="006625A2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код 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в т.ч.</w:t>
            </w:r>
            <w:r w:rsidR="005475C8" w:rsidRPr="00FE7ADC">
              <w:rPr>
                <w:rFonts w:eastAsia="Calibri"/>
                <w:sz w:val="20"/>
                <w:vertAlign w:val="superscript"/>
                <w:lang w:eastAsia="en-US"/>
              </w:rPr>
              <w:footnoteReference w:id="33"/>
            </w:r>
          </w:p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_________</w:t>
            </w:r>
          </w:p>
        </w:tc>
      </w:tr>
      <w:tr w:rsidR="00764889" w:rsidRPr="00520DF0" w:rsidTr="006625A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bookmarkStart w:id="37" w:name="Par347"/>
            <w:bookmarkEnd w:id="37"/>
            <w:r w:rsidRPr="00520DF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bookmarkStart w:id="38" w:name="Par349"/>
            <w:bookmarkEnd w:id="38"/>
            <w:r w:rsidRPr="00520DF0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764889" w:rsidRPr="00520DF0" w:rsidTr="00042574">
        <w:trPr>
          <w:trHeight w:hRule="exact" w:val="3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042574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до 31 марта</w:t>
            </w:r>
            <w:r w:rsidR="00520DF0" w:rsidRPr="00520DF0">
              <w:rPr>
                <w:b/>
                <w:bCs/>
                <w:sz w:val="22"/>
                <w:szCs w:val="22"/>
              </w:rPr>
              <w:t xml:space="preserve"> 20__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64889" w:rsidRPr="00520DF0" w:rsidTr="00042574">
        <w:trPr>
          <w:trHeight w:hRule="exact" w:val="3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35032C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до </w:t>
            </w:r>
            <w:r w:rsidR="00042574">
              <w:rPr>
                <w:b/>
                <w:bCs/>
                <w:sz w:val="22"/>
                <w:szCs w:val="22"/>
              </w:rPr>
              <w:t>30 июня</w:t>
            </w:r>
            <w:r w:rsidR="00520DF0" w:rsidRPr="00520DF0">
              <w:rPr>
                <w:b/>
                <w:bCs/>
                <w:sz w:val="22"/>
                <w:szCs w:val="22"/>
              </w:rPr>
              <w:t xml:space="preserve"> 20__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64889" w:rsidRPr="00520DF0" w:rsidTr="00042574">
        <w:trPr>
          <w:trHeight w:hRule="exact" w:val="3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- д</w:t>
            </w:r>
            <w:r w:rsidR="0035032C">
              <w:rPr>
                <w:b/>
                <w:bCs/>
                <w:sz w:val="22"/>
                <w:szCs w:val="22"/>
              </w:rPr>
              <w:t xml:space="preserve">о </w:t>
            </w:r>
            <w:r w:rsidR="00042574">
              <w:rPr>
                <w:b/>
                <w:bCs/>
                <w:sz w:val="22"/>
                <w:szCs w:val="22"/>
              </w:rPr>
              <w:t>30 сентября</w:t>
            </w:r>
            <w:r w:rsidRPr="00520DF0">
              <w:rPr>
                <w:b/>
                <w:bCs/>
                <w:sz w:val="22"/>
                <w:szCs w:val="22"/>
              </w:rPr>
              <w:t xml:space="preserve"> 20__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67908" w:rsidRPr="00520DF0" w:rsidTr="00042574">
        <w:trPr>
          <w:trHeight w:hRule="exact" w:val="3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Default="00C67908" w:rsidP="00AF60D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до 15 декабря </w:t>
            </w:r>
            <w:r w:rsidRPr="00520DF0">
              <w:rPr>
                <w:b/>
                <w:bCs/>
                <w:sz w:val="22"/>
                <w:szCs w:val="22"/>
              </w:rPr>
              <w:t>20__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67908" w:rsidRPr="00520DF0" w:rsidTr="00042574">
        <w:trPr>
          <w:trHeight w:hRule="exact" w:val="3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AF60D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до 31 декабря</w:t>
            </w:r>
            <w:r w:rsidRPr="00520DF0">
              <w:rPr>
                <w:b/>
                <w:bCs/>
                <w:sz w:val="22"/>
                <w:szCs w:val="22"/>
              </w:rPr>
              <w:t xml:space="preserve"> 20__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67908" w:rsidRPr="00520DF0" w:rsidTr="00042574">
        <w:trPr>
          <w:trHeight w:hRule="exact"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Итого по КБК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67908" w:rsidRPr="00520DF0" w:rsidTr="00042574">
        <w:trPr>
          <w:trHeight w:hRule="exact" w:val="3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до 31 марта </w:t>
            </w:r>
            <w:r w:rsidRPr="00520DF0">
              <w:rPr>
                <w:b/>
                <w:bCs/>
                <w:sz w:val="22"/>
                <w:szCs w:val="22"/>
              </w:rPr>
              <w:t>20__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67908" w:rsidRPr="00520DF0" w:rsidTr="00042574">
        <w:trPr>
          <w:trHeight w:hRule="exact" w:val="3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до 30 июня </w:t>
            </w:r>
            <w:r w:rsidRPr="00520DF0">
              <w:rPr>
                <w:b/>
                <w:bCs/>
                <w:sz w:val="22"/>
                <w:szCs w:val="22"/>
              </w:rPr>
              <w:t>20__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67908" w:rsidRPr="00520DF0" w:rsidTr="00042574">
        <w:trPr>
          <w:trHeight w:hRule="exact" w:val="3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до 30 сентября</w:t>
            </w:r>
            <w:r w:rsidRPr="00520DF0">
              <w:rPr>
                <w:b/>
                <w:bCs/>
                <w:sz w:val="22"/>
                <w:szCs w:val="22"/>
              </w:rPr>
              <w:t xml:space="preserve"> 20__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67908" w:rsidRPr="00520DF0" w:rsidTr="00042574">
        <w:trPr>
          <w:trHeight w:hRule="exact" w:val="3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до 15 декабря </w:t>
            </w:r>
            <w:r w:rsidRPr="00520DF0">
              <w:rPr>
                <w:b/>
                <w:bCs/>
                <w:sz w:val="22"/>
                <w:szCs w:val="22"/>
              </w:rPr>
              <w:t>20__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67908" w:rsidRPr="00520DF0" w:rsidTr="00042574">
        <w:trPr>
          <w:trHeight w:hRule="exact" w:val="3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 до 31 декабря</w:t>
            </w:r>
            <w:r w:rsidRPr="00520DF0">
              <w:rPr>
                <w:b/>
                <w:bCs/>
                <w:sz w:val="22"/>
                <w:szCs w:val="22"/>
              </w:rPr>
              <w:t xml:space="preserve"> 20__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04257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67908" w:rsidRPr="00520DF0" w:rsidTr="00226202">
        <w:trPr>
          <w:trHeight w:val="4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BB4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Итого по КБК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08" w:rsidRPr="00520DF0" w:rsidRDefault="00C67908" w:rsidP="00520D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67908" w:rsidRPr="00520DF0" w:rsidTr="00764889">
        <w:tc>
          <w:tcPr>
            <w:tcW w:w="793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67908" w:rsidRPr="00520DF0" w:rsidRDefault="00C67908" w:rsidP="00520DF0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08" w:rsidRPr="00520DF0" w:rsidRDefault="00C67908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  <w:sectPr w:rsidR="00520DF0" w:rsidRPr="00520DF0">
          <w:pgSz w:w="11905" w:h="16838"/>
          <w:pgMar w:top="567" w:right="849" w:bottom="567" w:left="567" w:header="0" w:footer="0" w:gutter="0"/>
          <w:cols w:space="720"/>
          <w:noEndnote/>
        </w:sectPr>
      </w:pPr>
      <w:bookmarkStart w:id="39" w:name="Par427"/>
      <w:bookmarkStart w:id="40" w:name="Par428"/>
      <w:bookmarkStart w:id="41" w:name="Par429"/>
      <w:bookmarkStart w:id="42" w:name="Par430"/>
      <w:bookmarkStart w:id="43" w:name="Par431"/>
      <w:bookmarkEnd w:id="39"/>
      <w:bookmarkEnd w:id="40"/>
      <w:bookmarkEnd w:id="41"/>
      <w:bookmarkEnd w:id="42"/>
      <w:bookmarkEnd w:id="43"/>
    </w:p>
    <w:tbl>
      <w:tblPr>
        <w:tblStyle w:val="af2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5"/>
      </w:tblGrid>
      <w:tr w:rsidR="0052231D" w:rsidTr="004E19C4">
        <w:tc>
          <w:tcPr>
            <w:tcW w:w="10425" w:type="dxa"/>
          </w:tcPr>
          <w:p w:rsidR="0052231D" w:rsidRPr="0010224D" w:rsidRDefault="0052231D" w:rsidP="0052231D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Приложение № 2</w:t>
            </w:r>
          </w:p>
          <w:p w:rsidR="0052231D" w:rsidRDefault="0052231D" w:rsidP="005A5C28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2"/>
                <w:szCs w:val="22"/>
              </w:rPr>
            </w:pPr>
            <w:r w:rsidRPr="0010224D">
              <w:rPr>
                <w:bCs/>
                <w:sz w:val="20"/>
              </w:rPr>
              <w:t>к Типовой форме соглашения о предоставлении субсидии</w:t>
            </w:r>
            <w:r>
              <w:rPr>
                <w:bCs/>
                <w:sz w:val="20"/>
              </w:rPr>
              <w:t xml:space="preserve"> из </w:t>
            </w:r>
            <w:r w:rsidRPr="0010224D">
              <w:rPr>
                <w:bCs/>
                <w:sz w:val="20"/>
              </w:rPr>
              <w:t>бюджета муниципального образования город Торжок</w:t>
            </w:r>
            <w:r w:rsidR="008C36CD">
              <w:rPr>
                <w:bCs/>
                <w:sz w:val="20"/>
              </w:rPr>
              <w:t xml:space="preserve"> </w:t>
            </w:r>
            <w:r w:rsidRPr="0010224D">
              <w:rPr>
                <w:bCs/>
                <w:sz w:val="20"/>
              </w:rPr>
              <w:t>муниципальному бюджетному или автономному учреждению</w:t>
            </w:r>
            <w:r>
              <w:rPr>
                <w:bCs/>
                <w:sz w:val="20"/>
              </w:rPr>
              <w:t xml:space="preserve"> на </w:t>
            </w:r>
            <w:r w:rsidRPr="0010224D">
              <w:rPr>
                <w:bCs/>
                <w:sz w:val="20"/>
              </w:rPr>
              <w:t xml:space="preserve">финансовое обеспечение выполнения </w:t>
            </w:r>
            <w:r>
              <w:rPr>
                <w:bCs/>
                <w:sz w:val="20"/>
              </w:rPr>
              <w:t xml:space="preserve">муниципального </w:t>
            </w:r>
            <w:r w:rsidRPr="0010224D">
              <w:rPr>
                <w:bCs/>
                <w:sz w:val="20"/>
              </w:rPr>
              <w:t>задания</w:t>
            </w:r>
            <w:r w:rsidR="008C36CD">
              <w:rPr>
                <w:bCs/>
                <w:sz w:val="20"/>
              </w:rPr>
              <w:t xml:space="preserve"> </w:t>
            </w:r>
            <w:r w:rsidRPr="0010224D">
              <w:rPr>
                <w:bCs/>
                <w:sz w:val="20"/>
              </w:rPr>
              <w:t>на оказание муниципальных</w:t>
            </w:r>
            <w:r>
              <w:rPr>
                <w:bCs/>
                <w:sz w:val="20"/>
              </w:rPr>
              <w:t xml:space="preserve"> услуг (выполнение работ), </w:t>
            </w:r>
            <w:r w:rsidRPr="0010224D">
              <w:rPr>
                <w:bCs/>
                <w:sz w:val="20"/>
              </w:rPr>
              <w:t xml:space="preserve">утвержденной приказом </w:t>
            </w:r>
            <w:r w:rsidRPr="001B1A45">
              <w:rPr>
                <w:bCs/>
                <w:sz w:val="20"/>
              </w:rPr>
              <w:t>Уп</w:t>
            </w:r>
            <w:r>
              <w:rPr>
                <w:bCs/>
                <w:sz w:val="20"/>
              </w:rPr>
              <w:t xml:space="preserve">равления финансов администрации </w:t>
            </w:r>
            <w:r w:rsidRPr="001B1A45">
              <w:rPr>
                <w:bCs/>
                <w:sz w:val="20"/>
              </w:rPr>
              <w:t>муниципального образования город Торжок</w:t>
            </w:r>
            <w:r w:rsidR="002F0717">
              <w:rPr>
                <w:bCs/>
                <w:sz w:val="20"/>
              </w:rPr>
              <w:t xml:space="preserve"> </w:t>
            </w:r>
            <w:r w:rsidRPr="001B1A45">
              <w:rPr>
                <w:bCs/>
                <w:sz w:val="20"/>
              </w:rPr>
              <w:t>от 23</w:t>
            </w:r>
            <w:r w:rsidR="005A5C28">
              <w:rPr>
                <w:bCs/>
                <w:sz w:val="20"/>
              </w:rPr>
              <w:t>.12.</w:t>
            </w:r>
            <w:r w:rsidR="008C36CD">
              <w:rPr>
                <w:bCs/>
                <w:sz w:val="20"/>
              </w:rPr>
              <w:t>2016</w:t>
            </w:r>
            <w:r w:rsidRPr="001B1A45">
              <w:rPr>
                <w:bCs/>
                <w:sz w:val="20"/>
              </w:rPr>
              <w:t xml:space="preserve"> №</w:t>
            </w:r>
            <w:r w:rsidR="005A5C28">
              <w:rPr>
                <w:bCs/>
                <w:sz w:val="20"/>
              </w:rPr>
              <w:t xml:space="preserve"> 41</w:t>
            </w:r>
          </w:p>
        </w:tc>
      </w:tr>
    </w:tbl>
    <w:p w:rsidR="0052231D" w:rsidRDefault="0052231D" w:rsidP="00DB4A95">
      <w:pPr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tbl>
      <w:tblPr>
        <w:tblStyle w:val="af2"/>
        <w:tblW w:w="0" w:type="auto"/>
        <w:tblInd w:w="1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6"/>
      </w:tblGrid>
      <w:tr w:rsidR="00E70A8B" w:rsidTr="00E70A8B">
        <w:tc>
          <w:tcPr>
            <w:tcW w:w="4046" w:type="dxa"/>
          </w:tcPr>
          <w:p w:rsidR="00E70A8B" w:rsidRPr="00E70A8B" w:rsidRDefault="00E70A8B" w:rsidP="00E70A8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Приложение №</w:t>
            </w:r>
            <w:r w:rsidRPr="00E70A8B">
              <w:rPr>
                <w:sz w:val="20"/>
              </w:rPr>
              <w:t xml:space="preserve"> ___</w:t>
            </w:r>
          </w:p>
          <w:p w:rsidR="00E70A8B" w:rsidRPr="00E70A8B" w:rsidRDefault="00E70A8B" w:rsidP="00E70A8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70A8B">
              <w:rPr>
                <w:sz w:val="20"/>
              </w:rPr>
              <w:t>к Соглашению</w:t>
            </w:r>
            <w:r w:rsidR="00811F00">
              <w:rPr>
                <w:sz w:val="20"/>
              </w:rPr>
              <w:t xml:space="preserve"> </w:t>
            </w:r>
            <w:r w:rsidRPr="00E70A8B">
              <w:rPr>
                <w:sz w:val="20"/>
              </w:rPr>
              <w:t xml:space="preserve">от </w:t>
            </w:r>
            <w:r w:rsidR="00103475">
              <w:rPr>
                <w:sz w:val="20"/>
              </w:rPr>
              <w:t>____________ №</w:t>
            </w:r>
            <w:r w:rsidRPr="00E70A8B">
              <w:rPr>
                <w:sz w:val="20"/>
              </w:rPr>
              <w:t xml:space="preserve"> _____</w:t>
            </w:r>
          </w:p>
          <w:p w:rsidR="00E70A8B" w:rsidRDefault="00E70A8B" w:rsidP="00520DF0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</w:tbl>
    <w:p w:rsidR="00520DF0" w:rsidRPr="00520DF0" w:rsidRDefault="00520DF0" w:rsidP="00520DF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520DF0" w:rsidRPr="0091163E" w:rsidRDefault="00520DF0" w:rsidP="0091163E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44" w:name="Par451"/>
      <w:bookmarkEnd w:id="44"/>
      <w:r w:rsidRPr="0091163E">
        <w:rPr>
          <w:sz w:val="24"/>
          <w:szCs w:val="24"/>
        </w:rPr>
        <w:t>Расчет</w:t>
      </w:r>
    </w:p>
    <w:p w:rsidR="00520DF0" w:rsidRPr="0091163E" w:rsidRDefault="00520DF0" w:rsidP="0091163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1163E">
        <w:rPr>
          <w:sz w:val="24"/>
          <w:szCs w:val="24"/>
        </w:rPr>
        <w:t>средств Субсидии, подлежащих возврату в бюджет</w:t>
      </w:r>
      <w:r w:rsidR="0091163E">
        <w:rPr>
          <w:sz w:val="24"/>
          <w:szCs w:val="24"/>
        </w:rPr>
        <w:t xml:space="preserve"> муниципального образования город Торжок</w:t>
      </w:r>
    </w:p>
    <w:p w:rsidR="00520DF0" w:rsidRPr="0091163E" w:rsidRDefault="00520DF0" w:rsidP="0091163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1163E">
        <w:rPr>
          <w:sz w:val="24"/>
          <w:szCs w:val="24"/>
        </w:rPr>
        <w:t>на 1 января 20__ г.</w:t>
      </w:r>
      <w:r w:rsidR="00EE159A" w:rsidRPr="00FE7ADC">
        <w:rPr>
          <w:rFonts w:eastAsia="Calibri"/>
          <w:sz w:val="20"/>
          <w:vertAlign w:val="superscript"/>
          <w:lang w:eastAsia="en-US"/>
        </w:rPr>
        <w:footnoteReference w:id="34"/>
      </w:r>
      <w:r w:rsidRPr="0091163E">
        <w:rPr>
          <w:sz w:val="24"/>
          <w:szCs w:val="24"/>
        </w:rPr>
        <w:t>,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520DF0" w:rsidRPr="00EE159A" w:rsidRDefault="00520DF0" w:rsidP="00520D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E159A">
        <w:rPr>
          <w:sz w:val="24"/>
          <w:szCs w:val="24"/>
        </w:rPr>
        <w:t>Наименование Учредителя ___________________________________________________</w:t>
      </w:r>
      <w:r w:rsidR="00EE159A">
        <w:rPr>
          <w:sz w:val="24"/>
          <w:szCs w:val="24"/>
        </w:rPr>
        <w:t>____________________________________________</w:t>
      </w:r>
    </w:p>
    <w:p w:rsidR="00520DF0" w:rsidRPr="00EE159A" w:rsidRDefault="00520DF0" w:rsidP="00520DF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E159A">
        <w:rPr>
          <w:sz w:val="24"/>
          <w:szCs w:val="24"/>
        </w:rPr>
        <w:t>Наименование Учреждения __________________________________________________</w:t>
      </w:r>
      <w:r w:rsidR="00EE159A">
        <w:rPr>
          <w:sz w:val="24"/>
          <w:szCs w:val="24"/>
        </w:rPr>
        <w:t>___________________________________________</w:t>
      </w:r>
      <w:r w:rsidRPr="00EE159A">
        <w:rPr>
          <w:sz w:val="24"/>
          <w:szCs w:val="24"/>
        </w:rPr>
        <w:t>_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1558"/>
        <w:gridCol w:w="1131"/>
        <w:gridCol w:w="1275"/>
        <w:gridCol w:w="1276"/>
        <w:gridCol w:w="1276"/>
        <w:gridCol w:w="1276"/>
        <w:gridCol w:w="1275"/>
        <w:gridCol w:w="1134"/>
        <w:gridCol w:w="1144"/>
        <w:gridCol w:w="567"/>
        <w:gridCol w:w="993"/>
        <w:gridCol w:w="1134"/>
        <w:gridCol w:w="1268"/>
        <w:gridCol w:w="7"/>
      </w:tblGrid>
      <w:tr w:rsidR="00FE07A6" w:rsidRPr="00520DF0" w:rsidTr="004E19C4">
        <w:trPr>
          <w:gridAfter w:val="1"/>
          <w:wAfter w:w="7" w:type="dxa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№ п/п</w:t>
            </w:r>
          </w:p>
        </w:tc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Муниципальная услуга или работа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Показатель, характеризующий объем неоказанных муниципальных услуг и невыполненных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A6" w:rsidRPr="003C086D" w:rsidRDefault="00FE07A6" w:rsidP="00D6350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Норма</w:t>
            </w:r>
            <w:r>
              <w:rPr>
                <w:bCs/>
                <w:sz w:val="20"/>
              </w:rPr>
              <w:t>-</w:t>
            </w:r>
            <w:r w:rsidRPr="003C086D">
              <w:rPr>
                <w:bCs/>
                <w:sz w:val="20"/>
              </w:rPr>
              <w:t>тивные затраты на оказание единицы показа</w:t>
            </w:r>
            <w:r>
              <w:rPr>
                <w:bCs/>
                <w:sz w:val="20"/>
              </w:rPr>
              <w:t>-</w:t>
            </w:r>
            <w:r w:rsidRPr="003C086D">
              <w:rPr>
                <w:bCs/>
                <w:sz w:val="20"/>
              </w:rPr>
              <w:t>теля, характе</w:t>
            </w:r>
            <w:r>
              <w:rPr>
                <w:bCs/>
                <w:sz w:val="20"/>
              </w:rPr>
              <w:t>-</w:t>
            </w:r>
            <w:r w:rsidRPr="003C086D">
              <w:rPr>
                <w:bCs/>
                <w:sz w:val="20"/>
              </w:rPr>
              <w:t>ризующего объем муници</w:t>
            </w:r>
            <w:r>
              <w:rPr>
                <w:bCs/>
                <w:sz w:val="20"/>
              </w:rPr>
              <w:t>-</w:t>
            </w:r>
            <w:r w:rsidRPr="003C086D">
              <w:rPr>
                <w:bCs/>
                <w:sz w:val="20"/>
              </w:rPr>
              <w:t>пальной услуги или работы, рублей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A6" w:rsidRPr="00FE07A6" w:rsidRDefault="00FE07A6" w:rsidP="00FE07A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Объем остатка Субсидии, подлежащий возврату в бюджет муници</w:t>
            </w:r>
            <w:r>
              <w:rPr>
                <w:bCs/>
                <w:sz w:val="20"/>
              </w:rPr>
              <w:t>-</w:t>
            </w:r>
            <w:r w:rsidRPr="003C086D">
              <w:rPr>
                <w:bCs/>
                <w:sz w:val="20"/>
              </w:rPr>
              <w:t xml:space="preserve">пального образования город Торжок, рублей </w:t>
            </w:r>
            <w:r>
              <w:rPr>
                <w:sz w:val="20"/>
              </w:rPr>
              <w:t>(гр.12</w:t>
            </w:r>
            <w:r w:rsidRPr="008D4201">
              <w:rPr>
                <w:sz w:val="20"/>
              </w:rPr>
              <w:t>*</w:t>
            </w:r>
            <w:r>
              <w:rPr>
                <w:sz w:val="20"/>
              </w:rPr>
              <w:t>гр.13)</w:t>
            </w:r>
          </w:p>
        </w:tc>
      </w:tr>
      <w:tr w:rsidR="00FE07A6" w:rsidRPr="00520DF0" w:rsidTr="004E19C4">
        <w:trPr>
          <w:gridAfter w:val="1"/>
          <w:wAfter w:w="7" w:type="dxa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DB4A9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уникальный номер реестровой записи</w:t>
            </w:r>
            <w:r w:rsidRPr="00FE7ADC">
              <w:rPr>
                <w:rFonts w:eastAsia="Calibri"/>
                <w:sz w:val="20"/>
                <w:vertAlign w:val="superscript"/>
                <w:lang w:eastAsia="en-US"/>
              </w:rPr>
              <w:footnoteReference w:id="35"/>
            </w:r>
            <w:r w:rsidRPr="003C086D">
              <w:rPr>
                <w:sz w:val="20"/>
              </w:rPr>
              <w:t>,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9543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 xml:space="preserve">наименование </w:t>
            </w:r>
            <w:r w:rsidRPr="00DB4A95">
              <w:rPr>
                <w:bCs/>
                <w:sz w:val="20"/>
                <w:vertAlign w:val="superscript"/>
              </w:rPr>
              <w:t>3</w:t>
            </w:r>
            <w:r w:rsidR="0095437E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показатель, характеризующий условия (формы) оказания муниципальной услуги (выполнения работы)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A6" w:rsidRPr="003C086D" w:rsidRDefault="00FE07A6" w:rsidP="00DB4A9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наименование</w:t>
            </w:r>
            <w:r w:rsidRPr="00DB4A95">
              <w:rPr>
                <w:bCs/>
                <w:sz w:val="20"/>
                <w:vertAlign w:val="superscript"/>
              </w:rPr>
              <w:t>31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7A6" w:rsidRPr="003C086D" w:rsidRDefault="00FE07A6" w:rsidP="006F4C8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Отклоне</w:t>
            </w:r>
            <w:r>
              <w:rPr>
                <w:bCs/>
                <w:sz w:val="20"/>
              </w:rPr>
              <w:t>-</w:t>
            </w:r>
            <w:r w:rsidRPr="003C086D">
              <w:rPr>
                <w:bCs/>
                <w:sz w:val="20"/>
              </w:rPr>
              <w:t>ние, превы</w:t>
            </w:r>
            <w:r>
              <w:rPr>
                <w:bCs/>
                <w:sz w:val="20"/>
              </w:rPr>
              <w:t>-</w:t>
            </w:r>
            <w:r w:rsidRPr="003C086D">
              <w:rPr>
                <w:bCs/>
                <w:sz w:val="20"/>
              </w:rPr>
              <w:t>шающеедопус</w:t>
            </w:r>
            <w:r>
              <w:rPr>
                <w:bCs/>
                <w:sz w:val="20"/>
              </w:rPr>
              <w:t>-</w:t>
            </w:r>
            <w:r w:rsidRPr="003C086D">
              <w:rPr>
                <w:bCs/>
                <w:sz w:val="20"/>
              </w:rPr>
              <w:t>тимое (возмож</w:t>
            </w:r>
            <w:r>
              <w:rPr>
                <w:bCs/>
                <w:sz w:val="20"/>
              </w:rPr>
              <w:t>-</w:t>
            </w:r>
            <w:r w:rsidRPr="003C086D">
              <w:rPr>
                <w:bCs/>
                <w:sz w:val="20"/>
              </w:rPr>
              <w:t>ное) значение</w:t>
            </w:r>
            <w:r w:rsidRPr="003C086D">
              <w:rPr>
                <w:rFonts w:eastAsia="Calibri"/>
                <w:sz w:val="20"/>
                <w:vertAlign w:val="superscript"/>
                <w:lang w:eastAsia="en-US"/>
              </w:rPr>
              <w:footnoteReference w:id="36"/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FE07A6" w:rsidRPr="00520DF0" w:rsidTr="004E19C4">
        <w:trPr>
          <w:gridAfter w:val="1"/>
          <w:wAfter w:w="7" w:type="dxa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_______</w:t>
            </w:r>
          </w:p>
          <w:p w:rsidR="00FE07A6" w:rsidRPr="003C086D" w:rsidRDefault="00FE07A6" w:rsidP="009543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6F4C84">
              <w:rPr>
                <w:bCs/>
                <w:sz w:val="16"/>
                <w:szCs w:val="16"/>
              </w:rPr>
              <w:t>(наименованиепоказателя)</w:t>
            </w:r>
            <w:r w:rsidRPr="00DB4A95">
              <w:rPr>
                <w:bCs/>
                <w:sz w:val="20"/>
                <w:vertAlign w:val="superscript"/>
              </w:rPr>
              <w:t>3</w:t>
            </w:r>
            <w:r w:rsidR="0095437E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______</w:t>
            </w:r>
          </w:p>
          <w:p w:rsidR="00FE07A6" w:rsidRPr="003C086D" w:rsidRDefault="00FE07A6" w:rsidP="009543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6F4C84">
              <w:rPr>
                <w:bCs/>
                <w:sz w:val="16"/>
                <w:szCs w:val="16"/>
              </w:rPr>
              <w:t>(наименованиепоказателя)</w:t>
            </w:r>
            <w:r w:rsidRPr="00DB4A95">
              <w:rPr>
                <w:bCs/>
                <w:sz w:val="20"/>
                <w:vertAlign w:val="superscript"/>
              </w:rPr>
              <w:t>3</w:t>
            </w:r>
            <w:r w:rsidR="0095437E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______</w:t>
            </w:r>
          </w:p>
          <w:p w:rsidR="00FE07A6" w:rsidRPr="003C086D" w:rsidRDefault="00FE07A6" w:rsidP="009543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6F4C84">
              <w:rPr>
                <w:bCs/>
                <w:sz w:val="16"/>
                <w:szCs w:val="16"/>
              </w:rPr>
              <w:t>(наименованиепоказателя</w:t>
            </w:r>
            <w:r w:rsidRPr="003C086D">
              <w:rPr>
                <w:bCs/>
                <w:sz w:val="20"/>
              </w:rPr>
              <w:t>)</w:t>
            </w:r>
            <w:r w:rsidRPr="00DB4A95">
              <w:rPr>
                <w:bCs/>
                <w:sz w:val="20"/>
                <w:vertAlign w:val="superscript"/>
              </w:rPr>
              <w:t>3</w:t>
            </w:r>
            <w:r w:rsidR="0095437E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_______</w:t>
            </w:r>
          </w:p>
          <w:p w:rsidR="00FE07A6" w:rsidRPr="003C086D" w:rsidRDefault="00FE07A6" w:rsidP="009543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6F4C84">
              <w:rPr>
                <w:bCs/>
                <w:sz w:val="16"/>
                <w:szCs w:val="16"/>
              </w:rPr>
              <w:t>(наименованиепоказателя)</w:t>
            </w:r>
            <w:r w:rsidRPr="00DB4A95">
              <w:rPr>
                <w:bCs/>
                <w:sz w:val="20"/>
                <w:vertAlign w:val="superscript"/>
              </w:rPr>
              <w:t>3</w:t>
            </w:r>
            <w:r w:rsidR="0095437E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______</w:t>
            </w:r>
          </w:p>
          <w:p w:rsidR="00FE07A6" w:rsidRPr="003C086D" w:rsidRDefault="00FE07A6" w:rsidP="009543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6F4C84">
              <w:rPr>
                <w:bCs/>
                <w:sz w:val="16"/>
                <w:szCs w:val="16"/>
              </w:rPr>
              <w:t>(наименованиепоказателя)</w:t>
            </w:r>
            <w:r w:rsidRPr="00DB4A95">
              <w:rPr>
                <w:bCs/>
                <w:sz w:val="20"/>
                <w:vertAlign w:val="superscript"/>
              </w:rPr>
              <w:t>3</w:t>
            </w:r>
            <w:r w:rsidR="0095437E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9543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>наименование</w:t>
            </w:r>
            <w:r w:rsidRPr="00DB4A95">
              <w:rPr>
                <w:bCs/>
                <w:sz w:val="20"/>
                <w:vertAlign w:val="superscript"/>
              </w:rPr>
              <w:t>3</w:t>
            </w:r>
            <w:r w:rsidR="0095437E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95437E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3C086D">
              <w:rPr>
                <w:bCs/>
                <w:sz w:val="20"/>
              </w:rPr>
              <w:t xml:space="preserve">код по </w:t>
            </w:r>
            <w:r w:rsidRPr="006F4C84">
              <w:rPr>
                <w:sz w:val="16"/>
                <w:szCs w:val="16"/>
              </w:rPr>
              <w:t>ОКЕИ</w:t>
            </w:r>
            <w:r w:rsidRPr="00DB4A95">
              <w:rPr>
                <w:bCs/>
                <w:sz w:val="20"/>
                <w:vertAlign w:val="superscript"/>
              </w:rPr>
              <w:t>3</w:t>
            </w:r>
            <w:r w:rsidR="0095437E">
              <w:rPr>
                <w:bCs/>
                <w:sz w:val="20"/>
                <w:vertAlign w:val="superscript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A6" w:rsidRPr="003C086D" w:rsidRDefault="00FE07A6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</w:p>
        </w:tc>
      </w:tr>
      <w:tr w:rsidR="0042154A" w:rsidRPr="00520DF0" w:rsidTr="004E19C4">
        <w:trPr>
          <w:gridAfter w:val="1"/>
          <w:wAfter w:w="7" w:type="dxa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6B70E4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B70E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6B70E4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B70E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6B70E4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B70E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6B70E4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B70E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6B70E4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B70E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6B70E4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B70E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6B70E4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B70E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6B70E4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B70E4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6B70E4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B70E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6B70E4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B70E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6B70E4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B70E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6B70E4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bookmarkStart w:id="45" w:name="Par493"/>
            <w:bookmarkEnd w:id="45"/>
            <w:r w:rsidRPr="006B70E4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6B70E4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bookmarkStart w:id="46" w:name="Par494"/>
            <w:bookmarkEnd w:id="46"/>
            <w:r w:rsidRPr="006B70E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6B70E4" w:rsidRDefault="00520DF0" w:rsidP="00520DF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6B70E4">
              <w:rPr>
                <w:bCs/>
                <w:sz w:val="22"/>
                <w:szCs w:val="22"/>
              </w:rPr>
              <w:t>14</w:t>
            </w:r>
          </w:p>
        </w:tc>
      </w:tr>
      <w:tr w:rsidR="00520DF0" w:rsidRPr="00520DF0" w:rsidTr="004E19C4">
        <w:trPr>
          <w:gridAfter w:val="1"/>
          <w:wAfter w:w="7" w:type="dxa"/>
        </w:trPr>
        <w:tc>
          <w:tcPr>
            <w:tcW w:w="158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6B70E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Муниципальные</w:t>
            </w:r>
            <w:r w:rsidR="00520DF0" w:rsidRPr="00520DF0">
              <w:rPr>
                <w:b/>
                <w:bCs/>
                <w:sz w:val="22"/>
                <w:szCs w:val="22"/>
              </w:rPr>
              <w:t xml:space="preserve"> услуги</w:t>
            </w:r>
          </w:p>
        </w:tc>
      </w:tr>
      <w:tr w:rsidR="004E19C4" w:rsidRPr="00520DF0" w:rsidTr="004E19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4E19C4" w:rsidRPr="00520DF0" w:rsidTr="004E19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520DF0" w:rsidRPr="00520DF0" w:rsidTr="004E19C4">
        <w:tc>
          <w:tcPr>
            <w:tcW w:w="158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Работы</w:t>
            </w:r>
          </w:p>
        </w:tc>
      </w:tr>
      <w:tr w:rsidR="004E19C4" w:rsidRPr="00520DF0" w:rsidTr="004E19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4E19C4" w:rsidRPr="00520DF0" w:rsidTr="004E19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C4" w:rsidRPr="00520DF0" w:rsidRDefault="004E19C4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520DF0" w:rsidRPr="00520DF0" w:rsidTr="004E19C4">
        <w:trPr>
          <w:gridAfter w:val="1"/>
          <w:wAfter w:w="7" w:type="dxa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F0" w:rsidRPr="00520DF0" w:rsidRDefault="00520DF0" w:rsidP="00520DF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4E19C4" w:rsidRDefault="004E19C4" w:rsidP="004E19C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4E19C4" w:rsidRDefault="004E19C4" w:rsidP="004E19C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4E19C4" w:rsidRPr="004E19C4" w:rsidRDefault="004E19C4" w:rsidP="004E19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E19C4">
        <w:rPr>
          <w:sz w:val="24"/>
          <w:szCs w:val="24"/>
        </w:rPr>
        <w:t>Руководитель</w:t>
      </w:r>
    </w:p>
    <w:p w:rsidR="004E19C4" w:rsidRPr="004E19C4" w:rsidRDefault="00FE3E0C" w:rsidP="004E19C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(уполномоченное лицо)</w:t>
      </w:r>
      <w:r w:rsidR="004E19C4" w:rsidRPr="004E19C4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________________________________</w:t>
      </w:r>
      <w:r w:rsidR="004E19C4" w:rsidRPr="004E19C4">
        <w:rPr>
          <w:sz w:val="24"/>
          <w:szCs w:val="24"/>
        </w:rPr>
        <w:t>___________ ___________________________</w:t>
      </w:r>
    </w:p>
    <w:p w:rsidR="004E19C4" w:rsidRPr="00FE3E0C" w:rsidRDefault="00643EB3" w:rsidP="004E19C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  <w:r w:rsidR="004E19C4" w:rsidRPr="00FE3E0C">
        <w:rPr>
          <w:sz w:val="16"/>
          <w:szCs w:val="16"/>
        </w:rPr>
        <w:t xml:space="preserve">(должность)   </w:t>
      </w:r>
      <w:r>
        <w:rPr>
          <w:sz w:val="16"/>
          <w:szCs w:val="16"/>
        </w:rPr>
        <w:t xml:space="preserve">                                                                           </w:t>
      </w:r>
      <w:r w:rsidR="004E19C4" w:rsidRPr="00FE3E0C">
        <w:rPr>
          <w:sz w:val="16"/>
          <w:szCs w:val="16"/>
        </w:rPr>
        <w:t xml:space="preserve">(подпись)     </w:t>
      </w:r>
      <w:r>
        <w:rPr>
          <w:sz w:val="16"/>
          <w:szCs w:val="16"/>
        </w:rPr>
        <w:t xml:space="preserve">                                                          </w:t>
      </w:r>
      <w:r w:rsidR="004E19C4" w:rsidRPr="00FE3E0C">
        <w:rPr>
          <w:sz w:val="16"/>
          <w:szCs w:val="16"/>
        </w:rPr>
        <w:t>(расшифровка подписи)</w:t>
      </w:r>
    </w:p>
    <w:p w:rsidR="004E19C4" w:rsidRPr="00FE3E0C" w:rsidRDefault="004E19C4" w:rsidP="004E19C4">
      <w:pPr>
        <w:autoSpaceDE w:val="0"/>
        <w:autoSpaceDN w:val="0"/>
        <w:adjustRightInd w:val="0"/>
        <w:jc w:val="both"/>
        <w:rPr>
          <w:rFonts w:ascii="Courier New" w:hAnsi="Courier New" w:cs="Courier New"/>
          <w:sz w:val="16"/>
          <w:szCs w:val="16"/>
        </w:rPr>
      </w:pPr>
    </w:p>
    <w:p w:rsidR="004E19C4" w:rsidRPr="00FE3E0C" w:rsidRDefault="00FE3E0C" w:rsidP="004E19C4">
      <w:pPr>
        <w:autoSpaceDE w:val="0"/>
        <w:autoSpaceDN w:val="0"/>
        <w:adjustRightInd w:val="0"/>
        <w:jc w:val="right"/>
        <w:rPr>
          <w:sz w:val="24"/>
          <w:szCs w:val="24"/>
        </w:rPr>
        <w:sectPr w:rsidR="004E19C4" w:rsidRPr="00FE3E0C">
          <w:pgSz w:w="16838" w:h="11905" w:orient="landscape"/>
          <w:pgMar w:top="567" w:right="567" w:bottom="849" w:left="567" w:header="0" w:footer="0" w:gutter="0"/>
          <w:cols w:space="720"/>
          <w:noEndnote/>
        </w:sectPr>
      </w:pPr>
      <w:r>
        <w:rPr>
          <w:sz w:val="24"/>
          <w:szCs w:val="24"/>
        </w:rPr>
        <w:t>«__»</w:t>
      </w:r>
      <w:r w:rsidR="004E19C4" w:rsidRPr="00FE3E0C">
        <w:rPr>
          <w:sz w:val="24"/>
          <w:szCs w:val="24"/>
        </w:rPr>
        <w:t xml:space="preserve"> ____________ 20__ г.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bookmarkStart w:id="47" w:name="Par566"/>
      <w:bookmarkEnd w:id="47"/>
    </w:p>
    <w:p w:rsidR="003715CF" w:rsidRDefault="003715CF" w:rsidP="00520DF0">
      <w:pPr>
        <w:autoSpaceDE w:val="0"/>
        <w:autoSpaceDN w:val="0"/>
        <w:adjustRightInd w:val="0"/>
        <w:jc w:val="right"/>
        <w:outlineLvl w:val="1"/>
        <w:rPr>
          <w:b/>
          <w:bCs/>
          <w:sz w:val="22"/>
          <w:szCs w:val="22"/>
        </w:rPr>
      </w:pPr>
    </w:p>
    <w:tbl>
      <w:tblPr>
        <w:tblStyle w:val="af2"/>
        <w:tblW w:w="6946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6"/>
      </w:tblGrid>
      <w:tr w:rsidR="003715CF" w:rsidTr="0068251F">
        <w:tc>
          <w:tcPr>
            <w:tcW w:w="6946" w:type="dxa"/>
          </w:tcPr>
          <w:p w:rsidR="003715CF" w:rsidRPr="0010224D" w:rsidRDefault="003715CF" w:rsidP="003715CF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0"/>
              </w:rPr>
            </w:pPr>
            <w:r>
              <w:rPr>
                <w:bCs/>
                <w:sz w:val="20"/>
              </w:rPr>
              <w:t>Приложение № 3</w:t>
            </w:r>
          </w:p>
          <w:p w:rsidR="003715CF" w:rsidRDefault="003715CF" w:rsidP="003715CF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</w:rPr>
            </w:pPr>
            <w:r w:rsidRPr="0010224D">
              <w:rPr>
                <w:bCs/>
                <w:sz w:val="20"/>
              </w:rPr>
              <w:t>к Типовой форме соглашения о предоставлении субсидии</w:t>
            </w:r>
            <w:r>
              <w:rPr>
                <w:bCs/>
                <w:sz w:val="20"/>
              </w:rPr>
              <w:t xml:space="preserve"> из </w:t>
            </w:r>
            <w:r w:rsidRPr="0010224D">
              <w:rPr>
                <w:bCs/>
                <w:sz w:val="20"/>
              </w:rPr>
              <w:t>бюджета муниципального образования город Торжок</w:t>
            </w:r>
            <w:r w:rsidR="00E152F6">
              <w:rPr>
                <w:bCs/>
                <w:sz w:val="20"/>
              </w:rPr>
              <w:t xml:space="preserve"> </w:t>
            </w:r>
            <w:r w:rsidRPr="0010224D">
              <w:rPr>
                <w:bCs/>
                <w:sz w:val="20"/>
              </w:rPr>
              <w:t>муниципальному бюджетному или автономному учреждению</w:t>
            </w:r>
            <w:r>
              <w:rPr>
                <w:bCs/>
                <w:sz w:val="20"/>
              </w:rPr>
              <w:t xml:space="preserve"> на </w:t>
            </w:r>
            <w:r w:rsidRPr="0010224D">
              <w:rPr>
                <w:bCs/>
                <w:sz w:val="20"/>
              </w:rPr>
              <w:t xml:space="preserve">финансовое обеспечение выполнения </w:t>
            </w:r>
            <w:r>
              <w:rPr>
                <w:bCs/>
                <w:sz w:val="20"/>
              </w:rPr>
              <w:t xml:space="preserve">муниципального </w:t>
            </w:r>
            <w:r w:rsidRPr="0010224D">
              <w:rPr>
                <w:bCs/>
                <w:sz w:val="20"/>
              </w:rPr>
              <w:t>задания</w:t>
            </w:r>
            <w:r w:rsidR="00E152F6">
              <w:rPr>
                <w:bCs/>
                <w:sz w:val="20"/>
              </w:rPr>
              <w:t xml:space="preserve"> </w:t>
            </w:r>
            <w:r w:rsidRPr="0010224D">
              <w:rPr>
                <w:bCs/>
                <w:sz w:val="20"/>
              </w:rPr>
              <w:t>на оказание муниципальных</w:t>
            </w:r>
            <w:r>
              <w:rPr>
                <w:bCs/>
                <w:sz w:val="20"/>
              </w:rPr>
              <w:t xml:space="preserve"> услуг (выполнение работ), </w:t>
            </w:r>
            <w:r w:rsidRPr="0010224D">
              <w:rPr>
                <w:bCs/>
                <w:sz w:val="20"/>
              </w:rPr>
              <w:t xml:space="preserve">утвержденной приказом </w:t>
            </w:r>
            <w:r w:rsidRPr="001B1A45">
              <w:rPr>
                <w:bCs/>
                <w:sz w:val="20"/>
              </w:rPr>
              <w:t>Уп</w:t>
            </w:r>
            <w:r>
              <w:rPr>
                <w:bCs/>
                <w:sz w:val="20"/>
              </w:rPr>
              <w:t xml:space="preserve">равления финансов администрации </w:t>
            </w:r>
            <w:r w:rsidRPr="001B1A45">
              <w:rPr>
                <w:bCs/>
                <w:sz w:val="20"/>
              </w:rPr>
              <w:t>муниципального образования город Торжок</w:t>
            </w:r>
            <w:r w:rsidR="00E152F6">
              <w:rPr>
                <w:bCs/>
                <w:sz w:val="20"/>
              </w:rPr>
              <w:t xml:space="preserve"> </w:t>
            </w:r>
            <w:r w:rsidRPr="001B1A45">
              <w:rPr>
                <w:bCs/>
                <w:sz w:val="20"/>
              </w:rPr>
              <w:t>от 23</w:t>
            </w:r>
            <w:r w:rsidR="005A5C28">
              <w:rPr>
                <w:bCs/>
                <w:sz w:val="20"/>
              </w:rPr>
              <w:t>.12.</w:t>
            </w:r>
            <w:r w:rsidR="008C36CD">
              <w:rPr>
                <w:bCs/>
                <w:sz w:val="20"/>
              </w:rPr>
              <w:t xml:space="preserve">2016 </w:t>
            </w:r>
            <w:r w:rsidRPr="001B1A45">
              <w:rPr>
                <w:bCs/>
                <w:sz w:val="20"/>
              </w:rPr>
              <w:t xml:space="preserve"> №</w:t>
            </w:r>
            <w:r w:rsidR="005A5C28">
              <w:rPr>
                <w:bCs/>
                <w:sz w:val="20"/>
              </w:rPr>
              <w:t xml:space="preserve"> 41</w:t>
            </w:r>
            <w:r w:rsidRPr="001B1A45">
              <w:rPr>
                <w:bCs/>
                <w:sz w:val="20"/>
              </w:rPr>
              <w:t xml:space="preserve"> </w:t>
            </w:r>
          </w:p>
          <w:p w:rsidR="003715CF" w:rsidRDefault="003715CF" w:rsidP="00520DF0">
            <w:pPr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</w:tbl>
    <w:p w:rsidR="003715CF" w:rsidRDefault="003715CF" w:rsidP="0068251F">
      <w:pPr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520DF0" w:rsidRDefault="00520DF0" w:rsidP="00520DF0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bookmarkStart w:id="48" w:name="Par582"/>
      <w:bookmarkEnd w:id="48"/>
      <w:r w:rsidRPr="007A0FB6">
        <w:rPr>
          <w:b/>
          <w:bCs/>
          <w:szCs w:val="26"/>
        </w:rPr>
        <w:t>Дополнительное соглашение</w:t>
      </w:r>
      <w:r w:rsidR="007A0FB6">
        <w:rPr>
          <w:b/>
          <w:bCs/>
          <w:szCs w:val="26"/>
        </w:rPr>
        <w:t xml:space="preserve"> № ____________</w:t>
      </w:r>
      <w:r w:rsidR="007A0FB6" w:rsidRPr="00DB7CF3">
        <w:rPr>
          <w:rStyle w:val="af1"/>
          <w:sz w:val="20"/>
        </w:rPr>
        <w:footnoteReference w:id="37"/>
      </w:r>
    </w:p>
    <w:p w:rsidR="007A0FB6" w:rsidRPr="007A0FB6" w:rsidRDefault="008156E7" w:rsidP="00520DF0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 w:rsidR="007A0FB6" w:rsidRPr="003A20FE">
        <w:rPr>
          <w:sz w:val="16"/>
          <w:szCs w:val="16"/>
        </w:rPr>
        <w:t xml:space="preserve">(номер </w:t>
      </w:r>
      <w:r w:rsidR="007A0FB6">
        <w:rPr>
          <w:sz w:val="16"/>
          <w:szCs w:val="16"/>
        </w:rPr>
        <w:t xml:space="preserve">дополнительного </w:t>
      </w:r>
      <w:r w:rsidR="007A0FB6" w:rsidRPr="003A20FE">
        <w:rPr>
          <w:sz w:val="16"/>
          <w:szCs w:val="16"/>
        </w:rPr>
        <w:t>соглашения)</w:t>
      </w:r>
    </w:p>
    <w:p w:rsidR="007A0FB6" w:rsidRPr="00520DF0" w:rsidRDefault="00520DF0" w:rsidP="007A0FB6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7A0FB6">
        <w:rPr>
          <w:b/>
          <w:bCs/>
          <w:szCs w:val="26"/>
        </w:rPr>
        <w:t xml:space="preserve">к </w:t>
      </w:r>
      <w:r w:rsidR="007A0FB6" w:rsidRPr="007A0FB6">
        <w:rPr>
          <w:b/>
          <w:bCs/>
          <w:szCs w:val="26"/>
        </w:rPr>
        <w:t>Соглашению</w:t>
      </w:r>
      <w:r w:rsidR="007A0FB6" w:rsidRPr="00520DF0">
        <w:rPr>
          <w:b/>
          <w:bCs/>
          <w:szCs w:val="26"/>
        </w:rPr>
        <w:t xml:space="preserve"> о предоставлении субсидии из </w:t>
      </w:r>
      <w:r w:rsidR="007A0FB6">
        <w:rPr>
          <w:b/>
          <w:bCs/>
          <w:szCs w:val="26"/>
        </w:rPr>
        <w:t>бюджета муниципального образования город Торжок муниципальному</w:t>
      </w:r>
      <w:r w:rsidR="007A0FB6" w:rsidRPr="00520DF0">
        <w:rPr>
          <w:b/>
          <w:bCs/>
          <w:szCs w:val="26"/>
        </w:rPr>
        <w:t xml:space="preserve"> бюджетному или автономному учреждению</w:t>
      </w:r>
    </w:p>
    <w:p w:rsidR="007A0FB6" w:rsidRPr="00520DF0" w:rsidRDefault="007A0FB6" w:rsidP="007A0FB6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520DF0">
        <w:rPr>
          <w:b/>
          <w:bCs/>
          <w:szCs w:val="26"/>
        </w:rPr>
        <w:t xml:space="preserve">на финансовое обеспечение выполнения </w:t>
      </w:r>
      <w:r>
        <w:rPr>
          <w:b/>
          <w:bCs/>
          <w:szCs w:val="26"/>
        </w:rPr>
        <w:t>муниципального</w:t>
      </w:r>
    </w:p>
    <w:p w:rsidR="007A0FB6" w:rsidRPr="00520DF0" w:rsidRDefault="007A0FB6" w:rsidP="007A0FB6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520DF0">
        <w:rPr>
          <w:b/>
          <w:bCs/>
          <w:szCs w:val="26"/>
        </w:rPr>
        <w:t xml:space="preserve">задания на оказание </w:t>
      </w:r>
      <w:r>
        <w:rPr>
          <w:b/>
          <w:bCs/>
          <w:szCs w:val="26"/>
        </w:rPr>
        <w:t>муниципальных</w:t>
      </w:r>
      <w:r w:rsidRPr="00520DF0">
        <w:rPr>
          <w:b/>
          <w:bCs/>
          <w:szCs w:val="26"/>
        </w:rPr>
        <w:t xml:space="preserve"> услуг</w:t>
      </w:r>
    </w:p>
    <w:p w:rsidR="007A0FB6" w:rsidRPr="00F06976" w:rsidRDefault="007A0FB6" w:rsidP="007A0FB6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520DF0">
        <w:rPr>
          <w:b/>
          <w:bCs/>
          <w:szCs w:val="26"/>
        </w:rPr>
        <w:t>(выполнение работ)</w:t>
      </w:r>
      <w:r>
        <w:rPr>
          <w:b/>
          <w:bCs/>
          <w:szCs w:val="26"/>
        </w:rPr>
        <w:t xml:space="preserve"> №_______ от «___» ____________ 20 __ г.</w:t>
      </w:r>
    </w:p>
    <w:p w:rsidR="007A0FB6" w:rsidRPr="00520DF0" w:rsidRDefault="00921CD1" w:rsidP="007A0FB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</w:t>
      </w:r>
      <w:r w:rsidR="007A0FB6" w:rsidRPr="003A20FE">
        <w:rPr>
          <w:sz w:val="16"/>
          <w:szCs w:val="16"/>
        </w:rPr>
        <w:t>(номер соглашения</w:t>
      </w:r>
      <w:r w:rsidR="007A0FB6">
        <w:rPr>
          <w:sz w:val="16"/>
          <w:szCs w:val="16"/>
        </w:rPr>
        <w:t xml:space="preserve"> и дата заключения</w:t>
      </w:r>
      <w:r w:rsidR="007A0FB6" w:rsidRPr="003A20FE">
        <w:rPr>
          <w:sz w:val="16"/>
          <w:szCs w:val="16"/>
        </w:rPr>
        <w:t>)</w:t>
      </w:r>
    </w:p>
    <w:p w:rsidR="00D72962" w:rsidRPr="00626FFF" w:rsidRDefault="00D72962" w:rsidP="00D72962">
      <w:pPr>
        <w:pStyle w:val="ConsPlusNonformat"/>
        <w:rPr>
          <w:rFonts w:ascii="Times New Roman" w:hAnsi="Times New Roman" w:cs="Times New Roman"/>
        </w:rPr>
      </w:pPr>
      <w:r w:rsidRPr="00626FFF">
        <w:rPr>
          <w:rFonts w:ascii="Times New Roman" w:hAnsi="Times New Roman" w:cs="Times New Roman"/>
        </w:rPr>
        <w:t xml:space="preserve">____________________                                                        </w:t>
      </w:r>
      <w:r w:rsidR="00921CD1">
        <w:rPr>
          <w:rFonts w:ascii="Times New Roman" w:hAnsi="Times New Roman" w:cs="Times New Roman"/>
        </w:rPr>
        <w:t xml:space="preserve">                                                             </w:t>
      </w:r>
      <w:r w:rsidRPr="00626FFF">
        <w:rPr>
          <w:rFonts w:ascii="Times New Roman" w:hAnsi="Times New Roman" w:cs="Times New Roman"/>
        </w:rPr>
        <w:t xml:space="preserve"> «__» _______________ 20__ г.</w:t>
      </w:r>
    </w:p>
    <w:p w:rsidR="00D72962" w:rsidRPr="003A20FE" w:rsidRDefault="00D72962" w:rsidP="00D7296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A20FE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  <w:r w:rsidR="00921CD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3A20FE">
        <w:rPr>
          <w:rFonts w:ascii="Times New Roman" w:hAnsi="Times New Roman" w:cs="Times New Roman"/>
          <w:sz w:val="16"/>
          <w:szCs w:val="16"/>
        </w:rPr>
        <w:t>(дата заключения соглашения)</w:t>
      </w:r>
    </w:p>
    <w:p w:rsidR="00D72962" w:rsidRDefault="00D72962" w:rsidP="00D7296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72962" w:rsidRPr="00721B3E" w:rsidRDefault="00D72962" w:rsidP="00D72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1B3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21B3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21B3E">
        <w:rPr>
          <w:rFonts w:ascii="Times New Roman" w:hAnsi="Times New Roman" w:cs="Times New Roman"/>
          <w:sz w:val="24"/>
          <w:szCs w:val="24"/>
        </w:rPr>
        <w:t>_</w:t>
      </w:r>
    </w:p>
    <w:p w:rsidR="00D72962" w:rsidRDefault="00D72962" w:rsidP="00D7296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</w:t>
      </w:r>
      <w:r w:rsidRPr="004D5916">
        <w:rPr>
          <w:rFonts w:ascii="Times New Roman" w:hAnsi="Times New Roman" w:cs="Times New Roman"/>
        </w:rPr>
        <w:t xml:space="preserve"> органа местного самоуправления, осуществляющего функции и полномочия учредителя муниципального бюджетного  или автономного учреждения)</w:t>
      </w:r>
    </w:p>
    <w:p w:rsidR="00D72962" w:rsidRPr="001C4CD3" w:rsidRDefault="00D72962" w:rsidP="00D72962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  <w:r w:rsidRPr="001C4CD3">
        <w:rPr>
          <w:rFonts w:eastAsia="Calibri"/>
          <w:szCs w:val="26"/>
          <w:lang w:eastAsia="en-US"/>
        </w:rPr>
        <w:t>которому  как  получателю  средств  бюджета</w:t>
      </w:r>
      <w:r>
        <w:rPr>
          <w:rFonts w:eastAsia="Calibri"/>
          <w:szCs w:val="26"/>
          <w:lang w:eastAsia="en-US"/>
        </w:rPr>
        <w:t xml:space="preserve"> муниципального образования город Торжок</w:t>
      </w:r>
      <w:r w:rsidRPr="001C4CD3">
        <w:rPr>
          <w:rFonts w:eastAsia="Calibri"/>
          <w:szCs w:val="26"/>
          <w:lang w:eastAsia="en-US"/>
        </w:rPr>
        <w:t xml:space="preserve">  доведены  лимиты</w:t>
      </w:r>
      <w:r>
        <w:rPr>
          <w:rFonts w:eastAsia="Calibri"/>
          <w:szCs w:val="26"/>
          <w:lang w:eastAsia="en-US"/>
        </w:rPr>
        <w:t xml:space="preserve"> бюджетных обязательств </w:t>
      </w:r>
      <w:r w:rsidRPr="001C4CD3">
        <w:rPr>
          <w:rFonts w:eastAsia="Calibri"/>
          <w:szCs w:val="26"/>
          <w:lang w:eastAsia="en-US"/>
        </w:rPr>
        <w:t xml:space="preserve">на предоставление субсидий </w:t>
      </w:r>
      <w:r>
        <w:rPr>
          <w:rFonts w:eastAsia="Calibri"/>
          <w:szCs w:val="26"/>
          <w:lang w:eastAsia="en-US"/>
        </w:rPr>
        <w:t xml:space="preserve">муниципальным </w:t>
      </w:r>
      <w:r w:rsidRPr="001C4CD3">
        <w:rPr>
          <w:rFonts w:eastAsia="Calibri"/>
          <w:szCs w:val="26"/>
          <w:lang w:eastAsia="en-US"/>
        </w:rPr>
        <w:t>бюджетным и</w:t>
      </w:r>
      <w:r w:rsidR="00DC4DA1">
        <w:rPr>
          <w:rFonts w:eastAsia="Calibri"/>
          <w:szCs w:val="26"/>
          <w:lang w:eastAsia="en-US"/>
        </w:rPr>
        <w:t xml:space="preserve"> </w:t>
      </w:r>
      <w:r w:rsidRPr="001C4CD3">
        <w:rPr>
          <w:rFonts w:eastAsia="Calibri"/>
          <w:szCs w:val="26"/>
          <w:lang w:eastAsia="en-US"/>
        </w:rPr>
        <w:t>автономным   учреждениям   на   финансовое   обеспечение   выполнения   ими</w:t>
      </w:r>
    </w:p>
    <w:p w:rsidR="00D72962" w:rsidRPr="00BD7F38" w:rsidRDefault="00D72962" w:rsidP="00D7296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Calibri"/>
          <w:szCs w:val="26"/>
          <w:lang w:eastAsia="en-US"/>
        </w:rPr>
        <w:t>муниципального</w:t>
      </w:r>
      <w:r w:rsidRPr="001C4CD3">
        <w:rPr>
          <w:rFonts w:eastAsia="Calibri"/>
          <w:szCs w:val="26"/>
          <w:lang w:eastAsia="en-US"/>
        </w:rPr>
        <w:t xml:space="preserve">  задания  на  оказание  </w:t>
      </w:r>
      <w:r>
        <w:rPr>
          <w:rFonts w:eastAsia="Calibri"/>
          <w:szCs w:val="26"/>
          <w:lang w:eastAsia="en-US"/>
        </w:rPr>
        <w:t>муниципальных</w:t>
      </w:r>
      <w:r w:rsidRPr="001C4CD3">
        <w:rPr>
          <w:rFonts w:eastAsia="Calibri"/>
          <w:szCs w:val="26"/>
          <w:lang w:eastAsia="en-US"/>
        </w:rPr>
        <w:t xml:space="preserve"> услуг (выполнение</w:t>
      </w:r>
      <w:r w:rsidR="00E147A3">
        <w:rPr>
          <w:rFonts w:eastAsia="Calibri"/>
          <w:szCs w:val="26"/>
          <w:lang w:eastAsia="en-US"/>
        </w:rPr>
        <w:t xml:space="preserve"> </w:t>
      </w:r>
      <w:r w:rsidRPr="001C4CD3">
        <w:rPr>
          <w:szCs w:val="26"/>
        </w:rPr>
        <w:t>р</w:t>
      </w:r>
      <w:r>
        <w:rPr>
          <w:szCs w:val="26"/>
        </w:rPr>
        <w:t>абот),     именуемый</w:t>
      </w:r>
      <w:r w:rsidRPr="001C4CD3">
        <w:rPr>
          <w:szCs w:val="26"/>
        </w:rPr>
        <w:t xml:space="preserve"> в дальнейшем </w:t>
      </w:r>
      <w:r>
        <w:rPr>
          <w:szCs w:val="26"/>
        </w:rPr>
        <w:t>«</w:t>
      </w:r>
      <w:r w:rsidRPr="001C4CD3">
        <w:rPr>
          <w:szCs w:val="26"/>
        </w:rPr>
        <w:t>Учредитель</w:t>
      </w:r>
      <w:r>
        <w:rPr>
          <w:szCs w:val="26"/>
        </w:rPr>
        <w:t xml:space="preserve">», </w:t>
      </w:r>
      <w:r w:rsidRPr="003A17A9">
        <w:rPr>
          <w:szCs w:val="26"/>
        </w:rPr>
        <w:t xml:space="preserve">в лице </w:t>
      </w:r>
      <w:r w:rsidRPr="00721B3E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</w:t>
      </w:r>
      <w:r w:rsidRPr="00721B3E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</w:t>
      </w:r>
      <w:r w:rsidRPr="00721B3E">
        <w:rPr>
          <w:sz w:val="24"/>
          <w:szCs w:val="24"/>
        </w:rPr>
        <w:t>____</w:t>
      </w:r>
    </w:p>
    <w:p w:rsidR="00D72962" w:rsidRDefault="00D72962" w:rsidP="00D72962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BD7F38">
        <w:rPr>
          <w:rFonts w:eastAsia="Calibri"/>
          <w:sz w:val="16"/>
          <w:szCs w:val="16"/>
          <w:lang w:eastAsia="en-US"/>
        </w:rPr>
        <w:t>(наименование должности руководителя Учредителя  или уполномоченного им лица)</w:t>
      </w:r>
    </w:p>
    <w:p w:rsidR="00D72962" w:rsidRPr="00BD7F38" w:rsidRDefault="00D72962" w:rsidP="00D72962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721B3E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</w:t>
      </w:r>
      <w:r w:rsidRPr="00721B3E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</w:t>
      </w:r>
      <w:r w:rsidRPr="00721B3E">
        <w:rPr>
          <w:sz w:val="24"/>
          <w:szCs w:val="24"/>
        </w:rPr>
        <w:t>____</w:t>
      </w:r>
      <w:r>
        <w:rPr>
          <w:sz w:val="24"/>
          <w:szCs w:val="24"/>
        </w:rPr>
        <w:t>,</w:t>
      </w:r>
    </w:p>
    <w:p w:rsidR="00D72962" w:rsidRPr="00C3151E" w:rsidRDefault="00D72962" w:rsidP="00D72962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C3151E">
        <w:rPr>
          <w:rFonts w:eastAsia="Calibri"/>
          <w:sz w:val="16"/>
          <w:szCs w:val="16"/>
          <w:lang w:eastAsia="en-US"/>
        </w:rPr>
        <w:t>(фамилия, имя, отчество (при наличии) руководителя Учредителя или уполномоченного им лица)</w:t>
      </w:r>
    </w:p>
    <w:p w:rsidR="00D72962" w:rsidRPr="00721B3E" w:rsidRDefault="00D72962" w:rsidP="00D72962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действующего на о</w:t>
      </w:r>
      <w:r w:rsidRPr="003A17A9">
        <w:rPr>
          <w:rFonts w:ascii="Times New Roman" w:hAnsi="Times New Roman" w:cs="Times New Roman"/>
          <w:sz w:val="26"/>
          <w:szCs w:val="26"/>
        </w:rPr>
        <w:t>сновании</w:t>
      </w:r>
      <w:r w:rsidRPr="00721B3E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21B3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21B3E">
        <w:rPr>
          <w:rFonts w:ascii="Times New Roman" w:hAnsi="Times New Roman" w:cs="Times New Roman"/>
          <w:sz w:val="24"/>
          <w:szCs w:val="24"/>
        </w:rPr>
        <w:t>___,</w:t>
      </w:r>
    </w:p>
    <w:p w:rsidR="00D72962" w:rsidRPr="007577C0" w:rsidRDefault="00D72962" w:rsidP="00D72962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577C0">
        <w:rPr>
          <w:sz w:val="16"/>
          <w:szCs w:val="16"/>
        </w:rPr>
        <w:t xml:space="preserve">   (наименование, дата, номер правового акта</w:t>
      </w:r>
      <w:r>
        <w:rPr>
          <w:sz w:val="16"/>
          <w:szCs w:val="16"/>
        </w:rPr>
        <w:t xml:space="preserve"> или  </w:t>
      </w:r>
      <w:r w:rsidRPr="007577C0">
        <w:rPr>
          <w:sz w:val="16"/>
          <w:szCs w:val="16"/>
        </w:rPr>
        <w:t>доверенности)</w:t>
      </w:r>
    </w:p>
    <w:p w:rsidR="00D72962" w:rsidRDefault="00D72962" w:rsidP="00D729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090A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 w:rsidRPr="00721B3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21B3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21B3E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</w:t>
      </w:r>
    </w:p>
    <w:p w:rsidR="00D72962" w:rsidRPr="00A07E4F" w:rsidRDefault="00D72962" w:rsidP="00D7296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07E4F">
        <w:rPr>
          <w:sz w:val="16"/>
          <w:szCs w:val="16"/>
        </w:rPr>
        <w:t>(наименование муниципального бюджетного</w:t>
      </w:r>
      <w:r w:rsidR="00E147A3">
        <w:rPr>
          <w:sz w:val="16"/>
          <w:szCs w:val="16"/>
        </w:rPr>
        <w:t xml:space="preserve"> </w:t>
      </w:r>
      <w:r w:rsidRPr="00A07E4F">
        <w:rPr>
          <w:sz w:val="16"/>
          <w:szCs w:val="16"/>
        </w:rPr>
        <w:t>или автономного учреждения)</w:t>
      </w:r>
    </w:p>
    <w:p w:rsidR="00D72962" w:rsidRPr="00A07E4F" w:rsidRDefault="00D72962" w:rsidP="00D72962">
      <w:pPr>
        <w:autoSpaceDE w:val="0"/>
        <w:autoSpaceDN w:val="0"/>
        <w:adjustRightInd w:val="0"/>
        <w:jc w:val="both"/>
        <w:rPr>
          <w:szCs w:val="26"/>
        </w:rPr>
      </w:pPr>
      <w:r w:rsidRPr="00A07E4F">
        <w:rPr>
          <w:szCs w:val="26"/>
        </w:rPr>
        <w:t xml:space="preserve">именуемое       </w:t>
      </w:r>
      <w:r>
        <w:rPr>
          <w:szCs w:val="26"/>
        </w:rPr>
        <w:t xml:space="preserve">  в          дальнейшем        «</w:t>
      </w:r>
      <w:r w:rsidRPr="00A07E4F">
        <w:rPr>
          <w:szCs w:val="26"/>
        </w:rPr>
        <w:t>Учреждение</w:t>
      </w:r>
      <w:r>
        <w:rPr>
          <w:szCs w:val="26"/>
        </w:rPr>
        <w:t>»</w:t>
      </w:r>
      <w:r w:rsidRPr="00A07E4F">
        <w:rPr>
          <w:szCs w:val="26"/>
        </w:rPr>
        <w:t>,     в     лице</w:t>
      </w:r>
    </w:p>
    <w:p w:rsidR="00D72962" w:rsidRPr="00520DF0" w:rsidRDefault="00D72962" w:rsidP="00D7296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520DF0">
        <w:rPr>
          <w:rFonts w:ascii="Courier New" w:hAnsi="Courier New" w:cs="Courier New"/>
          <w:sz w:val="20"/>
        </w:rPr>
        <w:t>_________________________________________________________________________</w:t>
      </w:r>
      <w:r>
        <w:rPr>
          <w:rFonts w:ascii="Courier New" w:hAnsi="Courier New" w:cs="Courier New"/>
          <w:sz w:val="20"/>
        </w:rPr>
        <w:t>____________</w:t>
      </w:r>
      <w:r w:rsidRPr="00520DF0">
        <w:rPr>
          <w:rFonts w:ascii="Courier New" w:hAnsi="Courier New" w:cs="Courier New"/>
          <w:sz w:val="20"/>
        </w:rPr>
        <w:t>__</w:t>
      </w:r>
    </w:p>
    <w:p w:rsidR="00D72962" w:rsidRPr="00A07E4F" w:rsidRDefault="00D72962" w:rsidP="00E147A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07E4F">
        <w:rPr>
          <w:sz w:val="16"/>
          <w:szCs w:val="16"/>
        </w:rPr>
        <w:t>(наименование должности руководителя Учреждени</w:t>
      </w:r>
      <w:r>
        <w:rPr>
          <w:sz w:val="16"/>
          <w:szCs w:val="16"/>
        </w:rPr>
        <w:t>я</w:t>
      </w:r>
      <w:r w:rsidRPr="00A07E4F">
        <w:rPr>
          <w:sz w:val="16"/>
          <w:szCs w:val="16"/>
        </w:rPr>
        <w:t xml:space="preserve"> или уполномоченного им лица)</w:t>
      </w:r>
    </w:p>
    <w:p w:rsidR="00D72962" w:rsidRPr="00A07E4F" w:rsidRDefault="00D72962" w:rsidP="00D72962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  <w:r w:rsidRPr="00520DF0">
        <w:rPr>
          <w:rFonts w:ascii="Courier New" w:hAnsi="Courier New" w:cs="Courier New"/>
          <w:sz w:val="20"/>
        </w:rPr>
        <w:t>____________________________________________________________</w:t>
      </w:r>
      <w:r>
        <w:rPr>
          <w:rFonts w:ascii="Courier New" w:hAnsi="Courier New" w:cs="Courier New"/>
          <w:sz w:val="20"/>
        </w:rPr>
        <w:t>___________</w:t>
      </w:r>
      <w:r w:rsidRPr="00721B3E">
        <w:rPr>
          <w:sz w:val="24"/>
          <w:szCs w:val="24"/>
        </w:rPr>
        <w:t>,</w:t>
      </w:r>
      <w:r w:rsidR="005A5C28">
        <w:rPr>
          <w:sz w:val="24"/>
          <w:szCs w:val="24"/>
        </w:rPr>
        <w:t xml:space="preserve"> </w:t>
      </w:r>
      <w:r w:rsidRPr="00A07E4F">
        <w:rPr>
          <w:rFonts w:eastAsia="Calibri"/>
          <w:szCs w:val="26"/>
          <w:lang w:eastAsia="en-US"/>
        </w:rPr>
        <w:t>действующего</w:t>
      </w:r>
    </w:p>
    <w:p w:rsidR="00D72962" w:rsidRPr="00A07E4F" w:rsidRDefault="00D72962" w:rsidP="00E147A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07E4F">
        <w:rPr>
          <w:sz w:val="16"/>
          <w:szCs w:val="16"/>
        </w:rPr>
        <w:t>(фамилия, имя, отчество (при наличии) руководителя</w:t>
      </w:r>
      <w:r w:rsidR="00E147A3">
        <w:rPr>
          <w:sz w:val="16"/>
          <w:szCs w:val="16"/>
        </w:rPr>
        <w:t xml:space="preserve"> </w:t>
      </w:r>
      <w:r w:rsidRPr="00A07E4F">
        <w:rPr>
          <w:sz w:val="16"/>
          <w:szCs w:val="16"/>
        </w:rPr>
        <w:t>Учреждения или уполномоченного им лица)</w:t>
      </w:r>
    </w:p>
    <w:p w:rsidR="00D72962" w:rsidRPr="00481193" w:rsidRDefault="00D72962" w:rsidP="00D7296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07E4F">
        <w:rPr>
          <w:rFonts w:eastAsia="Calibri"/>
          <w:szCs w:val="26"/>
          <w:lang w:eastAsia="en-US"/>
        </w:rPr>
        <w:t>на основании</w:t>
      </w:r>
      <w:r w:rsidRPr="00481193">
        <w:rPr>
          <w:sz w:val="24"/>
          <w:szCs w:val="24"/>
        </w:rPr>
        <w:t>_______________________________________________________________________,</w:t>
      </w:r>
    </w:p>
    <w:p w:rsidR="00D72962" w:rsidRPr="00D52DF3" w:rsidRDefault="00D72962" w:rsidP="00D7296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81193">
        <w:rPr>
          <w:sz w:val="16"/>
          <w:szCs w:val="16"/>
        </w:rPr>
        <w:t>(устав Учреждения или иной уполномочивающий документ)</w:t>
      </w:r>
    </w:p>
    <w:p w:rsidR="00D72962" w:rsidRPr="00D72962" w:rsidRDefault="00D72962" w:rsidP="00D72962">
      <w:pPr>
        <w:autoSpaceDE w:val="0"/>
        <w:autoSpaceDN w:val="0"/>
        <w:adjustRightInd w:val="0"/>
        <w:jc w:val="both"/>
        <w:rPr>
          <w:szCs w:val="26"/>
        </w:rPr>
      </w:pPr>
      <w:r w:rsidRPr="00085512">
        <w:rPr>
          <w:szCs w:val="26"/>
        </w:rPr>
        <w:t xml:space="preserve">с   другой   стороны,   </w:t>
      </w:r>
      <w:r w:rsidRPr="00D52DF3">
        <w:rPr>
          <w:szCs w:val="26"/>
        </w:rPr>
        <w:t xml:space="preserve">далее именуемые «Стороны»,  </w:t>
      </w:r>
      <w:r w:rsidRPr="00D72962">
        <w:rPr>
          <w:szCs w:val="26"/>
        </w:rPr>
        <w:t>в соответствии с пунктом 7.5</w:t>
      </w:r>
      <w:r w:rsidR="00733C48">
        <w:rPr>
          <w:szCs w:val="26"/>
        </w:rPr>
        <w:t xml:space="preserve"> </w:t>
      </w:r>
      <w:r w:rsidRPr="00D72962">
        <w:rPr>
          <w:szCs w:val="26"/>
        </w:rPr>
        <w:t xml:space="preserve">Соглашения  о  предоставлении субсидии из </w:t>
      </w:r>
      <w:r>
        <w:rPr>
          <w:szCs w:val="26"/>
        </w:rPr>
        <w:t xml:space="preserve">бюджета муниципального образования город Торжок муниципальному бюджетному </w:t>
      </w:r>
      <w:r w:rsidRPr="00D72962">
        <w:rPr>
          <w:szCs w:val="26"/>
        </w:rPr>
        <w:t>или автономному учреждению на финансовое обеспечение выполнения</w:t>
      </w:r>
      <w:r w:rsidR="007A07D1">
        <w:rPr>
          <w:szCs w:val="26"/>
        </w:rPr>
        <w:t xml:space="preserve"> </w:t>
      </w:r>
      <w:r w:rsidRPr="00D72962">
        <w:rPr>
          <w:szCs w:val="26"/>
        </w:rPr>
        <w:t>муниципального  задания  на  оказание  муниципальных  услуг (выполнение</w:t>
      </w:r>
      <w:r>
        <w:rPr>
          <w:szCs w:val="26"/>
        </w:rPr>
        <w:t xml:space="preserve"> работ)   от   «__»________________ №</w:t>
      </w:r>
      <w:r w:rsidRPr="00D72962">
        <w:rPr>
          <w:szCs w:val="26"/>
        </w:rPr>
        <w:t xml:space="preserve"> __________   (далее   -   Соглашение)</w:t>
      </w:r>
    </w:p>
    <w:p w:rsidR="00D72962" w:rsidRPr="00D72962" w:rsidRDefault="00D72962" w:rsidP="00D72962">
      <w:pPr>
        <w:autoSpaceDE w:val="0"/>
        <w:autoSpaceDN w:val="0"/>
        <w:adjustRightInd w:val="0"/>
        <w:jc w:val="both"/>
        <w:rPr>
          <w:szCs w:val="26"/>
        </w:rPr>
      </w:pPr>
      <w:r w:rsidRPr="00D72962">
        <w:rPr>
          <w:szCs w:val="26"/>
        </w:rPr>
        <w:t>_______________________________________________________________________</w:t>
      </w:r>
      <w:r>
        <w:rPr>
          <w:szCs w:val="26"/>
        </w:rPr>
        <w:t>________</w:t>
      </w:r>
      <w:r w:rsidRPr="00DB7CF3">
        <w:rPr>
          <w:rStyle w:val="af1"/>
          <w:sz w:val="20"/>
        </w:rPr>
        <w:footnoteReference w:id="38"/>
      </w:r>
    </w:p>
    <w:p w:rsidR="00D72962" w:rsidRPr="00D72962" w:rsidRDefault="00D72962" w:rsidP="00D72962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D72962">
        <w:rPr>
          <w:sz w:val="16"/>
          <w:szCs w:val="16"/>
        </w:rPr>
        <w:t>(иные основания для заключения настоящего Дополнительного соглашения)</w:t>
      </w:r>
    </w:p>
    <w:p w:rsidR="00520DF0" w:rsidRPr="00D72962" w:rsidRDefault="00D72962" w:rsidP="00520DF0">
      <w:pPr>
        <w:autoSpaceDE w:val="0"/>
        <w:autoSpaceDN w:val="0"/>
        <w:adjustRightInd w:val="0"/>
        <w:jc w:val="both"/>
        <w:rPr>
          <w:szCs w:val="26"/>
        </w:rPr>
      </w:pPr>
      <w:r w:rsidRPr="00D72962">
        <w:rPr>
          <w:szCs w:val="26"/>
        </w:rPr>
        <w:t>заключили настоящее Дополнительное соглашение к Соглашению о нижеследующем.</w:t>
      </w:r>
    </w:p>
    <w:p w:rsidR="00520DF0" w:rsidRPr="00D72962" w:rsidRDefault="00520DF0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D72962">
        <w:rPr>
          <w:szCs w:val="26"/>
        </w:rPr>
        <w:t>1. Внести в Со</w:t>
      </w:r>
      <w:r w:rsidR="00D72962">
        <w:rPr>
          <w:szCs w:val="26"/>
        </w:rPr>
        <w:t>глашение следующие изменения</w:t>
      </w:r>
      <w:r w:rsidR="00D72962" w:rsidRPr="00DB7CF3">
        <w:rPr>
          <w:rStyle w:val="af1"/>
          <w:sz w:val="20"/>
        </w:rPr>
        <w:footnoteReference w:id="39"/>
      </w:r>
      <w:r w:rsidRPr="00D72962">
        <w:rPr>
          <w:szCs w:val="26"/>
        </w:rPr>
        <w:t>:</w:t>
      </w:r>
    </w:p>
    <w:p w:rsidR="00520DF0" w:rsidRPr="007D3EEA" w:rsidRDefault="00520DF0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7D3EEA">
        <w:rPr>
          <w:szCs w:val="26"/>
        </w:rPr>
        <w:t>1.1. в преамбуле:</w:t>
      </w:r>
    </w:p>
    <w:p w:rsidR="00520DF0" w:rsidRPr="007D3EEA" w:rsidRDefault="00520DF0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7D3EEA">
        <w:rPr>
          <w:szCs w:val="26"/>
        </w:rPr>
        <w:t>1.1.1. ___________________________________________________;</w:t>
      </w:r>
    </w:p>
    <w:p w:rsidR="00520DF0" w:rsidRPr="007D3EEA" w:rsidRDefault="00520DF0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7D3EEA">
        <w:rPr>
          <w:szCs w:val="26"/>
        </w:rPr>
        <w:t>1.1.2. ___________________________________________________;</w:t>
      </w:r>
    </w:p>
    <w:p w:rsidR="00520DF0" w:rsidRPr="007D3EEA" w:rsidRDefault="00520DF0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7D3EEA">
        <w:rPr>
          <w:szCs w:val="26"/>
        </w:rPr>
        <w:t>1.2. в разделе I</w:t>
      </w:r>
      <w:r w:rsidR="007D3EEA">
        <w:rPr>
          <w:szCs w:val="26"/>
        </w:rPr>
        <w:t xml:space="preserve"> «Предмет Соглашения»</w:t>
      </w:r>
      <w:r w:rsidRPr="007D3EEA">
        <w:rPr>
          <w:szCs w:val="26"/>
        </w:rPr>
        <w:t>:</w:t>
      </w:r>
    </w:p>
    <w:p w:rsidR="00520DF0" w:rsidRPr="00893305" w:rsidRDefault="00520DF0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893305">
        <w:rPr>
          <w:szCs w:val="26"/>
        </w:rPr>
        <w:t>1.2.1. в пункте 1.1</w:t>
      </w:r>
      <w:r w:rsidR="00893305" w:rsidRPr="00893305">
        <w:rPr>
          <w:szCs w:val="26"/>
        </w:rPr>
        <w:t xml:space="preserve"> слова «</w:t>
      </w:r>
      <w:r w:rsidR="0082697B" w:rsidRPr="00893305">
        <w:rPr>
          <w:szCs w:val="26"/>
        </w:rPr>
        <w:t>муниципального</w:t>
      </w:r>
      <w:r w:rsidRPr="00893305">
        <w:rPr>
          <w:szCs w:val="26"/>
        </w:rPr>
        <w:t xml:space="preserve"> задания на оказание </w:t>
      </w:r>
      <w:r w:rsidR="004A2F13" w:rsidRPr="00893305">
        <w:rPr>
          <w:szCs w:val="26"/>
        </w:rPr>
        <w:t>муниципальных</w:t>
      </w:r>
      <w:r w:rsidR="00893305" w:rsidRPr="00893305">
        <w:rPr>
          <w:szCs w:val="26"/>
        </w:rPr>
        <w:t xml:space="preserve"> услуг (выполнение работ) № _____ от «__» _________ 20__ года»</w:t>
      </w:r>
      <w:r w:rsidR="00893305">
        <w:rPr>
          <w:szCs w:val="26"/>
        </w:rPr>
        <w:t xml:space="preserve"> заменить словами «</w:t>
      </w:r>
      <w:r w:rsidR="0082697B" w:rsidRPr="00893305">
        <w:rPr>
          <w:szCs w:val="26"/>
        </w:rPr>
        <w:t>муниципального</w:t>
      </w:r>
      <w:r w:rsidRPr="00893305">
        <w:rPr>
          <w:szCs w:val="26"/>
        </w:rPr>
        <w:t xml:space="preserve"> задания на оказание </w:t>
      </w:r>
      <w:r w:rsidR="004A2F13" w:rsidRPr="00893305">
        <w:rPr>
          <w:szCs w:val="26"/>
        </w:rPr>
        <w:t>муниципальных</w:t>
      </w:r>
      <w:r w:rsidR="00893305" w:rsidRPr="00893305">
        <w:rPr>
          <w:szCs w:val="26"/>
        </w:rPr>
        <w:t xml:space="preserve"> услуг (выполнение работ) № _____ от «__» ________ 20__ года»</w:t>
      </w:r>
      <w:r w:rsidRPr="00893305">
        <w:rPr>
          <w:szCs w:val="26"/>
        </w:rPr>
        <w:t>;</w:t>
      </w:r>
    </w:p>
    <w:p w:rsidR="00AA457D" w:rsidRDefault="00520DF0" w:rsidP="00AA457D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AA457D">
        <w:rPr>
          <w:szCs w:val="26"/>
        </w:rPr>
        <w:t>1.3. в разделе II</w:t>
      </w:r>
      <w:r w:rsidR="00AA457D">
        <w:rPr>
          <w:szCs w:val="26"/>
        </w:rPr>
        <w:t xml:space="preserve"> «</w:t>
      </w:r>
      <w:r w:rsidRPr="00AA457D">
        <w:rPr>
          <w:szCs w:val="26"/>
        </w:rPr>
        <w:t xml:space="preserve">Порядок, условия предоставления Субсидии и финансовое обеспечение выполнения </w:t>
      </w:r>
      <w:r w:rsidR="0082697B" w:rsidRPr="00AA457D">
        <w:rPr>
          <w:szCs w:val="26"/>
        </w:rPr>
        <w:t>муниципального</w:t>
      </w:r>
      <w:r w:rsidR="00AA457D">
        <w:rPr>
          <w:szCs w:val="26"/>
        </w:rPr>
        <w:t xml:space="preserve"> задания»</w:t>
      </w:r>
      <w:r w:rsidRPr="00AA457D">
        <w:rPr>
          <w:szCs w:val="26"/>
        </w:rPr>
        <w:t>:</w:t>
      </w:r>
    </w:p>
    <w:p w:rsidR="00520DF0" w:rsidRPr="00AA457D" w:rsidRDefault="00520DF0" w:rsidP="00AA457D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AA457D">
        <w:rPr>
          <w:szCs w:val="26"/>
        </w:rPr>
        <w:t>1.3.1. в абзаце _________________ пункта 2.2 сумму Субсидии в 20__ году______________ (_________________________) рублей - по коду БК ____________</w:t>
      </w:r>
    </w:p>
    <w:p w:rsidR="00AA457D" w:rsidRDefault="00391B8D" w:rsidP="00520DF0">
      <w:pPr>
        <w:autoSpaceDE w:val="0"/>
        <w:autoSpaceDN w:val="0"/>
        <w:adjustRightInd w:val="0"/>
        <w:jc w:val="both"/>
        <w:rPr>
          <w:szCs w:val="26"/>
        </w:rPr>
      </w:pPr>
      <w:r>
        <w:rPr>
          <w:sz w:val="16"/>
          <w:szCs w:val="16"/>
        </w:rPr>
        <w:t xml:space="preserve">                    </w:t>
      </w:r>
      <w:r w:rsidR="00D640B7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</w:t>
      </w:r>
      <w:r w:rsidR="00520DF0" w:rsidRPr="00AA457D">
        <w:rPr>
          <w:sz w:val="16"/>
          <w:szCs w:val="16"/>
        </w:rPr>
        <w:t xml:space="preserve">(сумма прописью)                            </w:t>
      </w:r>
      <w:r w:rsidR="00D640B7">
        <w:rPr>
          <w:sz w:val="16"/>
          <w:szCs w:val="16"/>
        </w:rPr>
        <w:t xml:space="preserve">                                                                            </w:t>
      </w:r>
      <w:r w:rsidR="00520DF0" w:rsidRPr="00AA457D">
        <w:rPr>
          <w:sz w:val="16"/>
          <w:szCs w:val="16"/>
        </w:rPr>
        <w:t>(код БК)</w:t>
      </w:r>
    </w:p>
    <w:p w:rsidR="00520DF0" w:rsidRPr="00586EDF" w:rsidRDefault="00520DF0" w:rsidP="00520DF0">
      <w:pPr>
        <w:autoSpaceDE w:val="0"/>
        <w:autoSpaceDN w:val="0"/>
        <w:adjustRightInd w:val="0"/>
        <w:jc w:val="both"/>
        <w:rPr>
          <w:szCs w:val="26"/>
        </w:rPr>
      </w:pPr>
      <w:r w:rsidRPr="00AA457D">
        <w:rPr>
          <w:szCs w:val="26"/>
        </w:rPr>
        <w:t>увеличить/уменьшить на ___________________ рублей</w:t>
      </w:r>
      <w:r w:rsidR="00AA457D" w:rsidRPr="00DB7CF3">
        <w:rPr>
          <w:rStyle w:val="af1"/>
          <w:sz w:val="20"/>
        </w:rPr>
        <w:footnoteReference w:id="40"/>
      </w:r>
      <w:r w:rsidRPr="00AA457D">
        <w:rPr>
          <w:szCs w:val="26"/>
        </w:rPr>
        <w:t>;</w:t>
      </w:r>
    </w:p>
    <w:p w:rsidR="00520DF0" w:rsidRPr="00586EDF" w:rsidRDefault="00520DF0" w:rsidP="00586EDF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586EDF">
        <w:rPr>
          <w:szCs w:val="26"/>
        </w:rPr>
        <w:t xml:space="preserve">1.4. </w:t>
      </w:r>
      <w:r w:rsidR="00586EDF" w:rsidRPr="00586EDF">
        <w:rPr>
          <w:szCs w:val="26"/>
        </w:rPr>
        <w:t>в разделе IV «Взаимодействие Сторон»</w:t>
      </w:r>
      <w:r w:rsidRPr="00586EDF">
        <w:rPr>
          <w:szCs w:val="26"/>
        </w:rPr>
        <w:t>:</w:t>
      </w:r>
    </w:p>
    <w:p w:rsidR="00520DF0" w:rsidRPr="00092328" w:rsidRDefault="00586EDF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061D04">
        <w:rPr>
          <w:szCs w:val="26"/>
        </w:rPr>
        <w:t>1.4</w:t>
      </w:r>
      <w:r w:rsidR="00520DF0" w:rsidRPr="00061D04">
        <w:rPr>
          <w:szCs w:val="26"/>
        </w:rPr>
        <w:t xml:space="preserve">.1. </w:t>
      </w:r>
      <w:r w:rsidR="00520DF0" w:rsidRPr="00092328">
        <w:rPr>
          <w:szCs w:val="26"/>
        </w:rPr>
        <w:t>в пункте 4.1.3</w:t>
      </w:r>
      <w:r w:rsidR="00092328">
        <w:rPr>
          <w:szCs w:val="26"/>
        </w:rPr>
        <w:t xml:space="preserve"> слова «приложением № ___»</w:t>
      </w:r>
      <w:r w:rsidR="00520DF0" w:rsidRPr="00092328">
        <w:rPr>
          <w:szCs w:val="26"/>
        </w:rPr>
        <w:t xml:space="preserve"> заменит</w:t>
      </w:r>
      <w:r w:rsidR="00092328">
        <w:rPr>
          <w:szCs w:val="26"/>
        </w:rPr>
        <w:t>ь словами «приложением № ___»</w:t>
      </w:r>
      <w:r w:rsidR="00520DF0" w:rsidRPr="00092328">
        <w:rPr>
          <w:szCs w:val="26"/>
        </w:rPr>
        <w:t>;</w:t>
      </w:r>
    </w:p>
    <w:p w:rsidR="00520DF0" w:rsidRPr="00FF1995" w:rsidRDefault="00FF1995" w:rsidP="00821466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1.4</w:t>
      </w:r>
      <w:r w:rsidR="00520DF0" w:rsidRPr="00FF1995">
        <w:rPr>
          <w:szCs w:val="26"/>
        </w:rPr>
        <w:t>.</w:t>
      </w:r>
      <w:r w:rsidR="0086128A">
        <w:rPr>
          <w:szCs w:val="26"/>
        </w:rPr>
        <w:t>2</w:t>
      </w:r>
      <w:r w:rsidR="00520DF0" w:rsidRPr="00FF1995">
        <w:rPr>
          <w:szCs w:val="26"/>
        </w:rPr>
        <w:t>. в пункте 4.3.3</w:t>
      </w:r>
      <w:r>
        <w:rPr>
          <w:szCs w:val="26"/>
        </w:rPr>
        <w:t xml:space="preserve"> слова «</w:t>
      </w:r>
      <w:r w:rsidR="00520DF0" w:rsidRPr="00FF1995">
        <w:rPr>
          <w:szCs w:val="26"/>
        </w:rPr>
        <w:t>определенном ___________________________</w:t>
      </w:r>
      <w:r w:rsidR="008731F9">
        <w:rPr>
          <w:szCs w:val="26"/>
        </w:rPr>
        <w:t>_____________</w:t>
      </w:r>
    </w:p>
    <w:p w:rsidR="00520DF0" w:rsidRPr="00FF1995" w:rsidRDefault="00520DF0" w:rsidP="00520DF0">
      <w:pPr>
        <w:autoSpaceDE w:val="0"/>
        <w:autoSpaceDN w:val="0"/>
        <w:adjustRightInd w:val="0"/>
        <w:jc w:val="both"/>
        <w:rPr>
          <w:szCs w:val="26"/>
        </w:rPr>
      </w:pPr>
      <w:r w:rsidRPr="00FF1995">
        <w:rPr>
          <w:szCs w:val="26"/>
        </w:rPr>
        <w:t>_________________________________________________________________________</w:t>
      </w:r>
      <w:r w:rsidR="008731F9">
        <w:rPr>
          <w:szCs w:val="26"/>
        </w:rPr>
        <w:t>______</w:t>
      </w:r>
      <w:r w:rsidRPr="00FF1995">
        <w:rPr>
          <w:szCs w:val="26"/>
        </w:rPr>
        <w:t>_;</w:t>
      </w:r>
    </w:p>
    <w:p w:rsidR="00520DF0" w:rsidRPr="00FF1995" w:rsidRDefault="00520DF0" w:rsidP="008731F9">
      <w:pPr>
        <w:autoSpaceDE w:val="0"/>
        <w:autoSpaceDN w:val="0"/>
        <w:adjustRightInd w:val="0"/>
        <w:jc w:val="center"/>
        <w:rPr>
          <w:szCs w:val="26"/>
        </w:rPr>
      </w:pPr>
      <w:r w:rsidRPr="00FF1995">
        <w:rPr>
          <w:sz w:val="16"/>
          <w:szCs w:val="16"/>
        </w:rPr>
        <w:t>(реквизиты норматив</w:t>
      </w:r>
      <w:r w:rsidR="000B1E50">
        <w:rPr>
          <w:sz w:val="16"/>
          <w:szCs w:val="16"/>
        </w:rPr>
        <w:t>ного правового акта</w:t>
      </w:r>
      <w:r w:rsidR="00FF1995" w:rsidRPr="00FF1995">
        <w:rPr>
          <w:sz w:val="16"/>
          <w:szCs w:val="16"/>
        </w:rPr>
        <w:t>)</w:t>
      </w:r>
      <w:r w:rsidR="00FF1995">
        <w:rPr>
          <w:szCs w:val="26"/>
        </w:rPr>
        <w:t>»</w:t>
      </w:r>
    </w:p>
    <w:p w:rsidR="00520DF0" w:rsidRPr="00FF1995" w:rsidRDefault="00FF1995" w:rsidP="00520DF0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заменить словами «</w:t>
      </w:r>
      <w:r w:rsidR="00520DF0" w:rsidRPr="00FF1995">
        <w:rPr>
          <w:szCs w:val="26"/>
        </w:rPr>
        <w:t>определенном ____________________________________________</w:t>
      </w:r>
      <w:r w:rsidR="008731F9">
        <w:rPr>
          <w:szCs w:val="26"/>
        </w:rPr>
        <w:t>_______</w:t>
      </w:r>
    </w:p>
    <w:p w:rsidR="00520DF0" w:rsidRPr="00FF1995" w:rsidRDefault="00520DF0" w:rsidP="00520DF0">
      <w:pPr>
        <w:autoSpaceDE w:val="0"/>
        <w:autoSpaceDN w:val="0"/>
        <w:adjustRightInd w:val="0"/>
        <w:jc w:val="both"/>
        <w:rPr>
          <w:szCs w:val="26"/>
        </w:rPr>
      </w:pPr>
      <w:r w:rsidRPr="00FF1995">
        <w:rPr>
          <w:szCs w:val="26"/>
        </w:rPr>
        <w:t>__________________________________________________________________________</w:t>
      </w:r>
      <w:r w:rsidR="008731F9">
        <w:rPr>
          <w:szCs w:val="26"/>
        </w:rPr>
        <w:t>______</w:t>
      </w:r>
      <w:r w:rsidRPr="00FF1995">
        <w:rPr>
          <w:szCs w:val="26"/>
        </w:rPr>
        <w:t>;</w:t>
      </w:r>
    </w:p>
    <w:p w:rsidR="00520DF0" w:rsidRPr="00FF1995" w:rsidRDefault="00520DF0" w:rsidP="008731F9">
      <w:pPr>
        <w:autoSpaceDE w:val="0"/>
        <w:autoSpaceDN w:val="0"/>
        <w:adjustRightInd w:val="0"/>
        <w:jc w:val="center"/>
        <w:rPr>
          <w:szCs w:val="26"/>
        </w:rPr>
      </w:pPr>
      <w:r w:rsidRPr="00FF1995">
        <w:rPr>
          <w:sz w:val="16"/>
          <w:szCs w:val="16"/>
        </w:rPr>
        <w:t>(реквизиты норматив</w:t>
      </w:r>
      <w:r w:rsidR="000B1E50">
        <w:rPr>
          <w:sz w:val="16"/>
          <w:szCs w:val="16"/>
        </w:rPr>
        <w:t>ного правового акта</w:t>
      </w:r>
      <w:r w:rsidR="00FF1995" w:rsidRPr="000B1E50">
        <w:rPr>
          <w:sz w:val="16"/>
          <w:szCs w:val="16"/>
        </w:rPr>
        <w:t>)</w:t>
      </w:r>
      <w:r w:rsidR="00FF1995" w:rsidRPr="000B1E50">
        <w:rPr>
          <w:szCs w:val="26"/>
        </w:rPr>
        <w:t>»</w:t>
      </w:r>
      <w:bookmarkStart w:id="49" w:name="_GoBack"/>
      <w:bookmarkEnd w:id="49"/>
      <w:r w:rsidRPr="00FF1995">
        <w:rPr>
          <w:szCs w:val="26"/>
        </w:rPr>
        <w:t>;</w:t>
      </w:r>
    </w:p>
    <w:p w:rsidR="00520DF0" w:rsidRPr="00821466" w:rsidRDefault="00821466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821466">
        <w:rPr>
          <w:szCs w:val="26"/>
        </w:rPr>
        <w:t>1.4</w:t>
      </w:r>
      <w:r w:rsidR="00520DF0" w:rsidRPr="00821466">
        <w:rPr>
          <w:szCs w:val="26"/>
        </w:rPr>
        <w:t>.</w:t>
      </w:r>
      <w:r w:rsidR="0086128A">
        <w:rPr>
          <w:szCs w:val="26"/>
        </w:rPr>
        <w:t>3</w:t>
      </w:r>
      <w:r w:rsidR="00520DF0" w:rsidRPr="00821466">
        <w:rPr>
          <w:szCs w:val="26"/>
        </w:rPr>
        <w:t>. в пункте 4.3.4.1</w:t>
      </w:r>
      <w:r>
        <w:rPr>
          <w:szCs w:val="26"/>
        </w:rPr>
        <w:t xml:space="preserve"> слова «</w:t>
      </w:r>
      <w:r w:rsidR="00520DF0" w:rsidRPr="00821466">
        <w:rPr>
          <w:szCs w:val="26"/>
        </w:rPr>
        <w:t xml:space="preserve">в срок </w:t>
      </w:r>
      <w:r>
        <w:rPr>
          <w:szCs w:val="26"/>
        </w:rPr>
        <w:t>до «__» ________ 20__ г.» заменить словами «в срок до «__» ______ 20__ г.»</w:t>
      </w:r>
      <w:r w:rsidR="00520DF0" w:rsidRPr="00821466">
        <w:rPr>
          <w:szCs w:val="26"/>
        </w:rPr>
        <w:t>;</w:t>
      </w:r>
    </w:p>
    <w:p w:rsidR="00520DF0" w:rsidRDefault="00821466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821466">
        <w:rPr>
          <w:szCs w:val="26"/>
        </w:rPr>
        <w:t>1.4</w:t>
      </w:r>
      <w:r w:rsidR="00520DF0" w:rsidRPr="00821466">
        <w:rPr>
          <w:szCs w:val="26"/>
        </w:rPr>
        <w:t>.</w:t>
      </w:r>
      <w:r w:rsidR="0086128A">
        <w:rPr>
          <w:szCs w:val="26"/>
        </w:rPr>
        <w:t>4</w:t>
      </w:r>
      <w:r w:rsidR="00520DF0" w:rsidRPr="00821466">
        <w:rPr>
          <w:szCs w:val="26"/>
        </w:rPr>
        <w:t xml:space="preserve">. в </w:t>
      </w:r>
      <w:r w:rsidR="00AB1D05">
        <w:rPr>
          <w:szCs w:val="26"/>
        </w:rPr>
        <w:t xml:space="preserve">подпункте </w:t>
      </w:r>
      <w:r w:rsidR="00AB1D05">
        <w:rPr>
          <w:rFonts w:eastAsia="Calibri"/>
          <w:szCs w:val="26"/>
          <w:lang w:eastAsia="en-US"/>
        </w:rPr>
        <w:t xml:space="preserve">4.3.4.2.1 </w:t>
      </w:r>
      <w:r w:rsidR="00AB1D05">
        <w:rPr>
          <w:szCs w:val="26"/>
        </w:rPr>
        <w:t>пункта</w:t>
      </w:r>
      <w:r w:rsidR="00520DF0" w:rsidRPr="00821466">
        <w:rPr>
          <w:szCs w:val="26"/>
        </w:rPr>
        <w:t xml:space="preserve"> 4.3.4.2</w:t>
      </w:r>
      <w:r>
        <w:rPr>
          <w:szCs w:val="26"/>
        </w:rPr>
        <w:t xml:space="preserve"> слова «в срок до «__» __________ 20__ г.» заменить словами «в срок до «__» ________ 20__ г.»</w:t>
      </w:r>
      <w:r w:rsidR="00520DF0" w:rsidRPr="00821466">
        <w:rPr>
          <w:szCs w:val="26"/>
        </w:rPr>
        <w:t>;</w:t>
      </w:r>
    </w:p>
    <w:p w:rsidR="00AB1D05" w:rsidRDefault="00AB1D05" w:rsidP="00AB1D05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821466">
        <w:rPr>
          <w:szCs w:val="26"/>
        </w:rPr>
        <w:t>1.4</w:t>
      </w:r>
      <w:r>
        <w:rPr>
          <w:szCs w:val="26"/>
        </w:rPr>
        <w:t>.</w:t>
      </w:r>
      <w:r w:rsidR="0086128A">
        <w:rPr>
          <w:szCs w:val="26"/>
        </w:rPr>
        <w:t>5</w:t>
      </w:r>
      <w:r w:rsidRPr="00821466">
        <w:rPr>
          <w:szCs w:val="26"/>
        </w:rPr>
        <w:t xml:space="preserve">. в </w:t>
      </w:r>
      <w:r>
        <w:rPr>
          <w:szCs w:val="26"/>
        </w:rPr>
        <w:t xml:space="preserve">подпункте </w:t>
      </w:r>
      <w:r>
        <w:rPr>
          <w:rFonts w:eastAsia="Calibri"/>
          <w:szCs w:val="26"/>
          <w:lang w:eastAsia="en-US"/>
        </w:rPr>
        <w:t xml:space="preserve">4.3.4.2.2 </w:t>
      </w:r>
      <w:r>
        <w:rPr>
          <w:szCs w:val="26"/>
        </w:rPr>
        <w:t>пункта</w:t>
      </w:r>
      <w:r w:rsidRPr="00821466">
        <w:rPr>
          <w:szCs w:val="26"/>
        </w:rPr>
        <w:t xml:space="preserve"> 4.3.4.2</w:t>
      </w:r>
      <w:r>
        <w:rPr>
          <w:szCs w:val="26"/>
        </w:rPr>
        <w:t xml:space="preserve"> слова «в срок до «__» __________ 20__ г.» заменить словами «в срок до «__» ________ 20__ г.»</w:t>
      </w:r>
      <w:r w:rsidRPr="00821466">
        <w:rPr>
          <w:szCs w:val="26"/>
        </w:rPr>
        <w:t>;</w:t>
      </w:r>
    </w:p>
    <w:p w:rsidR="00AB1D05" w:rsidRDefault="00AB1D05" w:rsidP="00AB1D05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821466">
        <w:rPr>
          <w:szCs w:val="26"/>
        </w:rPr>
        <w:t>1.4</w:t>
      </w:r>
      <w:r w:rsidR="0086128A">
        <w:rPr>
          <w:szCs w:val="26"/>
        </w:rPr>
        <w:t>.6</w:t>
      </w:r>
      <w:r w:rsidRPr="00821466">
        <w:rPr>
          <w:szCs w:val="26"/>
        </w:rPr>
        <w:t xml:space="preserve">. в </w:t>
      </w:r>
      <w:r>
        <w:rPr>
          <w:szCs w:val="26"/>
        </w:rPr>
        <w:t xml:space="preserve">подпункте </w:t>
      </w:r>
      <w:r>
        <w:rPr>
          <w:rFonts w:eastAsia="Calibri"/>
          <w:szCs w:val="26"/>
          <w:lang w:eastAsia="en-US"/>
        </w:rPr>
        <w:t xml:space="preserve">4.3.4.2.3 </w:t>
      </w:r>
      <w:r>
        <w:rPr>
          <w:szCs w:val="26"/>
        </w:rPr>
        <w:t>пункта</w:t>
      </w:r>
      <w:r w:rsidRPr="00821466">
        <w:rPr>
          <w:szCs w:val="26"/>
        </w:rPr>
        <w:t xml:space="preserve"> 4.3.4.2</w:t>
      </w:r>
      <w:r>
        <w:rPr>
          <w:szCs w:val="26"/>
        </w:rPr>
        <w:t xml:space="preserve"> слова «в срок до «__» __________ 20__ г.» заменить словами «в срок до «__» ________ 20__ г.»</w:t>
      </w:r>
      <w:r w:rsidRPr="00821466">
        <w:rPr>
          <w:szCs w:val="26"/>
        </w:rPr>
        <w:t>;</w:t>
      </w:r>
    </w:p>
    <w:p w:rsidR="00AB1D05" w:rsidRDefault="00AB1D05" w:rsidP="00AB1D05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821466">
        <w:rPr>
          <w:szCs w:val="26"/>
        </w:rPr>
        <w:t>1.4</w:t>
      </w:r>
      <w:r w:rsidR="0086128A">
        <w:rPr>
          <w:szCs w:val="26"/>
        </w:rPr>
        <w:t>.7</w:t>
      </w:r>
      <w:r w:rsidRPr="00821466">
        <w:rPr>
          <w:szCs w:val="26"/>
        </w:rPr>
        <w:t xml:space="preserve">. в </w:t>
      </w:r>
      <w:r>
        <w:rPr>
          <w:szCs w:val="26"/>
        </w:rPr>
        <w:t xml:space="preserve">подпункте </w:t>
      </w:r>
      <w:r>
        <w:rPr>
          <w:rFonts w:eastAsia="Calibri"/>
          <w:szCs w:val="26"/>
          <w:lang w:eastAsia="en-US"/>
        </w:rPr>
        <w:t xml:space="preserve">4.3.4.2.4 </w:t>
      </w:r>
      <w:r>
        <w:rPr>
          <w:szCs w:val="26"/>
        </w:rPr>
        <w:t>пункта</w:t>
      </w:r>
      <w:r w:rsidRPr="00821466">
        <w:rPr>
          <w:szCs w:val="26"/>
        </w:rPr>
        <w:t xml:space="preserve"> 4.3.4.2</w:t>
      </w:r>
      <w:r>
        <w:rPr>
          <w:szCs w:val="26"/>
        </w:rPr>
        <w:t xml:space="preserve"> слова «в срок до «__» __________ 20__ г.» заменить словами «в срок до «__» ________ 20__ г.»</w:t>
      </w:r>
      <w:r w:rsidRPr="00821466">
        <w:rPr>
          <w:szCs w:val="26"/>
        </w:rPr>
        <w:t>;</w:t>
      </w:r>
    </w:p>
    <w:p w:rsidR="00520DF0" w:rsidRPr="00821466" w:rsidRDefault="00821466" w:rsidP="00AB1D05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821466">
        <w:rPr>
          <w:szCs w:val="26"/>
        </w:rPr>
        <w:t>1.4</w:t>
      </w:r>
      <w:r w:rsidR="00AB1D05">
        <w:rPr>
          <w:szCs w:val="26"/>
        </w:rPr>
        <w:t>.</w:t>
      </w:r>
      <w:r w:rsidR="0086128A">
        <w:rPr>
          <w:szCs w:val="26"/>
        </w:rPr>
        <w:t>8</w:t>
      </w:r>
      <w:r w:rsidR="00520DF0" w:rsidRPr="00821466">
        <w:rPr>
          <w:szCs w:val="26"/>
        </w:rPr>
        <w:t>. в пункте 4.4.1</w:t>
      </w:r>
      <w:r w:rsidR="00057766">
        <w:rPr>
          <w:szCs w:val="26"/>
        </w:rPr>
        <w:t xml:space="preserve"> слова «</w:t>
      </w:r>
      <w:r w:rsidR="00520DF0" w:rsidRPr="00821466">
        <w:rPr>
          <w:szCs w:val="26"/>
        </w:rPr>
        <w:t>не использованный в 20__ г. остаток Субс</w:t>
      </w:r>
      <w:r w:rsidR="00057766">
        <w:rPr>
          <w:szCs w:val="26"/>
        </w:rPr>
        <w:t>идии на осуществление в 20__ г.» заменить словами «</w:t>
      </w:r>
      <w:r w:rsidR="00520DF0" w:rsidRPr="00821466">
        <w:rPr>
          <w:szCs w:val="26"/>
        </w:rPr>
        <w:t>не использованный в 20__ г. остаток Субс</w:t>
      </w:r>
      <w:r w:rsidR="00057766">
        <w:rPr>
          <w:szCs w:val="26"/>
        </w:rPr>
        <w:t>идии на осуществление в 20__ г.»</w:t>
      </w:r>
      <w:r w:rsidR="00520DF0" w:rsidRPr="00821466">
        <w:rPr>
          <w:szCs w:val="26"/>
        </w:rPr>
        <w:t>;</w:t>
      </w:r>
    </w:p>
    <w:p w:rsidR="00520DF0" w:rsidRPr="005A4ECC" w:rsidRDefault="00821466" w:rsidP="005A4ECC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821466">
        <w:rPr>
          <w:szCs w:val="26"/>
        </w:rPr>
        <w:t>1.5</w:t>
      </w:r>
      <w:r w:rsidR="00520DF0" w:rsidRPr="00821466">
        <w:rPr>
          <w:szCs w:val="26"/>
        </w:rPr>
        <w:t>. Иные положения по настоящему Дополнительному соглашению</w:t>
      </w:r>
      <w:r w:rsidR="00057766" w:rsidRPr="00DB7CF3">
        <w:rPr>
          <w:rStyle w:val="af1"/>
          <w:sz w:val="20"/>
        </w:rPr>
        <w:footnoteReference w:id="41"/>
      </w:r>
      <w:r w:rsidR="00520DF0" w:rsidRPr="00821466">
        <w:rPr>
          <w:szCs w:val="26"/>
        </w:rPr>
        <w:t>:</w:t>
      </w:r>
    </w:p>
    <w:p w:rsidR="00520DF0" w:rsidRPr="005A4ECC" w:rsidRDefault="005A4ECC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5A4ECC">
        <w:rPr>
          <w:szCs w:val="26"/>
        </w:rPr>
        <w:t>1.5</w:t>
      </w:r>
      <w:r w:rsidR="00520DF0" w:rsidRPr="005A4ECC">
        <w:rPr>
          <w:szCs w:val="26"/>
        </w:rPr>
        <w:t>.1. ___________________________________________________;</w:t>
      </w:r>
    </w:p>
    <w:p w:rsidR="00520DF0" w:rsidRPr="005A4ECC" w:rsidRDefault="005A4ECC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5A4ECC">
        <w:rPr>
          <w:szCs w:val="26"/>
        </w:rPr>
        <w:t>1.5</w:t>
      </w:r>
      <w:r w:rsidR="00520DF0" w:rsidRPr="005A4ECC">
        <w:rPr>
          <w:szCs w:val="26"/>
        </w:rPr>
        <w:t>.2. ___________________________________________________.</w:t>
      </w:r>
    </w:p>
    <w:p w:rsidR="00520DF0" w:rsidRPr="005A4ECC" w:rsidRDefault="005A4ECC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5A4ECC">
        <w:rPr>
          <w:szCs w:val="26"/>
        </w:rPr>
        <w:t>1.6</w:t>
      </w:r>
      <w:r>
        <w:rPr>
          <w:szCs w:val="26"/>
        </w:rPr>
        <w:t>. раздел VIII «</w:t>
      </w:r>
      <w:r w:rsidR="00520DF0" w:rsidRPr="005A4ECC">
        <w:rPr>
          <w:szCs w:val="26"/>
        </w:rPr>
        <w:t>Платежные реквизит</w:t>
      </w:r>
      <w:r>
        <w:rPr>
          <w:szCs w:val="26"/>
        </w:rPr>
        <w:t>ы Сторон»</w:t>
      </w:r>
      <w:r w:rsidR="00520DF0" w:rsidRPr="005A4ECC">
        <w:rPr>
          <w:szCs w:val="26"/>
        </w:rPr>
        <w:t xml:space="preserve"> изложить в следующей редакции:</w:t>
      </w:r>
    </w:p>
    <w:p w:rsidR="00520DF0" w:rsidRPr="007972AC" w:rsidRDefault="00520DF0" w:rsidP="00520DF0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E34FA9" w:rsidRPr="00520DF0" w:rsidRDefault="005A4ECC" w:rsidP="00520DF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="00520DF0" w:rsidRPr="00520DF0">
        <w:rPr>
          <w:b/>
          <w:bCs/>
          <w:sz w:val="22"/>
          <w:szCs w:val="22"/>
        </w:rPr>
        <w:t>VIII. Платежные реквизиты Сторон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5245"/>
      </w:tblGrid>
      <w:tr w:rsidR="00E34FA9" w:rsidRPr="00520DF0" w:rsidTr="007972AC">
        <w:trPr>
          <w:trHeight w:hRule="exact"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Сокращенное наименование Учредителя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Сокращенное наименование Учреждения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E34FA9" w:rsidRPr="00520DF0" w:rsidTr="007972AC">
        <w:trPr>
          <w:trHeight w:hRule="exact"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Полное н</w:t>
            </w:r>
            <w:r w:rsidRPr="00520DF0">
              <w:rPr>
                <w:b/>
                <w:bCs/>
                <w:sz w:val="22"/>
                <w:szCs w:val="22"/>
              </w:rPr>
              <w:t>аименование Учредителя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Полное н</w:t>
            </w:r>
            <w:r w:rsidRPr="00520DF0">
              <w:rPr>
                <w:b/>
                <w:bCs/>
                <w:sz w:val="22"/>
                <w:szCs w:val="22"/>
              </w:rPr>
              <w:t>аименование Учреждения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E34FA9" w:rsidRPr="00520DF0" w:rsidTr="007972AC">
        <w:trPr>
          <w:trHeight w:hRule="exact"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ОГРН</w:t>
            </w:r>
          </w:p>
        </w:tc>
      </w:tr>
      <w:tr w:rsidR="00E34FA9" w:rsidRPr="00520DF0" w:rsidTr="007972AC">
        <w:trPr>
          <w:trHeight w:hRule="exact"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A9" w:rsidRPr="002B7EEA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7EEA">
              <w:rPr>
                <w:b/>
                <w:bCs/>
                <w:sz w:val="22"/>
                <w:szCs w:val="22"/>
              </w:rPr>
              <w:t>ОКТМО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7EEA">
              <w:rPr>
                <w:b/>
                <w:bCs/>
                <w:sz w:val="22"/>
                <w:szCs w:val="22"/>
              </w:rPr>
              <w:t>ОКТМО</w:t>
            </w:r>
          </w:p>
        </w:tc>
      </w:tr>
      <w:tr w:rsidR="00E34FA9" w:rsidRPr="00520DF0" w:rsidTr="007972AC">
        <w:trPr>
          <w:trHeight w:hRule="exact"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Место нахождения: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Место нахождения:</w:t>
            </w:r>
          </w:p>
        </w:tc>
      </w:tr>
      <w:tr w:rsidR="00E34FA9" w:rsidRPr="00520DF0" w:rsidTr="007972AC">
        <w:trPr>
          <w:trHeight w:hRule="exact" w:val="31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ИНН/КПП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ИНН/КПП</w:t>
            </w:r>
          </w:p>
        </w:tc>
      </w:tr>
      <w:tr w:rsidR="00E34FA9" w:rsidRPr="00520DF0" w:rsidTr="008D4201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Платежные реквизиты:</w:t>
            </w:r>
          </w:p>
          <w:p w:rsidR="00E34FA9" w:rsidRPr="00015897" w:rsidRDefault="00E34FA9" w:rsidP="008D4201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Расчетный счет, </w:t>
            </w:r>
            <w:r w:rsidRPr="00015897">
              <w:rPr>
                <w:bCs/>
                <w:i/>
                <w:sz w:val="22"/>
                <w:szCs w:val="22"/>
              </w:rPr>
              <w:t>Наименование учреждения Банка России,</w:t>
            </w:r>
            <w:r w:rsidR="001F6DE2">
              <w:rPr>
                <w:bCs/>
                <w:i/>
                <w:sz w:val="22"/>
                <w:szCs w:val="22"/>
              </w:rPr>
              <w:t xml:space="preserve"> </w:t>
            </w:r>
            <w:r w:rsidRPr="00015897">
              <w:rPr>
                <w:bCs/>
                <w:i/>
                <w:sz w:val="22"/>
                <w:szCs w:val="22"/>
              </w:rPr>
              <w:t>БИК,</w:t>
            </w:r>
          </w:p>
          <w:p w:rsidR="00E34FA9" w:rsidRPr="00015897" w:rsidRDefault="00E34FA9" w:rsidP="008D4201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015897">
              <w:rPr>
                <w:bCs/>
                <w:i/>
                <w:sz w:val="22"/>
                <w:szCs w:val="22"/>
              </w:rPr>
              <w:t>Наименование финансового органа, в котором открыт лицевой счет,</w:t>
            </w:r>
            <w:r w:rsidR="001F6DE2">
              <w:rPr>
                <w:bCs/>
                <w:i/>
                <w:sz w:val="22"/>
                <w:szCs w:val="22"/>
              </w:rPr>
              <w:t xml:space="preserve"> </w:t>
            </w:r>
            <w:r w:rsidRPr="00015897">
              <w:rPr>
                <w:bCs/>
                <w:i/>
                <w:sz w:val="22"/>
                <w:szCs w:val="22"/>
              </w:rPr>
              <w:t>Лицевой счет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Платежные реквизиты:</w:t>
            </w:r>
          </w:p>
          <w:p w:rsidR="00E34FA9" w:rsidRPr="00015897" w:rsidRDefault="00E34FA9" w:rsidP="008D4201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015897">
              <w:rPr>
                <w:bCs/>
                <w:i/>
                <w:sz w:val="22"/>
                <w:szCs w:val="22"/>
              </w:rPr>
              <w:t>Расчетный счет,</w:t>
            </w:r>
            <w:r w:rsidR="001F6DE2">
              <w:rPr>
                <w:bCs/>
                <w:i/>
                <w:sz w:val="22"/>
                <w:szCs w:val="22"/>
              </w:rPr>
              <w:t xml:space="preserve"> </w:t>
            </w:r>
            <w:r w:rsidRPr="00015897">
              <w:rPr>
                <w:bCs/>
                <w:i/>
                <w:sz w:val="22"/>
                <w:szCs w:val="22"/>
              </w:rPr>
              <w:t>Наименование учреждения Банка России, (наименование кредитной организации),БИК, корреспондентский счет,</w:t>
            </w:r>
          </w:p>
          <w:p w:rsidR="00E34FA9" w:rsidRPr="00015897" w:rsidRDefault="00E34FA9" w:rsidP="008D4201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015897">
              <w:rPr>
                <w:bCs/>
                <w:i/>
                <w:sz w:val="22"/>
                <w:szCs w:val="22"/>
              </w:rPr>
              <w:t>Наименование финансового органа, в котором открыт лицевой счет,</w:t>
            </w:r>
            <w:r w:rsidR="001F6DE2">
              <w:rPr>
                <w:bCs/>
                <w:i/>
                <w:sz w:val="22"/>
                <w:szCs w:val="22"/>
              </w:rPr>
              <w:t xml:space="preserve"> </w:t>
            </w:r>
            <w:r w:rsidRPr="00015897">
              <w:rPr>
                <w:bCs/>
                <w:i/>
                <w:sz w:val="22"/>
                <w:szCs w:val="22"/>
              </w:rPr>
              <w:t>Лицевой счет</w:t>
            </w:r>
          </w:p>
        </w:tc>
      </w:tr>
    </w:tbl>
    <w:p w:rsidR="00520DF0" w:rsidRPr="00520DF0" w:rsidRDefault="00E34FA9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»</w:t>
      </w:r>
      <w:r w:rsidR="00520DF0" w:rsidRPr="00520DF0">
        <w:rPr>
          <w:b/>
          <w:bCs/>
          <w:sz w:val="22"/>
          <w:szCs w:val="22"/>
        </w:rPr>
        <w:t>;</w:t>
      </w:r>
    </w:p>
    <w:p w:rsidR="00520DF0" w:rsidRPr="00E34FA9" w:rsidRDefault="00E34FA9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1.7. приложение №</w:t>
      </w:r>
      <w:r w:rsidR="00520DF0" w:rsidRPr="00E34FA9">
        <w:rPr>
          <w:szCs w:val="26"/>
        </w:rPr>
        <w:t xml:space="preserve"> ___ к Соглашению изложить </w:t>
      </w:r>
      <w:r>
        <w:rPr>
          <w:szCs w:val="26"/>
        </w:rPr>
        <w:t>в редакции согласно приложению №</w:t>
      </w:r>
      <w:r w:rsidR="00520DF0" w:rsidRPr="00E34FA9">
        <w:rPr>
          <w:szCs w:val="26"/>
        </w:rPr>
        <w:t xml:space="preserve"> ___ к настоящему Дополнительному соглашению, которое является его неотъемлемой частью;</w:t>
      </w:r>
    </w:p>
    <w:p w:rsidR="00520DF0" w:rsidRPr="00E34FA9" w:rsidRDefault="00E34FA9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1.8</w:t>
      </w:r>
      <w:r w:rsidR="00520DF0" w:rsidRPr="00E34FA9">
        <w:rPr>
          <w:szCs w:val="26"/>
        </w:rPr>
        <w:t xml:space="preserve">. </w:t>
      </w:r>
      <w:r>
        <w:rPr>
          <w:szCs w:val="26"/>
        </w:rPr>
        <w:t>дополнить приложением № ___ согласно приложению №</w:t>
      </w:r>
      <w:r w:rsidR="00520DF0" w:rsidRPr="00E34FA9">
        <w:rPr>
          <w:szCs w:val="26"/>
        </w:rPr>
        <w:t xml:space="preserve"> ___ к настоящему Дополнительному соглашению, которое является его неотъемлемой частью;</w:t>
      </w:r>
    </w:p>
    <w:p w:rsidR="00520DF0" w:rsidRPr="00E34FA9" w:rsidRDefault="00E34FA9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>
        <w:rPr>
          <w:szCs w:val="26"/>
        </w:rPr>
        <w:t>1.9</w:t>
      </w:r>
      <w:r w:rsidR="00520DF0" w:rsidRPr="00E34FA9">
        <w:rPr>
          <w:szCs w:val="26"/>
        </w:rPr>
        <w:t>.</w:t>
      </w:r>
      <w:r>
        <w:rPr>
          <w:szCs w:val="26"/>
        </w:rPr>
        <w:t xml:space="preserve"> внести изменения в приложение № ___ согласно приложению №</w:t>
      </w:r>
      <w:r w:rsidR="00520DF0" w:rsidRPr="00E34FA9">
        <w:rPr>
          <w:szCs w:val="26"/>
        </w:rPr>
        <w:t xml:space="preserve"> ___ к настоящему Дополнительному соглашению, которое является его неотъемлемой частью.</w:t>
      </w:r>
    </w:p>
    <w:p w:rsidR="00520DF0" w:rsidRPr="00E34FA9" w:rsidRDefault="00520DF0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E34FA9">
        <w:rPr>
          <w:szCs w:val="26"/>
        </w:rPr>
        <w:t>2. Настоящее Дополнительное соглашение является неотъемлемой частью Соглашения.</w:t>
      </w:r>
    </w:p>
    <w:p w:rsidR="00520DF0" w:rsidRPr="00E34FA9" w:rsidRDefault="00520DF0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E34FA9">
        <w:rPr>
          <w:szCs w:val="26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520DF0" w:rsidRPr="00E34FA9" w:rsidRDefault="00520DF0" w:rsidP="00520DF0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E34FA9">
        <w:rPr>
          <w:szCs w:val="26"/>
        </w:rPr>
        <w:t>4. Условия Соглашения, не затронутые настоящим Дополнительным соглашением, остаются неизменными.</w:t>
      </w:r>
    </w:p>
    <w:p w:rsidR="00E34FA9" w:rsidRPr="001D7977" w:rsidRDefault="00520DF0" w:rsidP="00E34FA9">
      <w:pPr>
        <w:autoSpaceDE w:val="0"/>
        <w:autoSpaceDN w:val="0"/>
        <w:adjustRightInd w:val="0"/>
        <w:ind w:firstLine="540"/>
        <w:jc w:val="both"/>
        <w:rPr>
          <w:rFonts w:eastAsia="Calibri"/>
          <w:szCs w:val="26"/>
          <w:lang w:eastAsia="en-US"/>
        </w:rPr>
      </w:pPr>
      <w:r w:rsidRPr="00E34FA9">
        <w:rPr>
          <w:szCs w:val="26"/>
        </w:rPr>
        <w:t xml:space="preserve">5. </w:t>
      </w:r>
      <w:r w:rsidR="00E34FA9" w:rsidRPr="001D7977">
        <w:rPr>
          <w:rFonts w:eastAsia="Calibri"/>
          <w:szCs w:val="26"/>
          <w:lang w:eastAsia="en-US"/>
        </w:rPr>
        <w:t xml:space="preserve">Настоящее </w:t>
      </w:r>
      <w:r w:rsidR="00E34FA9">
        <w:rPr>
          <w:szCs w:val="26"/>
        </w:rPr>
        <w:t>Дополнительное соглашение</w:t>
      </w:r>
      <w:r w:rsidR="00E34FA9" w:rsidRPr="001D7977">
        <w:rPr>
          <w:rFonts w:eastAsia="Calibri"/>
          <w:szCs w:val="26"/>
          <w:lang w:eastAsia="en-US"/>
        </w:rPr>
        <w:t xml:space="preserve"> составлено в форме бумажного документа в двух экземплярах, по одному экземпляру для каждой из Сторон.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0DF0" w:rsidRPr="00520DF0" w:rsidRDefault="00520DF0" w:rsidP="00520DF0">
      <w:pPr>
        <w:autoSpaceDE w:val="0"/>
        <w:autoSpaceDN w:val="0"/>
        <w:adjustRightInd w:val="0"/>
        <w:jc w:val="center"/>
        <w:outlineLvl w:val="2"/>
        <w:rPr>
          <w:b/>
          <w:bCs/>
          <w:sz w:val="22"/>
          <w:szCs w:val="22"/>
        </w:rPr>
      </w:pPr>
      <w:r w:rsidRPr="00520DF0">
        <w:rPr>
          <w:b/>
          <w:bCs/>
          <w:sz w:val="22"/>
          <w:szCs w:val="22"/>
        </w:rPr>
        <w:t>6. Подписи Сторон:</w:t>
      </w:r>
    </w:p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2"/>
        <w:gridCol w:w="3063"/>
        <w:gridCol w:w="2126"/>
        <w:gridCol w:w="3119"/>
      </w:tblGrid>
      <w:tr w:rsidR="00E34FA9" w:rsidRPr="00520DF0" w:rsidTr="008D4201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C10BB">
              <w:rPr>
                <w:b/>
                <w:bCs/>
                <w:sz w:val="22"/>
                <w:szCs w:val="22"/>
              </w:rPr>
              <w:t>От Учредителя:</w:t>
            </w:r>
            <w:r w:rsidRPr="00356815">
              <w:rPr>
                <w:bCs/>
                <w:i/>
                <w:sz w:val="22"/>
                <w:szCs w:val="22"/>
              </w:rPr>
              <w:t xml:space="preserve"> Сокращенное наименование Учредителя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C66">
              <w:rPr>
                <w:b/>
                <w:bCs/>
                <w:sz w:val="22"/>
                <w:szCs w:val="22"/>
              </w:rPr>
              <w:t>От Учреждения:</w:t>
            </w:r>
            <w:r w:rsidR="00A502BE">
              <w:rPr>
                <w:b/>
                <w:bCs/>
                <w:sz w:val="22"/>
                <w:szCs w:val="22"/>
              </w:rPr>
              <w:t xml:space="preserve"> </w:t>
            </w:r>
            <w:r w:rsidRPr="00356815">
              <w:rPr>
                <w:bCs/>
                <w:i/>
                <w:sz w:val="22"/>
                <w:szCs w:val="22"/>
              </w:rPr>
              <w:t>Сокращенное наименование Учреждения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E34FA9" w:rsidRPr="00520DF0" w:rsidTr="008D4201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Pr="007C10BB" w:rsidRDefault="00E34FA9" w:rsidP="008D4201">
            <w:pPr>
              <w:rPr>
                <w:b/>
                <w:sz w:val="20"/>
              </w:rPr>
            </w:pPr>
            <w:r w:rsidRPr="006B3C66">
              <w:rPr>
                <w:bCs/>
                <w:i/>
                <w:sz w:val="22"/>
                <w:szCs w:val="22"/>
              </w:rPr>
              <w:t>Должность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Pr="00356815" w:rsidRDefault="00E34FA9" w:rsidP="008D4201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6B3C66">
              <w:rPr>
                <w:bCs/>
                <w:i/>
                <w:sz w:val="22"/>
                <w:szCs w:val="22"/>
              </w:rPr>
              <w:t>Должность</w:t>
            </w:r>
          </w:p>
        </w:tc>
      </w:tr>
      <w:tr w:rsidR="00E34FA9" w:rsidRPr="00520DF0" w:rsidTr="008D4201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</w:t>
            </w:r>
          </w:p>
          <w:p w:rsidR="00E34FA9" w:rsidRPr="0095237E" w:rsidRDefault="00516419" w:rsidP="008D420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</w:t>
            </w:r>
            <w:r w:rsidR="00E34FA9" w:rsidRPr="0095237E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________________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E34FA9" w:rsidRPr="0095237E" w:rsidRDefault="00E34FA9" w:rsidP="008D420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(ФИО)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</w:t>
            </w:r>
            <w:r w:rsidRPr="00520DF0">
              <w:rPr>
                <w:b/>
                <w:bCs/>
                <w:sz w:val="22"/>
                <w:szCs w:val="22"/>
              </w:rPr>
              <w:t>______</w:t>
            </w:r>
            <w:r>
              <w:rPr>
                <w:b/>
                <w:bCs/>
                <w:sz w:val="22"/>
                <w:szCs w:val="22"/>
              </w:rPr>
              <w:t>_______</w:t>
            </w:r>
          </w:p>
          <w:p w:rsidR="00E34FA9" w:rsidRPr="0095237E" w:rsidRDefault="00E34FA9" w:rsidP="008D420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_______________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520DF0"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520DF0">
              <w:rPr>
                <w:b/>
                <w:bCs/>
                <w:sz w:val="22"/>
                <w:szCs w:val="22"/>
              </w:rPr>
              <w:t>_</w:t>
            </w:r>
          </w:p>
          <w:p w:rsidR="00E34FA9" w:rsidRPr="0095237E" w:rsidRDefault="00E34FA9" w:rsidP="008D4201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(ФИО)</w:t>
            </w:r>
          </w:p>
        </w:tc>
      </w:tr>
      <w:tr w:rsidR="00E34FA9" w:rsidRPr="00520DF0" w:rsidTr="008D4201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FA9" w:rsidRPr="00520DF0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Pr="00DE61DF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DE61DF">
              <w:rPr>
                <w:b/>
                <w:bCs/>
                <w:sz w:val="20"/>
              </w:rPr>
              <w:t>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FA9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A9" w:rsidRDefault="00E34FA9" w:rsidP="008D4201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E61DF">
              <w:rPr>
                <w:b/>
                <w:bCs/>
                <w:sz w:val="20"/>
              </w:rPr>
              <w:t>МП</w:t>
            </w:r>
          </w:p>
        </w:tc>
      </w:tr>
    </w:tbl>
    <w:p w:rsidR="00520DF0" w:rsidRPr="00520DF0" w:rsidRDefault="00520DF0" w:rsidP="00520DF0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7570B" w:rsidRDefault="0037570B" w:rsidP="00A120DB">
      <w:pPr>
        <w:ind w:firstLine="709"/>
        <w:jc w:val="both"/>
        <w:rPr>
          <w:bCs/>
          <w:szCs w:val="26"/>
        </w:rPr>
      </w:pPr>
    </w:p>
    <w:sectPr w:rsidR="0037570B" w:rsidSect="003F15B2">
      <w:pgSz w:w="11906" w:h="16838" w:code="9"/>
      <w:pgMar w:top="284" w:right="849" w:bottom="142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3AA" w:rsidRDefault="005943AA">
      <w:r>
        <w:separator/>
      </w:r>
    </w:p>
  </w:endnote>
  <w:endnote w:type="continuationSeparator" w:id="1">
    <w:p w:rsidR="005943AA" w:rsidRDefault="0059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3AA" w:rsidRDefault="005943AA">
      <w:r>
        <w:separator/>
      </w:r>
    </w:p>
  </w:footnote>
  <w:footnote w:type="continuationSeparator" w:id="1">
    <w:p w:rsidR="005943AA" w:rsidRDefault="005943AA">
      <w:r>
        <w:continuationSeparator/>
      </w:r>
    </w:p>
  </w:footnote>
  <w:footnote w:id="2">
    <w:p w:rsidR="00AF60D2" w:rsidRPr="007A0FB6" w:rsidRDefault="00AF60D2" w:rsidP="007A0FB6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DB7CF3">
        <w:rPr>
          <w:rStyle w:val="af1"/>
          <w:sz w:val="16"/>
          <w:szCs w:val="16"/>
        </w:rPr>
        <w:footnoteRef/>
      </w:r>
      <w:r w:rsidRPr="00DB7CF3">
        <w:rPr>
          <w:bCs/>
          <w:sz w:val="16"/>
          <w:szCs w:val="16"/>
        </w:rPr>
        <w:t>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(«Для служебного пользования»/ «секретно»/ «совершенно секретно»/ «особой важности») и номер экземпляра.</w:t>
      </w:r>
    </w:p>
  </w:footnote>
  <w:footnote w:id="3">
    <w:p w:rsidR="00AF60D2" w:rsidRPr="00DB7CF3" w:rsidRDefault="00AF60D2" w:rsidP="00DB7CF3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DB7CF3">
        <w:rPr>
          <w:rStyle w:val="af1"/>
          <w:sz w:val="16"/>
          <w:szCs w:val="16"/>
        </w:rPr>
        <w:footnoteRef/>
      </w:r>
      <w:r w:rsidRPr="00DB7CF3">
        <w:rPr>
          <w:bCs/>
          <w:sz w:val="16"/>
          <w:szCs w:val="16"/>
        </w:rPr>
        <w:t xml:space="preserve">Указывается в соответствии со сроком утверждения </w:t>
      </w:r>
      <w:r>
        <w:rPr>
          <w:bCs/>
          <w:sz w:val="16"/>
          <w:szCs w:val="16"/>
        </w:rPr>
        <w:t>решения о бюджете муниципального образования город Торжок</w:t>
      </w:r>
      <w:r w:rsidRPr="00DB7CF3">
        <w:rPr>
          <w:bCs/>
          <w:sz w:val="16"/>
          <w:szCs w:val="16"/>
        </w:rPr>
        <w:t>.</w:t>
      </w:r>
    </w:p>
    <w:p w:rsidR="00AF60D2" w:rsidRPr="00DB7CF3" w:rsidRDefault="00AF60D2" w:rsidP="00DB7CF3">
      <w:pPr>
        <w:pStyle w:val="af"/>
        <w:rPr>
          <w:sz w:val="16"/>
          <w:szCs w:val="16"/>
        </w:rPr>
      </w:pPr>
    </w:p>
  </w:footnote>
  <w:footnote w:id="4">
    <w:p w:rsidR="00AF60D2" w:rsidRPr="00700A52" w:rsidRDefault="00AF60D2" w:rsidP="00700A52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A87F4C">
        <w:rPr>
          <w:bCs/>
          <w:sz w:val="16"/>
          <w:szCs w:val="16"/>
        </w:rPr>
        <w:footnoteRef/>
      </w:r>
      <w:r w:rsidRPr="00A87F4C">
        <w:rPr>
          <w:bCs/>
          <w:sz w:val="16"/>
          <w:szCs w:val="16"/>
        </w:rPr>
        <w:t xml:space="preserve"> Если Субсидия предоставляется по нескольким кодам БК, то указываются последовательно год предоставления Субсидии, соответствующие коды БК, а также суммы Субсидии, пре</w:t>
      </w:r>
      <w:r>
        <w:rPr>
          <w:bCs/>
          <w:sz w:val="16"/>
          <w:szCs w:val="16"/>
        </w:rPr>
        <w:t>доставляемые по таким кодам БК.</w:t>
      </w:r>
    </w:p>
  </w:footnote>
  <w:footnote w:id="5">
    <w:p w:rsidR="00AF60D2" w:rsidRPr="00FE7ADC" w:rsidRDefault="00AF60D2" w:rsidP="00B73575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700A52">
        <w:rPr>
          <w:bCs/>
          <w:sz w:val="16"/>
          <w:szCs w:val="16"/>
        </w:rPr>
        <w:footnoteRef/>
      </w:r>
      <w:r w:rsidRPr="0020149A">
        <w:rPr>
          <w:bCs/>
          <w:sz w:val="16"/>
          <w:szCs w:val="16"/>
        </w:rPr>
        <w:t>Финансовый год, соответствующий году предоставления Субсидии.</w:t>
      </w:r>
    </w:p>
  </w:footnote>
  <w:footnote w:id="6">
    <w:p w:rsidR="00AF60D2" w:rsidRPr="00B73575" w:rsidRDefault="00AF60D2" w:rsidP="00B73575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700A52">
        <w:rPr>
          <w:bCs/>
          <w:sz w:val="16"/>
          <w:szCs w:val="16"/>
        </w:rPr>
        <w:t xml:space="preserve"> Приложение, указанное в </w:t>
      </w:r>
      <w:hyperlink w:anchor="Par127" w:history="1">
        <w:r>
          <w:rPr>
            <w:bCs/>
            <w:sz w:val="16"/>
            <w:szCs w:val="16"/>
          </w:rPr>
          <w:t xml:space="preserve">пункте </w:t>
        </w:r>
        <w:r w:rsidRPr="00700A52">
          <w:rPr>
            <w:bCs/>
            <w:sz w:val="16"/>
            <w:szCs w:val="16"/>
          </w:rPr>
          <w:t>3</w:t>
        </w:r>
      </w:hyperlink>
      <w:r w:rsidRPr="00B73575">
        <w:rPr>
          <w:bCs/>
          <w:sz w:val="16"/>
          <w:szCs w:val="16"/>
        </w:rPr>
        <w:t>.2</w:t>
      </w:r>
      <w:r w:rsidRPr="00700A52">
        <w:rPr>
          <w:bCs/>
          <w:sz w:val="16"/>
          <w:szCs w:val="16"/>
        </w:rPr>
        <w:t xml:space="preserve">, оформляется в соответствии с </w:t>
      </w:r>
      <w:hyperlink w:anchor="Par324" w:history="1">
        <w:r w:rsidRPr="00700A52">
          <w:rPr>
            <w:bCs/>
            <w:sz w:val="16"/>
            <w:szCs w:val="16"/>
          </w:rPr>
          <w:t xml:space="preserve">приложением </w:t>
        </w:r>
        <w:r>
          <w:rPr>
            <w:bCs/>
            <w:sz w:val="16"/>
            <w:szCs w:val="16"/>
          </w:rPr>
          <w:t>№</w:t>
        </w:r>
        <w:r w:rsidRPr="00700A52">
          <w:rPr>
            <w:bCs/>
            <w:sz w:val="16"/>
            <w:szCs w:val="16"/>
          </w:rPr>
          <w:t xml:space="preserve"> 1</w:t>
        </w:r>
      </w:hyperlink>
      <w:r w:rsidRPr="00700A52">
        <w:rPr>
          <w:bCs/>
          <w:sz w:val="16"/>
          <w:szCs w:val="16"/>
        </w:rPr>
        <w:t xml:space="preserve"> к настоящей Типовой форме.</w:t>
      </w:r>
    </w:p>
  </w:footnote>
  <w:footnote w:id="7">
    <w:p w:rsidR="00AF60D2" w:rsidRPr="00FE7ADC" w:rsidRDefault="00AF60D2" w:rsidP="001C1E2E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700A52">
        <w:rPr>
          <w:bCs/>
          <w:sz w:val="16"/>
          <w:szCs w:val="16"/>
        </w:rPr>
        <w:footnoteRef/>
      </w:r>
      <w:r w:rsidRPr="0020149A">
        <w:rPr>
          <w:bCs/>
          <w:sz w:val="16"/>
          <w:szCs w:val="16"/>
        </w:rPr>
        <w:t>Финансовый год, соответствующий году предоставления Субсидии.</w:t>
      </w:r>
    </w:p>
  </w:footnote>
  <w:footnote w:id="8">
    <w:p w:rsidR="00AF60D2" w:rsidRPr="00B73575" w:rsidRDefault="00AF60D2" w:rsidP="00B73575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700A52">
        <w:rPr>
          <w:bCs/>
          <w:sz w:val="16"/>
          <w:szCs w:val="16"/>
        </w:rPr>
        <w:t xml:space="preserve"> Приложение, указанное в </w:t>
      </w:r>
      <w:hyperlink w:anchor="Par127" w:history="1">
        <w:r w:rsidRPr="00700A52">
          <w:rPr>
            <w:bCs/>
            <w:sz w:val="16"/>
            <w:szCs w:val="16"/>
          </w:rPr>
          <w:t>пункте 4.1.3</w:t>
        </w:r>
      </w:hyperlink>
      <w:r w:rsidRPr="00700A52">
        <w:rPr>
          <w:bCs/>
          <w:sz w:val="16"/>
          <w:szCs w:val="16"/>
        </w:rPr>
        <w:t xml:space="preserve">, оформляется в соответствии с </w:t>
      </w:r>
      <w:hyperlink w:anchor="Par324" w:history="1">
        <w:r w:rsidRPr="00700A52">
          <w:rPr>
            <w:bCs/>
            <w:sz w:val="16"/>
            <w:szCs w:val="16"/>
          </w:rPr>
          <w:t xml:space="preserve">приложением </w:t>
        </w:r>
        <w:r>
          <w:rPr>
            <w:bCs/>
            <w:sz w:val="16"/>
            <w:szCs w:val="16"/>
          </w:rPr>
          <w:t>№</w:t>
        </w:r>
        <w:r w:rsidRPr="00700A52">
          <w:rPr>
            <w:bCs/>
            <w:sz w:val="16"/>
            <w:szCs w:val="16"/>
          </w:rPr>
          <w:t xml:space="preserve"> 1</w:t>
        </w:r>
      </w:hyperlink>
      <w:r w:rsidRPr="00700A52">
        <w:rPr>
          <w:bCs/>
          <w:sz w:val="16"/>
          <w:szCs w:val="16"/>
        </w:rPr>
        <w:t xml:space="preserve"> к настоящей Типовой форме.</w:t>
      </w:r>
    </w:p>
  </w:footnote>
  <w:footnote w:id="9">
    <w:p w:rsidR="00AF60D2" w:rsidRPr="00FE7ADC" w:rsidRDefault="00AF60D2" w:rsidP="00FE7ADC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700A52">
        <w:rPr>
          <w:bCs/>
          <w:sz w:val="16"/>
          <w:szCs w:val="16"/>
        </w:rPr>
        <w:footnoteRef/>
      </w:r>
      <w:r w:rsidRPr="0020149A">
        <w:rPr>
          <w:bCs/>
          <w:sz w:val="16"/>
          <w:szCs w:val="16"/>
        </w:rPr>
        <w:t>Финансовый год, соответствующий году предоставления Субсидии.</w:t>
      </w:r>
    </w:p>
  </w:footnote>
  <w:footnote w:id="10">
    <w:p w:rsidR="00AF60D2" w:rsidRPr="00FE7ADC" w:rsidRDefault="00AF60D2" w:rsidP="00FE7ADC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FE7ADC">
        <w:rPr>
          <w:bCs/>
          <w:sz w:val="16"/>
          <w:szCs w:val="16"/>
        </w:rPr>
        <w:t>Формируется на 1 января финансового года, следующего за</w:t>
      </w:r>
      <w:r>
        <w:rPr>
          <w:bCs/>
          <w:sz w:val="16"/>
          <w:szCs w:val="16"/>
        </w:rPr>
        <w:t xml:space="preserve"> годом предоставления Субсидии.</w:t>
      </w:r>
    </w:p>
  </w:footnote>
  <w:footnote w:id="11">
    <w:p w:rsidR="00AF60D2" w:rsidRPr="00FE7ADC" w:rsidRDefault="00AF60D2" w:rsidP="00FE7ADC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FE7ADC">
        <w:rPr>
          <w:bCs/>
          <w:sz w:val="16"/>
          <w:szCs w:val="16"/>
        </w:rPr>
        <w:t xml:space="preserve">Приложение, указанное в </w:t>
      </w:r>
      <w:hyperlink w:anchor="Par137" w:history="1">
        <w:r w:rsidRPr="00FE7ADC">
          <w:rPr>
            <w:bCs/>
            <w:sz w:val="16"/>
            <w:szCs w:val="16"/>
          </w:rPr>
          <w:t>пункте 4.1.7</w:t>
        </w:r>
      </w:hyperlink>
      <w:r w:rsidRPr="00FE7ADC">
        <w:rPr>
          <w:bCs/>
          <w:sz w:val="16"/>
          <w:szCs w:val="16"/>
        </w:rPr>
        <w:t xml:space="preserve">, оформляется в соответствии с приложением </w:t>
      </w:r>
      <w:r>
        <w:rPr>
          <w:bCs/>
          <w:sz w:val="16"/>
          <w:szCs w:val="16"/>
        </w:rPr>
        <w:t>№</w:t>
      </w:r>
      <w:r w:rsidRPr="00FE7ADC">
        <w:rPr>
          <w:bCs/>
          <w:sz w:val="16"/>
          <w:szCs w:val="16"/>
        </w:rPr>
        <w:t xml:space="preserve"> 2 к настоящей Типовой фор</w:t>
      </w:r>
      <w:r>
        <w:rPr>
          <w:bCs/>
          <w:sz w:val="16"/>
          <w:szCs w:val="16"/>
        </w:rPr>
        <w:t>ме.</w:t>
      </w:r>
    </w:p>
  </w:footnote>
  <w:footnote w:id="12">
    <w:p w:rsidR="00AF60D2" w:rsidRPr="00001BDE" w:rsidRDefault="00AF60D2" w:rsidP="00001BDE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FE7ADC">
        <w:rPr>
          <w:bCs/>
          <w:sz w:val="16"/>
          <w:szCs w:val="16"/>
        </w:rPr>
        <w:t>Указывается число и месяц, а также год, следующий за</w:t>
      </w:r>
      <w:r>
        <w:rPr>
          <w:bCs/>
          <w:sz w:val="16"/>
          <w:szCs w:val="16"/>
        </w:rPr>
        <w:t xml:space="preserve"> годом предоставления Субсидии, но не позднее 1 марта</w:t>
      </w:r>
    </w:p>
  </w:footnote>
  <w:footnote w:id="13">
    <w:p w:rsidR="00AF60D2" w:rsidRPr="008C4919" w:rsidRDefault="00AF60D2" w:rsidP="008C4919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001BDE">
        <w:rPr>
          <w:bCs/>
          <w:sz w:val="16"/>
          <w:szCs w:val="16"/>
        </w:rPr>
        <w:t>Указываются иные конкретные обязательства (при наличии).</w:t>
      </w:r>
    </w:p>
  </w:footnote>
  <w:footnote w:id="14">
    <w:p w:rsidR="00AF60D2" w:rsidRPr="00001BDE" w:rsidRDefault="00AF60D2" w:rsidP="008C4919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8C4919">
        <w:rPr>
          <w:bCs/>
          <w:sz w:val="16"/>
          <w:szCs w:val="16"/>
        </w:rPr>
        <w:t>Указываются иные конкретные права (при наличии).</w:t>
      </w:r>
    </w:p>
  </w:footnote>
  <w:footnote w:id="15">
    <w:p w:rsidR="00AF60D2" w:rsidRPr="00001BDE" w:rsidRDefault="00AF60D2" w:rsidP="00830D49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830D49">
        <w:rPr>
          <w:bCs/>
          <w:sz w:val="16"/>
          <w:szCs w:val="16"/>
        </w:rPr>
        <w:t xml:space="preserve">Указывается число и месяц, а также год, следующий за годом предоставления </w:t>
      </w:r>
      <w:r>
        <w:rPr>
          <w:bCs/>
          <w:sz w:val="16"/>
          <w:szCs w:val="16"/>
        </w:rPr>
        <w:t>Субсидии, но не позднее 1 марта</w:t>
      </w:r>
    </w:p>
  </w:footnote>
  <w:footnote w:id="16">
    <w:p w:rsidR="00AF60D2" w:rsidRPr="00001BDE" w:rsidRDefault="00AF60D2" w:rsidP="00A36BAC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A36BAC">
        <w:rPr>
          <w:bCs/>
          <w:sz w:val="16"/>
          <w:szCs w:val="16"/>
        </w:rPr>
        <w:t>Указываются реквизиты нормативного правового акта, определяющего порядок составления и утверждения плана финансово-хозяйственной деятель</w:t>
      </w:r>
      <w:r>
        <w:rPr>
          <w:bCs/>
          <w:sz w:val="16"/>
          <w:szCs w:val="16"/>
        </w:rPr>
        <w:t>ности.</w:t>
      </w:r>
    </w:p>
  </w:footnote>
  <w:footnote w:id="17">
    <w:p w:rsidR="00AF60D2" w:rsidRPr="00001BDE" w:rsidRDefault="00AF60D2" w:rsidP="005B494C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5B494C">
        <w:rPr>
          <w:bCs/>
          <w:sz w:val="16"/>
          <w:szCs w:val="16"/>
        </w:rPr>
        <w:t>Указывается число и м</w:t>
      </w:r>
      <w:r>
        <w:rPr>
          <w:bCs/>
          <w:sz w:val="16"/>
          <w:szCs w:val="16"/>
        </w:rPr>
        <w:t>есяц, а также год, согласно</w:t>
      </w:r>
      <w:r w:rsidRPr="005B494C">
        <w:rPr>
          <w:bCs/>
          <w:sz w:val="16"/>
          <w:szCs w:val="16"/>
        </w:rPr>
        <w:t xml:space="preserve"> сроку, установленному Учредителем в муниципальном задании, но не позднее 1</w:t>
      </w:r>
      <w:r>
        <w:rPr>
          <w:bCs/>
          <w:sz w:val="16"/>
          <w:szCs w:val="16"/>
        </w:rPr>
        <w:t>5 декабря текущего финансового года, соответствующего году</w:t>
      </w:r>
      <w:r w:rsidRPr="005B494C">
        <w:rPr>
          <w:bCs/>
          <w:sz w:val="16"/>
          <w:szCs w:val="16"/>
        </w:rPr>
        <w:t xml:space="preserve"> предоставления Субсидии</w:t>
      </w:r>
      <w:r>
        <w:rPr>
          <w:bCs/>
          <w:sz w:val="16"/>
          <w:szCs w:val="16"/>
        </w:rPr>
        <w:t>.</w:t>
      </w:r>
    </w:p>
  </w:footnote>
  <w:footnote w:id="18">
    <w:p w:rsidR="00AF60D2" w:rsidRPr="00001BDE" w:rsidRDefault="00AF60D2" w:rsidP="00766B51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5B494C">
        <w:rPr>
          <w:bCs/>
          <w:sz w:val="16"/>
          <w:szCs w:val="16"/>
        </w:rPr>
        <w:t>Указывается число и м</w:t>
      </w:r>
      <w:r>
        <w:rPr>
          <w:bCs/>
          <w:sz w:val="16"/>
          <w:szCs w:val="16"/>
        </w:rPr>
        <w:t>есяц, а также год, согласно</w:t>
      </w:r>
      <w:r w:rsidRPr="005B494C">
        <w:rPr>
          <w:bCs/>
          <w:sz w:val="16"/>
          <w:szCs w:val="16"/>
        </w:rPr>
        <w:t xml:space="preserve"> сроку, установленному Учредителем в муниципальном задании, но не позднее </w:t>
      </w:r>
      <w:r>
        <w:rPr>
          <w:bCs/>
          <w:sz w:val="16"/>
          <w:szCs w:val="16"/>
        </w:rPr>
        <w:t>срока, установленного У</w:t>
      </w:r>
      <w:r w:rsidRPr="00DE089E">
        <w:rPr>
          <w:bCs/>
          <w:sz w:val="16"/>
          <w:szCs w:val="16"/>
        </w:rPr>
        <w:t>чредителем для представления бухгалтерской отчетности</w:t>
      </w:r>
      <w:r>
        <w:rPr>
          <w:bCs/>
          <w:sz w:val="16"/>
          <w:szCs w:val="16"/>
        </w:rPr>
        <w:t xml:space="preserve"> за соответствующий период текущего финансового года, соответствующего году</w:t>
      </w:r>
      <w:r w:rsidRPr="005B494C">
        <w:rPr>
          <w:bCs/>
          <w:sz w:val="16"/>
          <w:szCs w:val="16"/>
        </w:rPr>
        <w:t xml:space="preserve"> предоставления Субсидии</w:t>
      </w:r>
      <w:r>
        <w:rPr>
          <w:bCs/>
          <w:sz w:val="16"/>
          <w:szCs w:val="16"/>
        </w:rPr>
        <w:t>.</w:t>
      </w:r>
    </w:p>
  </w:footnote>
  <w:footnote w:id="19">
    <w:p w:rsidR="00AF60D2" w:rsidRPr="00001BDE" w:rsidRDefault="00AF60D2" w:rsidP="00DE089E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5B494C">
        <w:rPr>
          <w:bCs/>
          <w:sz w:val="16"/>
          <w:szCs w:val="16"/>
        </w:rPr>
        <w:t>Указывается число и м</w:t>
      </w:r>
      <w:r>
        <w:rPr>
          <w:bCs/>
          <w:sz w:val="16"/>
          <w:szCs w:val="16"/>
        </w:rPr>
        <w:t>есяц, а также год, согласно</w:t>
      </w:r>
      <w:r w:rsidRPr="005B494C">
        <w:rPr>
          <w:bCs/>
          <w:sz w:val="16"/>
          <w:szCs w:val="16"/>
        </w:rPr>
        <w:t xml:space="preserve"> сроку, установленному Учредителем в муниципальном задании, но не позднее </w:t>
      </w:r>
      <w:r>
        <w:rPr>
          <w:bCs/>
          <w:sz w:val="16"/>
          <w:szCs w:val="16"/>
        </w:rPr>
        <w:t>срока, установленного У</w:t>
      </w:r>
      <w:r w:rsidRPr="00DE089E">
        <w:rPr>
          <w:bCs/>
          <w:sz w:val="16"/>
          <w:szCs w:val="16"/>
        </w:rPr>
        <w:t>чредителем для представления бухгалтерской отчетности</w:t>
      </w:r>
      <w:r>
        <w:rPr>
          <w:bCs/>
          <w:sz w:val="16"/>
          <w:szCs w:val="16"/>
        </w:rPr>
        <w:t xml:space="preserve"> за соответствующий период текущего финансового года, соответствующего году</w:t>
      </w:r>
      <w:r w:rsidRPr="005B494C">
        <w:rPr>
          <w:bCs/>
          <w:sz w:val="16"/>
          <w:szCs w:val="16"/>
        </w:rPr>
        <w:t xml:space="preserve"> предоставления Субсидии</w:t>
      </w:r>
      <w:r>
        <w:rPr>
          <w:bCs/>
          <w:sz w:val="16"/>
          <w:szCs w:val="16"/>
        </w:rPr>
        <w:t>.</w:t>
      </w:r>
    </w:p>
  </w:footnote>
  <w:footnote w:id="20">
    <w:p w:rsidR="00AF60D2" w:rsidRPr="00001BDE" w:rsidRDefault="00AF60D2" w:rsidP="00606935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5B494C">
        <w:rPr>
          <w:bCs/>
          <w:sz w:val="16"/>
          <w:szCs w:val="16"/>
        </w:rPr>
        <w:t>Указывается число и м</w:t>
      </w:r>
      <w:r>
        <w:rPr>
          <w:bCs/>
          <w:sz w:val="16"/>
          <w:szCs w:val="16"/>
        </w:rPr>
        <w:t>есяц, а также год, согласно</w:t>
      </w:r>
      <w:r w:rsidRPr="005B494C">
        <w:rPr>
          <w:bCs/>
          <w:sz w:val="16"/>
          <w:szCs w:val="16"/>
        </w:rPr>
        <w:t xml:space="preserve"> сроку, установленному Учредителем в муниципальном задании, но не позднее </w:t>
      </w:r>
      <w:r>
        <w:rPr>
          <w:bCs/>
          <w:sz w:val="16"/>
          <w:szCs w:val="16"/>
        </w:rPr>
        <w:t>срока, установленного У</w:t>
      </w:r>
      <w:r w:rsidRPr="00DE089E">
        <w:rPr>
          <w:bCs/>
          <w:sz w:val="16"/>
          <w:szCs w:val="16"/>
        </w:rPr>
        <w:t>чредителем для представления бухгалтерской отчетности</w:t>
      </w:r>
      <w:r>
        <w:rPr>
          <w:bCs/>
          <w:sz w:val="16"/>
          <w:szCs w:val="16"/>
        </w:rPr>
        <w:t xml:space="preserve"> за соответствующий период текущего финансового года, соответствующего году</w:t>
      </w:r>
      <w:r w:rsidRPr="005B494C">
        <w:rPr>
          <w:bCs/>
          <w:sz w:val="16"/>
          <w:szCs w:val="16"/>
        </w:rPr>
        <w:t xml:space="preserve"> предоставления Субсидии</w:t>
      </w:r>
      <w:r>
        <w:rPr>
          <w:bCs/>
          <w:sz w:val="16"/>
          <w:szCs w:val="16"/>
        </w:rPr>
        <w:t>.</w:t>
      </w:r>
    </w:p>
  </w:footnote>
  <w:footnote w:id="21">
    <w:p w:rsidR="00AF60D2" w:rsidRPr="00001BDE" w:rsidRDefault="00AF60D2" w:rsidP="00E46AF9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5B494C">
        <w:rPr>
          <w:bCs/>
          <w:sz w:val="16"/>
          <w:szCs w:val="16"/>
        </w:rPr>
        <w:t>Указывается число и м</w:t>
      </w:r>
      <w:r>
        <w:rPr>
          <w:bCs/>
          <w:sz w:val="16"/>
          <w:szCs w:val="16"/>
        </w:rPr>
        <w:t>есяц, а также год,</w:t>
      </w:r>
      <w:r w:rsidRPr="00E46AF9">
        <w:rPr>
          <w:bCs/>
          <w:sz w:val="16"/>
          <w:szCs w:val="16"/>
        </w:rPr>
        <w:t xml:space="preserve"> следующий за годом предоста</w:t>
      </w:r>
      <w:r>
        <w:rPr>
          <w:bCs/>
          <w:sz w:val="16"/>
          <w:szCs w:val="16"/>
        </w:rPr>
        <w:t>вления Субсидии, согласно</w:t>
      </w:r>
      <w:r w:rsidRPr="00E46AF9">
        <w:rPr>
          <w:bCs/>
          <w:sz w:val="16"/>
          <w:szCs w:val="16"/>
        </w:rPr>
        <w:t xml:space="preserve"> сроку, установленному Учредителем в муниципальном задании, </w:t>
      </w:r>
      <w:r w:rsidRPr="005B494C">
        <w:rPr>
          <w:bCs/>
          <w:sz w:val="16"/>
          <w:szCs w:val="16"/>
        </w:rPr>
        <w:t xml:space="preserve">но не позднее </w:t>
      </w:r>
      <w:r>
        <w:rPr>
          <w:bCs/>
          <w:sz w:val="16"/>
          <w:szCs w:val="16"/>
        </w:rPr>
        <w:t>срока, установленного У</w:t>
      </w:r>
      <w:r w:rsidRPr="00DE089E">
        <w:rPr>
          <w:bCs/>
          <w:sz w:val="16"/>
          <w:szCs w:val="16"/>
        </w:rPr>
        <w:t xml:space="preserve">чредителем для представления </w:t>
      </w:r>
      <w:r>
        <w:rPr>
          <w:bCs/>
          <w:sz w:val="16"/>
          <w:szCs w:val="16"/>
        </w:rPr>
        <w:t xml:space="preserve">годовой </w:t>
      </w:r>
      <w:r w:rsidRPr="00DE089E">
        <w:rPr>
          <w:bCs/>
          <w:sz w:val="16"/>
          <w:szCs w:val="16"/>
        </w:rPr>
        <w:t>бухгалтерской отчетности</w:t>
      </w:r>
      <w:r>
        <w:rPr>
          <w:bCs/>
          <w:sz w:val="16"/>
          <w:szCs w:val="16"/>
        </w:rPr>
        <w:t>за соответствующий финансовый год.</w:t>
      </w:r>
    </w:p>
  </w:footnote>
  <w:footnote w:id="22">
    <w:p w:rsidR="00AF60D2" w:rsidRPr="00001BDE" w:rsidRDefault="00AF60D2" w:rsidP="006C4943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960F5E">
        <w:rPr>
          <w:bCs/>
          <w:sz w:val="16"/>
          <w:szCs w:val="16"/>
        </w:rPr>
        <w:t>Указываются иные конкретные обязательства (при наличии)</w:t>
      </w:r>
      <w:r>
        <w:rPr>
          <w:bCs/>
          <w:sz w:val="16"/>
          <w:szCs w:val="16"/>
        </w:rPr>
        <w:t>.</w:t>
      </w:r>
    </w:p>
  </w:footnote>
  <w:footnote w:id="23">
    <w:p w:rsidR="00AF60D2" w:rsidRPr="00001BDE" w:rsidRDefault="00AF60D2" w:rsidP="00D62FE2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>
        <w:rPr>
          <w:bCs/>
          <w:sz w:val="16"/>
          <w:szCs w:val="16"/>
        </w:rPr>
        <w:t>Указывае</w:t>
      </w:r>
      <w:r w:rsidRPr="00960F5E">
        <w:rPr>
          <w:bCs/>
          <w:sz w:val="16"/>
          <w:szCs w:val="16"/>
        </w:rPr>
        <w:t xml:space="preserve">тся </w:t>
      </w:r>
      <w:r>
        <w:rPr>
          <w:bCs/>
          <w:sz w:val="16"/>
          <w:szCs w:val="16"/>
        </w:rPr>
        <w:t>год предоставления Субсидии.</w:t>
      </w:r>
    </w:p>
  </w:footnote>
  <w:footnote w:id="24">
    <w:p w:rsidR="00AF60D2" w:rsidRPr="00D62FE2" w:rsidRDefault="00AF60D2" w:rsidP="00D62FE2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700A52">
        <w:rPr>
          <w:bCs/>
          <w:sz w:val="16"/>
          <w:szCs w:val="16"/>
        </w:rPr>
        <w:footnoteRef/>
      </w:r>
      <w:r w:rsidRPr="00D62FE2">
        <w:rPr>
          <w:bCs/>
          <w:sz w:val="16"/>
          <w:szCs w:val="16"/>
        </w:rPr>
        <w:t>Указывается год, следующий за годом предоставления Субсидии.</w:t>
      </w:r>
    </w:p>
  </w:footnote>
  <w:footnote w:id="25">
    <w:p w:rsidR="00AF60D2" w:rsidRPr="00D62FE2" w:rsidRDefault="00AF60D2" w:rsidP="009B70DB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700A52">
        <w:rPr>
          <w:bCs/>
          <w:sz w:val="16"/>
          <w:szCs w:val="16"/>
        </w:rPr>
        <w:footnoteRef/>
      </w:r>
      <w:r w:rsidRPr="009B70DB">
        <w:rPr>
          <w:bCs/>
          <w:sz w:val="16"/>
          <w:szCs w:val="16"/>
        </w:rPr>
        <w:t>Указываются иные конкретные права (при наличии).</w:t>
      </w:r>
    </w:p>
  </w:footnote>
  <w:footnote w:id="26">
    <w:p w:rsidR="00AF60D2" w:rsidRPr="00D62FE2" w:rsidRDefault="00AF60D2" w:rsidP="0071289C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700A52">
        <w:rPr>
          <w:bCs/>
          <w:sz w:val="16"/>
          <w:szCs w:val="16"/>
        </w:rPr>
        <w:footnoteRef/>
      </w:r>
      <w:r w:rsidRPr="0071289C">
        <w:rPr>
          <w:bCs/>
          <w:sz w:val="16"/>
          <w:szCs w:val="16"/>
        </w:rPr>
        <w:t>Указываются иные конкретные положения (при наличии).</w:t>
      </w:r>
    </w:p>
  </w:footnote>
  <w:footnote w:id="27">
    <w:p w:rsidR="00AF60D2" w:rsidRPr="00D62FE2" w:rsidRDefault="00AF60D2" w:rsidP="00EF6360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700A52">
        <w:rPr>
          <w:bCs/>
          <w:sz w:val="16"/>
          <w:szCs w:val="16"/>
        </w:rPr>
        <w:footnoteRef/>
      </w:r>
      <w:r w:rsidRPr="00EF6360">
        <w:rPr>
          <w:bCs/>
          <w:sz w:val="16"/>
          <w:szCs w:val="16"/>
        </w:rPr>
        <w:t>Указываются иные конкретные условия помимо условий, установленных настоящей Типовой формой (при наличии).</w:t>
      </w:r>
    </w:p>
  </w:footnote>
  <w:footnote w:id="28">
    <w:p w:rsidR="00AF60D2" w:rsidRPr="00D62FE2" w:rsidRDefault="00AF60D2" w:rsidP="00DE5523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700A52">
        <w:rPr>
          <w:bCs/>
          <w:sz w:val="16"/>
          <w:szCs w:val="16"/>
        </w:rPr>
        <w:footnoteRef/>
      </w:r>
      <w:r w:rsidRPr="00DE5523">
        <w:rPr>
          <w:bCs/>
          <w:sz w:val="16"/>
          <w:szCs w:val="16"/>
        </w:rPr>
        <w:t xml:space="preserve">Дополнительное соглашение, указанное в </w:t>
      </w:r>
      <w:hyperlink w:anchor="Par237" w:history="1">
        <w:r w:rsidRPr="00DE5523">
          <w:rPr>
            <w:bCs/>
            <w:sz w:val="16"/>
            <w:szCs w:val="16"/>
          </w:rPr>
          <w:t>пункте 7.5</w:t>
        </w:r>
      </w:hyperlink>
      <w:r w:rsidRPr="00DE5523">
        <w:rPr>
          <w:bCs/>
          <w:sz w:val="16"/>
          <w:szCs w:val="16"/>
        </w:rPr>
        <w:t xml:space="preserve">, оформляется согласно </w:t>
      </w:r>
      <w:r>
        <w:rPr>
          <w:bCs/>
          <w:sz w:val="16"/>
          <w:szCs w:val="16"/>
        </w:rPr>
        <w:t>приложению №</w:t>
      </w:r>
      <w:r w:rsidRPr="00DE5523">
        <w:rPr>
          <w:bCs/>
          <w:sz w:val="16"/>
          <w:szCs w:val="16"/>
        </w:rPr>
        <w:t xml:space="preserve"> 3 к настоящей Типовой форме</w:t>
      </w:r>
      <w:r>
        <w:rPr>
          <w:bCs/>
          <w:sz w:val="16"/>
          <w:szCs w:val="16"/>
        </w:rPr>
        <w:t>.</w:t>
      </w:r>
    </w:p>
  </w:footnote>
  <w:footnote w:id="29">
    <w:p w:rsidR="00AF60D2" w:rsidRPr="00D62FE2" w:rsidRDefault="00AF60D2" w:rsidP="00E640B9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700A52">
        <w:rPr>
          <w:bCs/>
          <w:sz w:val="16"/>
          <w:szCs w:val="16"/>
        </w:rPr>
        <w:footnoteRef/>
      </w:r>
      <w:r w:rsidRPr="00E640B9">
        <w:rPr>
          <w:bCs/>
          <w:sz w:val="16"/>
          <w:szCs w:val="16"/>
        </w:rPr>
        <w:t>Указывается в случае заключения Дополнительного соглашения к Соглашению.</w:t>
      </w:r>
    </w:p>
  </w:footnote>
  <w:footnote w:id="30">
    <w:p w:rsidR="00AF60D2" w:rsidRPr="00764889" w:rsidRDefault="00AF60D2" w:rsidP="00764889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764889">
        <w:rPr>
          <w:bCs/>
          <w:sz w:val="16"/>
          <w:szCs w:val="16"/>
        </w:rPr>
        <w:t xml:space="preserve">Указывается в случае внесения изменения в график перечисления Субсидии, при этом в </w:t>
      </w:r>
      <w:hyperlink w:anchor="Par347" w:history="1">
        <w:r w:rsidRPr="00764889">
          <w:rPr>
            <w:bCs/>
            <w:sz w:val="16"/>
            <w:szCs w:val="16"/>
          </w:rPr>
          <w:t>графах 6</w:t>
        </w:r>
      </w:hyperlink>
      <w:r w:rsidRPr="00764889">
        <w:rPr>
          <w:bCs/>
          <w:sz w:val="16"/>
          <w:szCs w:val="16"/>
        </w:rPr>
        <w:t xml:space="preserve"> - </w:t>
      </w:r>
      <w:hyperlink w:anchor="Par349" w:history="1">
        <w:r w:rsidRPr="00764889">
          <w:rPr>
            <w:bCs/>
            <w:sz w:val="16"/>
            <w:szCs w:val="16"/>
          </w:rPr>
          <w:t>8</w:t>
        </w:r>
      </w:hyperlink>
      <w:r w:rsidRPr="00764889">
        <w:rPr>
          <w:bCs/>
          <w:sz w:val="16"/>
          <w:szCs w:val="16"/>
        </w:rPr>
        <w:t xml:space="preserve"> настоящего графика указываются изменения сумм, подл</w:t>
      </w:r>
      <w:r>
        <w:rPr>
          <w:bCs/>
          <w:sz w:val="16"/>
          <w:szCs w:val="16"/>
        </w:rPr>
        <w:t>ежащих перечислению: со знаком «плюс» при их увеличении и со знаком «минус»</w:t>
      </w:r>
      <w:r w:rsidRPr="00764889">
        <w:rPr>
          <w:bCs/>
          <w:sz w:val="16"/>
          <w:szCs w:val="16"/>
        </w:rPr>
        <w:t xml:space="preserve"> при их уменьшении.</w:t>
      </w:r>
    </w:p>
  </w:footnote>
  <w:footnote w:id="31">
    <w:p w:rsidR="00AF60D2" w:rsidRPr="00764889" w:rsidRDefault="00AF60D2" w:rsidP="00F75A55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F75A55">
        <w:rPr>
          <w:bCs/>
          <w:sz w:val="16"/>
          <w:szCs w:val="16"/>
        </w:rPr>
        <w:t>Указывается в соответствии с пунктом 2.1 Соглашения.</w:t>
      </w:r>
    </w:p>
  </w:footnote>
  <w:footnote w:id="32">
    <w:p w:rsidR="00AF60D2" w:rsidRPr="00764889" w:rsidRDefault="00AF60D2" w:rsidP="005475C8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F75A55">
        <w:rPr>
          <w:bCs/>
          <w:sz w:val="16"/>
          <w:szCs w:val="16"/>
        </w:rPr>
        <w:t xml:space="preserve">Указываются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</w:t>
      </w:r>
      <w:r>
        <w:rPr>
          <w:bCs/>
          <w:sz w:val="16"/>
          <w:szCs w:val="16"/>
        </w:rPr>
        <w:t>пунктами 5</w:t>
      </w:r>
      <w:r w:rsidRPr="00F75A55">
        <w:rPr>
          <w:bCs/>
          <w:sz w:val="16"/>
          <w:szCs w:val="16"/>
        </w:rPr>
        <w:t xml:space="preserve">5 и </w:t>
      </w:r>
      <w:r>
        <w:rPr>
          <w:bCs/>
          <w:sz w:val="16"/>
          <w:szCs w:val="16"/>
        </w:rPr>
        <w:t>5</w:t>
      </w:r>
      <w:r w:rsidRPr="00F75A55">
        <w:rPr>
          <w:bCs/>
          <w:sz w:val="16"/>
          <w:szCs w:val="16"/>
        </w:rPr>
        <w:t>6 Положения, а перечисление платежа, завершающего выплату Субсидии, в IV квартале - после предоставления Учреждением предварительного отчета об исполнении муниципального задания за соответствующий финансовый год в соответствии с пунктом</w:t>
      </w:r>
      <w:r>
        <w:rPr>
          <w:bCs/>
          <w:sz w:val="16"/>
          <w:szCs w:val="16"/>
        </w:rPr>
        <w:t xml:space="preserve"> 4.3.4</w:t>
      </w:r>
      <w:r w:rsidRPr="00F75A55">
        <w:rPr>
          <w:bCs/>
          <w:sz w:val="16"/>
          <w:szCs w:val="16"/>
        </w:rPr>
        <w:t xml:space="preserve">.1 Соглашения и его рассмотрения Учредителем в соответствии с </w:t>
      </w:r>
      <w:hyperlink w:anchor="Par132" w:history="1">
        <w:r w:rsidRPr="00F75A55">
          <w:rPr>
            <w:bCs/>
            <w:sz w:val="16"/>
            <w:szCs w:val="16"/>
          </w:rPr>
          <w:t>пунктом 4.1.5</w:t>
        </w:r>
      </w:hyperlink>
      <w:r w:rsidRPr="00F75A55">
        <w:rPr>
          <w:bCs/>
          <w:sz w:val="16"/>
          <w:szCs w:val="16"/>
        </w:rPr>
        <w:t xml:space="preserve"> Соглашения.</w:t>
      </w:r>
    </w:p>
  </w:footnote>
  <w:footnote w:id="33">
    <w:p w:rsidR="00AF60D2" w:rsidRPr="00764889" w:rsidRDefault="00AF60D2" w:rsidP="005475C8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5475C8">
        <w:rPr>
          <w:bCs/>
          <w:sz w:val="16"/>
          <w:szCs w:val="16"/>
        </w:rPr>
        <w:t>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</w:t>
      </w:r>
      <w:r>
        <w:rPr>
          <w:bCs/>
          <w:sz w:val="16"/>
          <w:szCs w:val="16"/>
        </w:rPr>
        <w:t>й Федерации, а также иных сумм.</w:t>
      </w:r>
    </w:p>
  </w:footnote>
  <w:footnote w:id="34">
    <w:p w:rsidR="00AF60D2" w:rsidRPr="00764889" w:rsidRDefault="00AF60D2" w:rsidP="00EE159A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A54DC5">
        <w:rPr>
          <w:bCs/>
          <w:sz w:val="16"/>
          <w:szCs w:val="16"/>
        </w:rPr>
        <w:t>Указывается финансовый год, следующий за годом предоставления Субсидии.</w:t>
      </w:r>
    </w:p>
  </w:footnote>
  <w:footnote w:id="35">
    <w:p w:rsidR="00AF60D2" w:rsidRPr="00764889" w:rsidRDefault="00AF60D2" w:rsidP="00DB4A95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A54DC5">
        <w:rPr>
          <w:bCs/>
          <w:sz w:val="16"/>
          <w:szCs w:val="16"/>
        </w:rPr>
        <w:t>Указыв</w:t>
      </w:r>
      <w:r>
        <w:rPr>
          <w:bCs/>
          <w:sz w:val="16"/>
          <w:szCs w:val="16"/>
        </w:rPr>
        <w:t>ается в соответствии с муниципальным заданием</w:t>
      </w:r>
      <w:r w:rsidRPr="00A54DC5">
        <w:rPr>
          <w:bCs/>
          <w:sz w:val="16"/>
          <w:szCs w:val="16"/>
        </w:rPr>
        <w:t>.</w:t>
      </w:r>
    </w:p>
  </w:footnote>
  <w:footnote w:id="36">
    <w:p w:rsidR="00AF60D2" w:rsidRPr="00764889" w:rsidRDefault="00AF60D2" w:rsidP="001D61BC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700A52">
        <w:rPr>
          <w:bCs/>
          <w:sz w:val="16"/>
          <w:szCs w:val="16"/>
        </w:rPr>
        <w:footnoteRef/>
      </w:r>
      <w:r w:rsidRPr="001D61BC">
        <w:rPr>
          <w:bCs/>
          <w:sz w:val="16"/>
          <w:szCs w:val="16"/>
        </w:rPr>
        <w:t xml:space="preserve">Указывается в соответствии с данными из </w:t>
      </w:r>
      <w:hyperlink r:id="rId1" w:history="1">
        <w:r w:rsidRPr="001D61BC">
          <w:rPr>
            <w:bCs/>
            <w:sz w:val="16"/>
            <w:szCs w:val="16"/>
          </w:rPr>
          <w:t>графы 13 пунктов 3.2 частей 1</w:t>
        </w:r>
      </w:hyperlink>
      <w:r w:rsidRPr="001D61BC">
        <w:rPr>
          <w:bCs/>
          <w:sz w:val="16"/>
          <w:szCs w:val="16"/>
        </w:rPr>
        <w:t xml:space="preserve"> и </w:t>
      </w:r>
      <w:hyperlink r:id="rId2" w:history="1">
        <w:r w:rsidRPr="001D61BC">
          <w:rPr>
            <w:bCs/>
            <w:sz w:val="16"/>
            <w:szCs w:val="16"/>
          </w:rPr>
          <w:t>2</w:t>
        </w:r>
      </w:hyperlink>
      <w:r w:rsidRPr="001D61BC">
        <w:rPr>
          <w:bCs/>
          <w:sz w:val="16"/>
          <w:szCs w:val="16"/>
        </w:rPr>
        <w:t xml:space="preserve"> отчета о выполнении муниципального задания, представляемого в соответствии с пунктом 4.3.4.2 Соглашения.</w:t>
      </w:r>
    </w:p>
  </w:footnote>
  <w:footnote w:id="37">
    <w:p w:rsidR="00AF60D2" w:rsidRPr="00D72962" w:rsidRDefault="00AF60D2" w:rsidP="00D72962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DB7CF3">
        <w:rPr>
          <w:rStyle w:val="af1"/>
          <w:sz w:val="16"/>
          <w:szCs w:val="16"/>
        </w:rPr>
        <w:footnoteRef/>
      </w:r>
      <w:r w:rsidRPr="00DB7CF3">
        <w:rPr>
          <w:bCs/>
          <w:sz w:val="16"/>
          <w:szCs w:val="16"/>
        </w:rPr>
        <w:t>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(«Для служебного пользования»/ «секретно»/ «совершенно секретно»/ «особой важности») и номер экземпляра.</w:t>
      </w:r>
    </w:p>
  </w:footnote>
  <w:footnote w:id="38">
    <w:p w:rsidR="00AF60D2" w:rsidRPr="00E92D1C" w:rsidRDefault="00AF60D2" w:rsidP="00E92D1C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DB7CF3">
        <w:rPr>
          <w:rStyle w:val="af1"/>
          <w:sz w:val="16"/>
          <w:szCs w:val="16"/>
        </w:rPr>
        <w:footnoteRef/>
      </w:r>
      <w:r w:rsidRPr="00D72962">
        <w:rPr>
          <w:bCs/>
          <w:sz w:val="16"/>
          <w:szCs w:val="16"/>
        </w:rPr>
        <w:t>Указываются при необходимости иные основания для заключения настоящего Дополнительного соглашения.</w:t>
      </w:r>
    </w:p>
  </w:footnote>
  <w:footnote w:id="39">
    <w:p w:rsidR="00AF60D2" w:rsidRPr="00D72962" w:rsidRDefault="00AF60D2" w:rsidP="00D72962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DB7CF3">
        <w:rPr>
          <w:rStyle w:val="af1"/>
          <w:sz w:val="16"/>
          <w:szCs w:val="16"/>
        </w:rPr>
        <w:footnoteRef/>
      </w:r>
      <w:r w:rsidRPr="00D72962">
        <w:rPr>
          <w:bCs/>
          <w:sz w:val="16"/>
          <w:szCs w:val="16"/>
        </w:rPr>
        <w:t>Указываются пункты и (или) разделы Соглашения, в которые вносятся изменения.</w:t>
      </w:r>
    </w:p>
  </w:footnote>
  <w:footnote w:id="40">
    <w:p w:rsidR="00AF60D2" w:rsidRPr="00AA457D" w:rsidRDefault="00AF60D2" w:rsidP="00AA457D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DB7CF3">
        <w:rPr>
          <w:rStyle w:val="af1"/>
          <w:sz w:val="16"/>
          <w:szCs w:val="16"/>
        </w:rPr>
        <w:footnoteRef/>
      </w:r>
      <w:r w:rsidRPr="00AA457D">
        <w:rPr>
          <w:bCs/>
          <w:sz w:val="16"/>
          <w:szCs w:val="16"/>
        </w:rPr>
        <w:t>Указываются изменения сумм, подл</w:t>
      </w:r>
      <w:r>
        <w:rPr>
          <w:bCs/>
          <w:sz w:val="16"/>
          <w:szCs w:val="16"/>
        </w:rPr>
        <w:t>ежащих перечислению: со знаком «плюс» при их увеличении и со знаком «минус»</w:t>
      </w:r>
      <w:r w:rsidRPr="00AA457D">
        <w:rPr>
          <w:bCs/>
          <w:sz w:val="16"/>
          <w:szCs w:val="16"/>
        </w:rPr>
        <w:t xml:space="preserve"> при их уменьшении.</w:t>
      </w:r>
    </w:p>
  </w:footnote>
  <w:footnote w:id="41">
    <w:p w:rsidR="00AF60D2" w:rsidRPr="00AA457D" w:rsidRDefault="00AF60D2" w:rsidP="00057766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  <w:r w:rsidRPr="00DB7CF3">
        <w:rPr>
          <w:rStyle w:val="af1"/>
          <w:sz w:val="16"/>
          <w:szCs w:val="16"/>
        </w:rPr>
        <w:footnoteRef/>
      </w:r>
      <w:r w:rsidRPr="00057766">
        <w:rPr>
          <w:bCs/>
          <w:sz w:val="16"/>
          <w:szCs w:val="16"/>
        </w:rPr>
        <w:t xml:space="preserve">Указываются изменения, вносимые в соответствующие подпункты пунктов 4.1.9, 4.2.3, 4.3.5, </w:t>
      </w:r>
      <w:hyperlink w:anchor="Par202" w:history="1">
        <w:r>
          <w:rPr>
            <w:bCs/>
            <w:sz w:val="16"/>
            <w:szCs w:val="16"/>
          </w:rPr>
          <w:t>4.4.5</w:t>
        </w:r>
      </w:hyperlink>
      <w:r w:rsidRPr="00057766">
        <w:rPr>
          <w:bCs/>
          <w:sz w:val="16"/>
          <w:szCs w:val="16"/>
        </w:rPr>
        <w:t>, 5.2, 6.1 Соглашения, а также иные кон</w:t>
      </w:r>
      <w:r>
        <w:rPr>
          <w:bCs/>
          <w:sz w:val="16"/>
          <w:szCs w:val="16"/>
        </w:rPr>
        <w:t>кретные положения (при наличии).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5EA5"/>
    <w:multiLevelType w:val="singleLevel"/>
    <w:tmpl w:val="6B762CBA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46FA1D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6FC0C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563"/>
    <w:rsid w:val="00000C1A"/>
    <w:rsid w:val="00001BDE"/>
    <w:rsid w:val="00005E65"/>
    <w:rsid w:val="000067C6"/>
    <w:rsid w:val="00012C3C"/>
    <w:rsid w:val="00015897"/>
    <w:rsid w:val="00016460"/>
    <w:rsid w:val="00016CCF"/>
    <w:rsid w:val="000213C2"/>
    <w:rsid w:val="000361DB"/>
    <w:rsid w:val="000412B7"/>
    <w:rsid w:val="0004163D"/>
    <w:rsid w:val="00042574"/>
    <w:rsid w:val="000466D5"/>
    <w:rsid w:val="00057766"/>
    <w:rsid w:val="00061D04"/>
    <w:rsid w:val="00066311"/>
    <w:rsid w:val="00072E69"/>
    <w:rsid w:val="00077DFA"/>
    <w:rsid w:val="00080BA4"/>
    <w:rsid w:val="00080C55"/>
    <w:rsid w:val="00081A97"/>
    <w:rsid w:val="00092328"/>
    <w:rsid w:val="000938FA"/>
    <w:rsid w:val="000955CF"/>
    <w:rsid w:val="00096CA9"/>
    <w:rsid w:val="00096CBD"/>
    <w:rsid w:val="000A01BD"/>
    <w:rsid w:val="000A0979"/>
    <w:rsid w:val="000A1F43"/>
    <w:rsid w:val="000B1E50"/>
    <w:rsid w:val="000B4535"/>
    <w:rsid w:val="000C3F3D"/>
    <w:rsid w:val="000D0D5B"/>
    <w:rsid w:val="000D48F2"/>
    <w:rsid w:val="000E3C24"/>
    <w:rsid w:val="0010224D"/>
    <w:rsid w:val="0010264F"/>
    <w:rsid w:val="00103475"/>
    <w:rsid w:val="001130B0"/>
    <w:rsid w:val="001164B3"/>
    <w:rsid w:val="00130C53"/>
    <w:rsid w:val="00141026"/>
    <w:rsid w:val="0014711F"/>
    <w:rsid w:val="001525DD"/>
    <w:rsid w:val="00162665"/>
    <w:rsid w:val="0016392A"/>
    <w:rsid w:val="00165B07"/>
    <w:rsid w:val="00180BFF"/>
    <w:rsid w:val="00183F29"/>
    <w:rsid w:val="00194516"/>
    <w:rsid w:val="001A1E45"/>
    <w:rsid w:val="001B00BC"/>
    <w:rsid w:val="001B1A45"/>
    <w:rsid w:val="001C1E2E"/>
    <w:rsid w:val="001C4CD3"/>
    <w:rsid w:val="001D25A5"/>
    <w:rsid w:val="001D4B33"/>
    <w:rsid w:val="001D61BC"/>
    <w:rsid w:val="001D7977"/>
    <w:rsid w:val="001E0DD5"/>
    <w:rsid w:val="001E425C"/>
    <w:rsid w:val="001E4C37"/>
    <w:rsid w:val="001F13F9"/>
    <w:rsid w:val="001F6DE2"/>
    <w:rsid w:val="0020149A"/>
    <w:rsid w:val="00210EC7"/>
    <w:rsid w:val="00221523"/>
    <w:rsid w:val="0022334C"/>
    <w:rsid w:val="00226202"/>
    <w:rsid w:val="002363B0"/>
    <w:rsid w:val="00240AE9"/>
    <w:rsid w:val="00240D4C"/>
    <w:rsid w:val="0024443D"/>
    <w:rsid w:val="00245842"/>
    <w:rsid w:val="00251E44"/>
    <w:rsid w:val="00260444"/>
    <w:rsid w:val="00280243"/>
    <w:rsid w:val="002813AF"/>
    <w:rsid w:val="002859C9"/>
    <w:rsid w:val="00290730"/>
    <w:rsid w:val="002952DA"/>
    <w:rsid w:val="002A19E2"/>
    <w:rsid w:val="002A44B1"/>
    <w:rsid w:val="002B15A5"/>
    <w:rsid w:val="002B7EEA"/>
    <w:rsid w:val="002C076A"/>
    <w:rsid w:val="002C56F1"/>
    <w:rsid w:val="002D0247"/>
    <w:rsid w:val="002D0C8A"/>
    <w:rsid w:val="002D20D6"/>
    <w:rsid w:val="002D33B9"/>
    <w:rsid w:val="002E08A0"/>
    <w:rsid w:val="002F0049"/>
    <w:rsid w:val="002F0717"/>
    <w:rsid w:val="002F2453"/>
    <w:rsid w:val="002F3F3C"/>
    <w:rsid w:val="002F4C19"/>
    <w:rsid w:val="0030117D"/>
    <w:rsid w:val="00305975"/>
    <w:rsid w:val="00307E27"/>
    <w:rsid w:val="0033128F"/>
    <w:rsid w:val="0033244B"/>
    <w:rsid w:val="00335957"/>
    <w:rsid w:val="0035032C"/>
    <w:rsid w:val="00351B79"/>
    <w:rsid w:val="00354A18"/>
    <w:rsid w:val="00356815"/>
    <w:rsid w:val="003715CF"/>
    <w:rsid w:val="0037570B"/>
    <w:rsid w:val="003834FB"/>
    <w:rsid w:val="00383B31"/>
    <w:rsid w:val="00391B8D"/>
    <w:rsid w:val="003A17EE"/>
    <w:rsid w:val="003A1EAC"/>
    <w:rsid w:val="003A20FE"/>
    <w:rsid w:val="003B3459"/>
    <w:rsid w:val="003B6DD9"/>
    <w:rsid w:val="003C086D"/>
    <w:rsid w:val="003D5622"/>
    <w:rsid w:val="003E0B00"/>
    <w:rsid w:val="003E5BB8"/>
    <w:rsid w:val="003F15B2"/>
    <w:rsid w:val="003F67D8"/>
    <w:rsid w:val="004022FE"/>
    <w:rsid w:val="00402516"/>
    <w:rsid w:val="004146CF"/>
    <w:rsid w:val="00415546"/>
    <w:rsid w:val="00416DE8"/>
    <w:rsid w:val="0042154A"/>
    <w:rsid w:val="00430C6E"/>
    <w:rsid w:val="00437ACD"/>
    <w:rsid w:val="00447674"/>
    <w:rsid w:val="004479A5"/>
    <w:rsid w:val="00460F62"/>
    <w:rsid w:val="00462553"/>
    <w:rsid w:val="0046743C"/>
    <w:rsid w:val="00467756"/>
    <w:rsid w:val="0047011E"/>
    <w:rsid w:val="00481193"/>
    <w:rsid w:val="00485117"/>
    <w:rsid w:val="00485DF6"/>
    <w:rsid w:val="00493166"/>
    <w:rsid w:val="004A2ED5"/>
    <w:rsid w:val="004A2F13"/>
    <w:rsid w:val="004A4BA7"/>
    <w:rsid w:val="004B06E5"/>
    <w:rsid w:val="004B161A"/>
    <w:rsid w:val="004B5122"/>
    <w:rsid w:val="004C61C4"/>
    <w:rsid w:val="004D1322"/>
    <w:rsid w:val="004E19C4"/>
    <w:rsid w:val="004E4497"/>
    <w:rsid w:val="0050239D"/>
    <w:rsid w:val="0050521B"/>
    <w:rsid w:val="00507B6D"/>
    <w:rsid w:val="0051152B"/>
    <w:rsid w:val="00512B44"/>
    <w:rsid w:val="005143B0"/>
    <w:rsid w:val="00516419"/>
    <w:rsid w:val="00520DF0"/>
    <w:rsid w:val="0052231D"/>
    <w:rsid w:val="0052239B"/>
    <w:rsid w:val="00530E06"/>
    <w:rsid w:val="00534349"/>
    <w:rsid w:val="00541B9F"/>
    <w:rsid w:val="005475C8"/>
    <w:rsid w:val="0055600E"/>
    <w:rsid w:val="00560393"/>
    <w:rsid w:val="00563A31"/>
    <w:rsid w:val="00565241"/>
    <w:rsid w:val="005830BD"/>
    <w:rsid w:val="00583CC1"/>
    <w:rsid w:val="00586EDF"/>
    <w:rsid w:val="005943AA"/>
    <w:rsid w:val="005A4ECC"/>
    <w:rsid w:val="005A5C28"/>
    <w:rsid w:val="005B02DC"/>
    <w:rsid w:val="005B358A"/>
    <w:rsid w:val="005B494C"/>
    <w:rsid w:val="005C0605"/>
    <w:rsid w:val="005C6AEA"/>
    <w:rsid w:val="005D36AF"/>
    <w:rsid w:val="005D6893"/>
    <w:rsid w:val="005E1056"/>
    <w:rsid w:val="00600656"/>
    <w:rsid w:val="00604730"/>
    <w:rsid w:val="00606935"/>
    <w:rsid w:val="0061166C"/>
    <w:rsid w:val="00611DB3"/>
    <w:rsid w:val="00613ADC"/>
    <w:rsid w:val="0062313F"/>
    <w:rsid w:val="00624979"/>
    <w:rsid w:val="00626FFF"/>
    <w:rsid w:val="00627824"/>
    <w:rsid w:val="0063004B"/>
    <w:rsid w:val="006339DC"/>
    <w:rsid w:val="00643EB3"/>
    <w:rsid w:val="00653799"/>
    <w:rsid w:val="006625A2"/>
    <w:rsid w:val="00663519"/>
    <w:rsid w:val="006656E2"/>
    <w:rsid w:val="0066584E"/>
    <w:rsid w:val="00665F14"/>
    <w:rsid w:val="0067038B"/>
    <w:rsid w:val="006751BC"/>
    <w:rsid w:val="0068251F"/>
    <w:rsid w:val="0068678D"/>
    <w:rsid w:val="006911FA"/>
    <w:rsid w:val="00696D05"/>
    <w:rsid w:val="006A0FA6"/>
    <w:rsid w:val="006A59F9"/>
    <w:rsid w:val="006A602D"/>
    <w:rsid w:val="006B3C66"/>
    <w:rsid w:val="006B3DD6"/>
    <w:rsid w:val="006B70E4"/>
    <w:rsid w:val="006C2AC1"/>
    <w:rsid w:val="006C4943"/>
    <w:rsid w:val="006C51EA"/>
    <w:rsid w:val="006D5FBB"/>
    <w:rsid w:val="006F48B5"/>
    <w:rsid w:val="006F4C84"/>
    <w:rsid w:val="00700A52"/>
    <w:rsid w:val="0071289C"/>
    <w:rsid w:val="00720515"/>
    <w:rsid w:val="00726D5C"/>
    <w:rsid w:val="00731125"/>
    <w:rsid w:val="0073301B"/>
    <w:rsid w:val="00733C48"/>
    <w:rsid w:val="007470B9"/>
    <w:rsid w:val="00750878"/>
    <w:rsid w:val="007535B1"/>
    <w:rsid w:val="00756D68"/>
    <w:rsid w:val="007577C0"/>
    <w:rsid w:val="00764889"/>
    <w:rsid w:val="00766A10"/>
    <w:rsid w:val="00766B51"/>
    <w:rsid w:val="0077159C"/>
    <w:rsid w:val="00772425"/>
    <w:rsid w:val="00774D39"/>
    <w:rsid w:val="0078329E"/>
    <w:rsid w:val="00785A41"/>
    <w:rsid w:val="007972AC"/>
    <w:rsid w:val="007A07D1"/>
    <w:rsid w:val="007A0FB6"/>
    <w:rsid w:val="007A435D"/>
    <w:rsid w:val="007A5E17"/>
    <w:rsid w:val="007C10BB"/>
    <w:rsid w:val="007C305F"/>
    <w:rsid w:val="007C425A"/>
    <w:rsid w:val="007D2857"/>
    <w:rsid w:val="007D3663"/>
    <w:rsid w:val="007D3C8D"/>
    <w:rsid w:val="007D3EEA"/>
    <w:rsid w:val="007D5206"/>
    <w:rsid w:val="007E450F"/>
    <w:rsid w:val="007E6522"/>
    <w:rsid w:val="007F64D6"/>
    <w:rsid w:val="0080102D"/>
    <w:rsid w:val="00806D27"/>
    <w:rsid w:val="00811F00"/>
    <w:rsid w:val="00811F44"/>
    <w:rsid w:val="00812732"/>
    <w:rsid w:val="008156E7"/>
    <w:rsid w:val="00816C27"/>
    <w:rsid w:val="00821466"/>
    <w:rsid w:val="0082697B"/>
    <w:rsid w:val="00830D49"/>
    <w:rsid w:val="00835CB9"/>
    <w:rsid w:val="00854612"/>
    <w:rsid w:val="0085520B"/>
    <w:rsid w:val="008559E8"/>
    <w:rsid w:val="0086128A"/>
    <w:rsid w:val="0087186C"/>
    <w:rsid w:val="008731F9"/>
    <w:rsid w:val="00893305"/>
    <w:rsid w:val="008A1235"/>
    <w:rsid w:val="008A60B6"/>
    <w:rsid w:val="008B1D4F"/>
    <w:rsid w:val="008B47C9"/>
    <w:rsid w:val="008C36CD"/>
    <w:rsid w:val="008C3CAB"/>
    <w:rsid w:val="008C4919"/>
    <w:rsid w:val="008C7B39"/>
    <w:rsid w:val="008D0B1F"/>
    <w:rsid w:val="008D4201"/>
    <w:rsid w:val="008F31EF"/>
    <w:rsid w:val="00901E71"/>
    <w:rsid w:val="0091163E"/>
    <w:rsid w:val="00915A45"/>
    <w:rsid w:val="0092025F"/>
    <w:rsid w:val="00921CD1"/>
    <w:rsid w:val="00924050"/>
    <w:rsid w:val="00924E74"/>
    <w:rsid w:val="00934135"/>
    <w:rsid w:val="00946DD0"/>
    <w:rsid w:val="00947023"/>
    <w:rsid w:val="00950145"/>
    <w:rsid w:val="0095237E"/>
    <w:rsid w:val="0095437E"/>
    <w:rsid w:val="00960F5E"/>
    <w:rsid w:val="009767DA"/>
    <w:rsid w:val="00983552"/>
    <w:rsid w:val="009836D5"/>
    <w:rsid w:val="0099533F"/>
    <w:rsid w:val="009A2D97"/>
    <w:rsid w:val="009B70DB"/>
    <w:rsid w:val="009B7454"/>
    <w:rsid w:val="009C480C"/>
    <w:rsid w:val="009C63E3"/>
    <w:rsid w:val="009D79B0"/>
    <w:rsid w:val="009E6934"/>
    <w:rsid w:val="009F0AF6"/>
    <w:rsid w:val="00A07E4F"/>
    <w:rsid w:val="00A103CC"/>
    <w:rsid w:val="00A10C6E"/>
    <w:rsid w:val="00A120DB"/>
    <w:rsid w:val="00A13B2F"/>
    <w:rsid w:val="00A16628"/>
    <w:rsid w:val="00A21578"/>
    <w:rsid w:val="00A2228B"/>
    <w:rsid w:val="00A23494"/>
    <w:rsid w:val="00A25605"/>
    <w:rsid w:val="00A2703B"/>
    <w:rsid w:val="00A36BAC"/>
    <w:rsid w:val="00A41A61"/>
    <w:rsid w:val="00A4600A"/>
    <w:rsid w:val="00A502BE"/>
    <w:rsid w:val="00A51E1B"/>
    <w:rsid w:val="00A54DC5"/>
    <w:rsid w:val="00A55481"/>
    <w:rsid w:val="00A7083A"/>
    <w:rsid w:val="00A723D7"/>
    <w:rsid w:val="00A74491"/>
    <w:rsid w:val="00A74CC8"/>
    <w:rsid w:val="00A8035C"/>
    <w:rsid w:val="00A87F4C"/>
    <w:rsid w:val="00AA237E"/>
    <w:rsid w:val="00AA457D"/>
    <w:rsid w:val="00AA4D19"/>
    <w:rsid w:val="00AB199B"/>
    <w:rsid w:val="00AB1D05"/>
    <w:rsid w:val="00AB4CAF"/>
    <w:rsid w:val="00AB77D5"/>
    <w:rsid w:val="00AC2759"/>
    <w:rsid w:val="00AE53A1"/>
    <w:rsid w:val="00AF4031"/>
    <w:rsid w:val="00AF60D2"/>
    <w:rsid w:val="00B11E84"/>
    <w:rsid w:val="00B23D2E"/>
    <w:rsid w:val="00B313AF"/>
    <w:rsid w:val="00B32DCA"/>
    <w:rsid w:val="00B40B04"/>
    <w:rsid w:val="00B42320"/>
    <w:rsid w:val="00B666DF"/>
    <w:rsid w:val="00B70893"/>
    <w:rsid w:val="00B732B6"/>
    <w:rsid w:val="00B73575"/>
    <w:rsid w:val="00B866E9"/>
    <w:rsid w:val="00B95744"/>
    <w:rsid w:val="00BB12BD"/>
    <w:rsid w:val="00BB4203"/>
    <w:rsid w:val="00BB7059"/>
    <w:rsid w:val="00BD5394"/>
    <w:rsid w:val="00BD7F38"/>
    <w:rsid w:val="00BF07D5"/>
    <w:rsid w:val="00C01155"/>
    <w:rsid w:val="00C01627"/>
    <w:rsid w:val="00C11E43"/>
    <w:rsid w:val="00C3151E"/>
    <w:rsid w:val="00C365B3"/>
    <w:rsid w:val="00C64D6B"/>
    <w:rsid w:val="00C66053"/>
    <w:rsid w:val="00C67908"/>
    <w:rsid w:val="00C768D9"/>
    <w:rsid w:val="00C81F04"/>
    <w:rsid w:val="00C83C5D"/>
    <w:rsid w:val="00C85897"/>
    <w:rsid w:val="00C969E1"/>
    <w:rsid w:val="00C97796"/>
    <w:rsid w:val="00CA334B"/>
    <w:rsid w:val="00CC0C3A"/>
    <w:rsid w:val="00CC2112"/>
    <w:rsid w:val="00CC3327"/>
    <w:rsid w:val="00CC386E"/>
    <w:rsid w:val="00CC7002"/>
    <w:rsid w:val="00CC7F59"/>
    <w:rsid w:val="00CD10DC"/>
    <w:rsid w:val="00CD14CC"/>
    <w:rsid w:val="00CF180A"/>
    <w:rsid w:val="00D05857"/>
    <w:rsid w:val="00D13E46"/>
    <w:rsid w:val="00D2430C"/>
    <w:rsid w:val="00D33B28"/>
    <w:rsid w:val="00D3599A"/>
    <w:rsid w:val="00D37E02"/>
    <w:rsid w:val="00D43246"/>
    <w:rsid w:val="00D52DF3"/>
    <w:rsid w:val="00D53876"/>
    <w:rsid w:val="00D62FE2"/>
    <w:rsid w:val="00D6350A"/>
    <w:rsid w:val="00D640B7"/>
    <w:rsid w:val="00D72962"/>
    <w:rsid w:val="00D85495"/>
    <w:rsid w:val="00DA7982"/>
    <w:rsid w:val="00DB4A95"/>
    <w:rsid w:val="00DB649F"/>
    <w:rsid w:val="00DB7CF3"/>
    <w:rsid w:val="00DC4DA1"/>
    <w:rsid w:val="00DC7945"/>
    <w:rsid w:val="00DD0C61"/>
    <w:rsid w:val="00DE089E"/>
    <w:rsid w:val="00DE44B6"/>
    <w:rsid w:val="00DE465B"/>
    <w:rsid w:val="00DE5523"/>
    <w:rsid w:val="00DE57A0"/>
    <w:rsid w:val="00DE61DF"/>
    <w:rsid w:val="00DF1257"/>
    <w:rsid w:val="00DF39A6"/>
    <w:rsid w:val="00E01066"/>
    <w:rsid w:val="00E01B4B"/>
    <w:rsid w:val="00E068C1"/>
    <w:rsid w:val="00E07F2B"/>
    <w:rsid w:val="00E127C5"/>
    <w:rsid w:val="00E147A3"/>
    <w:rsid w:val="00E152F6"/>
    <w:rsid w:val="00E23E24"/>
    <w:rsid w:val="00E2451F"/>
    <w:rsid w:val="00E34FA9"/>
    <w:rsid w:val="00E421D3"/>
    <w:rsid w:val="00E46AF9"/>
    <w:rsid w:val="00E557AD"/>
    <w:rsid w:val="00E56F40"/>
    <w:rsid w:val="00E640B9"/>
    <w:rsid w:val="00E64D4D"/>
    <w:rsid w:val="00E70A8B"/>
    <w:rsid w:val="00E71532"/>
    <w:rsid w:val="00E71A0D"/>
    <w:rsid w:val="00E765A5"/>
    <w:rsid w:val="00E8307D"/>
    <w:rsid w:val="00E837EF"/>
    <w:rsid w:val="00E85230"/>
    <w:rsid w:val="00E92D1C"/>
    <w:rsid w:val="00E93C78"/>
    <w:rsid w:val="00EA0227"/>
    <w:rsid w:val="00EA4933"/>
    <w:rsid w:val="00EA4FE6"/>
    <w:rsid w:val="00EA6EF2"/>
    <w:rsid w:val="00EB00E5"/>
    <w:rsid w:val="00EB1E69"/>
    <w:rsid w:val="00EB589F"/>
    <w:rsid w:val="00EC41AF"/>
    <w:rsid w:val="00ED1A98"/>
    <w:rsid w:val="00ED1BB4"/>
    <w:rsid w:val="00ED40CD"/>
    <w:rsid w:val="00EE0F54"/>
    <w:rsid w:val="00EE159A"/>
    <w:rsid w:val="00EE7EE0"/>
    <w:rsid w:val="00EF6360"/>
    <w:rsid w:val="00F06976"/>
    <w:rsid w:val="00F1691A"/>
    <w:rsid w:val="00F20CC6"/>
    <w:rsid w:val="00F35563"/>
    <w:rsid w:val="00F42054"/>
    <w:rsid w:val="00F42DF1"/>
    <w:rsid w:val="00F55408"/>
    <w:rsid w:val="00F62AD7"/>
    <w:rsid w:val="00F63B71"/>
    <w:rsid w:val="00F654E9"/>
    <w:rsid w:val="00F75A55"/>
    <w:rsid w:val="00F84F9E"/>
    <w:rsid w:val="00F85271"/>
    <w:rsid w:val="00F91F4B"/>
    <w:rsid w:val="00FA248C"/>
    <w:rsid w:val="00FA3526"/>
    <w:rsid w:val="00FA68D6"/>
    <w:rsid w:val="00FC127A"/>
    <w:rsid w:val="00FC2673"/>
    <w:rsid w:val="00FD2CCA"/>
    <w:rsid w:val="00FE07A6"/>
    <w:rsid w:val="00FE3E0C"/>
    <w:rsid w:val="00FE3EA8"/>
    <w:rsid w:val="00FE7ADC"/>
    <w:rsid w:val="00FF1995"/>
    <w:rsid w:val="00FF7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3A31"/>
    <w:rPr>
      <w:sz w:val="26"/>
    </w:rPr>
  </w:style>
  <w:style w:type="paragraph" w:styleId="1">
    <w:name w:val="heading 1"/>
    <w:basedOn w:val="a"/>
    <w:next w:val="a"/>
    <w:qFormat/>
    <w:rsid w:val="00563A31"/>
    <w:pPr>
      <w:keepNext/>
      <w:spacing w:line="360" w:lineRule="auto"/>
      <w:ind w:left="-199" w:firstLine="199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63A31"/>
    <w:pPr>
      <w:keepNext/>
      <w:ind w:left="-199" w:firstLine="199"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563A31"/>
    <w:pPr>
      <w:keepNext/>
      <w:spacing w:line="360" w:lineRule="auto"/>
      <w:ind w:firstLine="48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63A31"/>
    <w:pPr>
      <w:keepNext/>
      <w:spacing w:line="360" w:lineRule="auto"/>
      <w:ind w:firstLine="851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63A31"/>
    <w:pPr>
      <w:keepNext/>
      <w:spacing w:line="360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63A31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563A31"/>
    <w:pPr>
      <w:keepNext/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63A31"/>
    <w:pPr>
      <w:keepNext/>
      <w:jc w:val="center"/>
      <w:outlineLvl w:val="7"/>
    </w:pPr>
    <w:rPr>
      <w:b/>
      <w:bCs/>
      <w:spacing w:val="60"/>
      <w:sz w:val="28"/>
    </w:rPr>
  </w:style>
  <w:style w:type="paragraph" w:styleId="9">
    <w:name w:val="heading 9"/>
    <w:basedOn w:val="a"/>
    <w:next w:val="a"/>
    <w:qFormat/>
    <w:rsid w:val="00563A31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3A31"/>
    <w:pPr>
      <w:jc w:val="center"/>
    </w:pPr>
    <w:rPr>
      <w:rFonts w:ascii="Arial" w:hAnsi="Arial"/>
      <w:b/>
      <w:sz w:val="30"/>
    </w:rPr>
  </w:style>
  <w:style w:type="paragraph" w:styleId="a4">
    <w:name w:val="Body Text Indent"/>
    <w:basedOn w:val="a"/>
    <w:rsid w:val="00563A31"/>
    <w:pPr>
      <w:spacing w:line="360" w:lineRule="auto"/>
      <w:ind w:firstLine="851"/>
      <w:jc w:val="both"/>
    </w:pPr>
    <w:rPr>
      <w:sz w:val="28"/>
    </w:rPr>
  </w:style>
  <w:style w:type="paragraph" w:styleId="20">
    <w:name w:val="Body Text 2"/>
    <w:basedOn w:val="a"/>
    <w:rsid w:val="00563A31"/>
    <w:rPr>
      <w:sz w:val="28"/>
    </w:rPr>
  </w:style>
  <w:style w:type="paragraph" w:styleId="21">
    <w:name w:val="Body Text Indent 2"/>
    <w:basedOn w:val="a"/>
    <w:rsid w:val="00563A31"/>
    <w:pPr>
      <w:ind w:firstLine="709"/>
    </w:pPr>
    <w:rPr>
      <w:sz w:val="28"/>
    </w:rPr>
  </w:style>
  <w:style w:type="paragraph" w:styleId="a5">
    <w:name w:val="caption"/>
    <w:basedOn w:val="a"/>
    <w:next w:val="a"/>
    <w:qFormat/>
    <w:rsid w:val="00563A31"/>
    <w:pPr>
      <w:spacing w:line="360" w:lineRule="auto"/>
      <w:jc w:val="both"/>
    </w:pPr>
    <w:rPr>
      <w:b/>
      <w:sz w:val="28"/>
    </w:rPr>
  </w:style>
  <w:style w:type="paragraph" w:styleId="30">
    <w:name w:val="Body Text Indent 3"/>
    <w:basedOn w:val="a"/>
    <w:rsid w:val="00563A31"/>
    <w:pPr>
      <w:spacing w:line="360" w:lineRule="auto"/>
      <w:ind w:firstLine="720"/>
    </w:pPr>
    <w:rPr>
      <w:sz w:val="24"/>
    </w:rPr>
  </w:style>
  <w:style w:type="paragraph" w:styleId="a6">
    <w:name w:val="header"/>
    <w:basedOn w:val="a"/>
    <w:rsid w:val="00563A31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63A3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63A31"/>
  </w:style>
  <w:style w:type="paragraph" w:styleId="31">
    <w:name w:val="Body Text 3"/>
    <w:basedOn w:val="a"/>
    <w:rsid w:val="00563A31"/>
    <w:rPr>
      <w:b/>
      <w:bCs/>
    </w:rPr>
  </w:style>
  <w:style w:type="paragraph" w:styleId="a9">
    <w:name w:val="Balloon Text"/>
    <w:basedOn w:val="a"/>
    <w:semiHidden/>
    <w:rsid w:val="00012C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3B2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Основной текст_"/>
    <w:basedOn w:val="a0"/>
    <w:link w:val="10"/>
    <w:rsid w:val="00806D27"/>
    <w:rPr>
      <w:spacing w:val="-2"/>
      <w:shd w:val="clear" w:color="auto" w:fill="FFFFFF"/>
    </w:rPr>
  </w:style>
  <w:style w:type="paragraph" w:customStyle="1" w:styleId="10">
    <w:name w:val="Основной текст1"/>
    <w:basedOn w:val="a"/>
    <w:link w:val="aa"/>
    <w:rsid w:val="00806D27"/>
    <w:pPr>
      <w:widowControl w:val="0"/>
      <w:shd w:val="clear" w:color="auto" w:fill="FFFFFF"/>
      <w:spacing w:before="240" w:line="451" w:lineRule="exact"/>
      <w:ind w:firstLine="740"/>
      <w:jc w:val="both"/>
    </w:pPr>
    <w:rPr>
      <w:spacing w:val="-2"/>
      <w:sz w:val="20"/>
    </w:rPr>
  </w:style>
  <w:style w:type="character" w:styleId="ab">
    <w:name w:val="Hyperlink"/>
    <w:basedOn w:val="a0"/>
    <w:rsid w:val="00F63B7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A20F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c">
    <w:name w:val="endnote text"/>
    <w:basedOn w:val="a"/>
    <w:link w:val="ad"/>
    <w:rsid w:val="003A20FE"/>
    <w:rPr>
      <w:sz w:val="20"/>
    </w:rPr>
  </w:style>
  <w:style w:type="character" w:customStyle="1" w:styleId="ad">
    <w:name w:val="Текст концевой сноски Знак"/>
    <w:basedOn w:val="a0"/>
    <w:link w:val="ac"/>
    <w:rsid w:val="003A20FE"/>
  </w:style>
  <w:style w:type="character" w:styleId="ae">
    <w:name w:val="endnote reference"/>
    <w:basedOn w:val="a0"/>
    <w:rsid w:val="003A20FE"/>
    <w:rPr>
      <w:vertAlign w:val="superscript"/>
    </w:rPr>
  </w:style>
  <w:style w:type="paragraph" w:styleId="af">
    <w:name w:val="footnote text"/>
    <w:basedOn w:val="a"/>
    <w:link w:val="af0"/>
    <w:rsid w:val="003A20FE"/>
    <w:rPr>
      <w:sz w:val="20"/>
    </w:rPr>
  </w:style>
  <w:style w:type="character" w:customStyle="1" w:styleId="af0">
    <w:name w:val="Текст сноски Знак"/>
    <w:basedOn w:val="a0"/>
    <w:link w:val="af"/>
    <w:rsid w:val="003A20FE"/>
  </w:style>
  <w:style w:type="character" w:styleId="af1">
    <w:name w:val="footnote reference"/>
    <w:basedOn w:val="a0"/>
    <w:rsid w:val="003A20FE"/>
    <w:rPr>
      <w:vertAlign w:val="superscript"/>
    </w:rPr>
  </w:style>
  <w:style w:type="table" w:styleId="af2">
    <w:name w:val="Table Grid"/>
    <w:basedOn w:val="a1"/>
    <w:rsid w:val="00920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E1AC56B61360A72768DF428E70A717344752617CB4A781F807E306F1C2E2P" TargetMode="External"/><Relationship Id="rId13" Type="http://schemas.openxmlformats.org/officeDocument/2006/relationships/hyperlink" Target="consultantplus://offline/ref=27E1AC56B61360A72768DF428E70A7173447536079B0A781F807E306F1222DCA63EC1D0697E4CEC8CEEF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E1AC56B61360A72768DF428E70A7173447536079B0A781F807E306F1222DCA63EC1D0697E4CEC8CEEFP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E1AC56B61360A72768DF428E70A7173447536079B0A781F807E306F1222DCA63EC1D0697E4C9CDCEE8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E1AC56B61360A72768DF428E70A7173447536079B0A781F807E306F1222DCA63EC1D0697E4C9CDCEE8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E1AC56B61360A72768DF428E70A7173447536079B0A781F807E306F1222DCA63EC1D0697E4C9CDCEE8P" TargetMode="External"/><Relationship Id="rId14" Type="http://schemas.openxmlformats.org/officeDocument/2006/relationships/hyperlink" Target="consultantplus://offline/ref=27E1AC56B61360A72768DF428E70A7173447536079B0A781F807E306F1222DCA63EC1D0697E4C9CDCEE8P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27E1AC56B61360A72768DF428E70A7173447536079B0A781F807E306F1222DCA63EC1D0697E4C0CCCEE9P" TargetMode="External"/><Relationship Id="rId1" Type="http://schemas.openxmlformats.org/officeDocument/2006/relationships/hyperlink" Target="consultantplus://offline/ref=27E1AC56B61360A72768DF428E70A7173447536079B0A781F807E306F1222DCA63EC1D0697E4C1C9CEEC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1A5C4-20DF-46B2-A7FC-1B115959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6</Pages>
  <Words>5009</Words>
  <Characters>28553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 Center "Andreeff Soft+"</Company>
  <LinksUpToDate>false</LinksUpToDate>
  <CharactersWithSpaces>33496</CharactersWithSpaces>
  <SharedDoc>false</SharedDoc>
  <HLinks>
    <vt:vector size="210" baseType="variant">
      <vt:variant>
        <vt:i4>3473458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consultantplus://offline/ref=025564C059B7D86A6998E58DEF8B0206E1B7399E7319A671A712B005DED4C4FA791E8D387077AAD8v8dBK</vt:lpwstr>
      </vt:variant>
      <vt:variant>
        <vt:lpwstr/>
      </vt:variant>
      <vt:variant>
        <vt:i4>3473463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consultantplus://offline/ref=025564C059B7D86A6998E58DEF8B0206E1B73A99741EA671A712B005DED4C4FA791E8D387076A8D9v8dAK</vt:lpwstr>
      </vt:variant>
      <vt:variant>
        <vt:lpwstr/>
      </vt:variant>
      <vt:variant>
        <vt:i4>3473519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consultantplus://offline/ref=025564C059B7D86A6998E58DEF8B0206E1B73A99741EA671A712B005DED4C4FA791E8D387076A8D9v8d9K</vt:lpwstr>
      </vt:variant>
      <vt:variant>
        <vt:lpwstr/>
      </vt:variant>
      <vt:variant>
        <vt:i4>3473510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consultantplus://offline/ref=025564C059B7D86A6998E58DEF8B0206E1B73A99741EA671A712B005DED4C4FA791E8D387076AAD6v8dFK</vt:lpwstr>
      </vt:variant>
      <vt:variant>
        <vt:lpwstr/>
      </vt:variant>
      <vt:variant>
        <vt:i4>3473507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consultantplus://offline/ref=025564C059B7D86A6998E58DEF8B0206E1B73A99741EA671A712B005DED4C4FA791E8D387076AAD6v8dCK</vt:lpwstr>
      </vt:variant>
      <vt:variant>
        <vt:lpwstr/>
      </vt:variant>
      <vt:variant>
        <vt:i4>5242882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5242882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Par10</vt:lpwstr>
      </vt:variant>
      <vt:variant>
        <vt:i4>3473517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consultantplus://offline/ref=025564C059B7D86A6998E58DEF8B0206E1B73A99741EA671A712B005DED4C4FA791E8D387077ABD8v8dAK</vt:lpwstr>
      </vt:variant>
      <vt:variant>
        <vt:lpwstr/>
      </vt:variant>
      <vt:variant>
        <vt:i4>3473504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consultantplus://offline/ref=025564C059B7D86A6998E58DEF8B0206E1B73A99741EA671A712B005DED4C4FA791E8D387077ABD7v8dCK</vt:lpwstr>
      </vt:variant>
      <vt:variant>
        <vt:lpwstr/>
      </vt:variant>
      <vt:variant>
        <vt:i4>6029319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consultantplus://offline/ref=025564C059B7D86A6998E58DEF8B0206E1B73A9C771CA671A712B005DEvDd4K</vt:lpwstr>
      </vt:variant>
      <vt:variant>
        <vt:lpwstr/>
      </vt:variant>
      <vt:variant>
        <vt:i4>3473469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consultantplus://offline/ref=025564C059B7D86A6998E58DEF8B0206E1B73A99741EA671A712B005DED4C4FA791E8D387077A9D7v8dEK</vt:lpwstr>
      </vt:variant>
      <vt:variant>
        <vt:lpwstr/>
      </vt:variant>
      <vt:variant>
        <vt:i4>3473512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consultantplus://offline/ref=025564C059B7D86A6998E58DEF8B0206E1B73A99741EA671A712B005DED4C4FA791E8D387077ABDEv8d9K</vt:lpwstr>
      </vt:variant>
      <vt:variant>
        <vt:lpwstr/>
      </vt:variant>
      <vt:variant>
        <vt:i4>3473514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consultantplus://offline/ref=025564C059B7D86A6998E58DEF8B0206E1B73A99741EA671A712B005DED4C4FA791E8D387077A8DAv8dEK</vt:lpwstr>
      </vt:variant>
      <vt:variant>
        <vt:lpwstr/>
      </vt:variant>
      <vt:variant>
        <vt:i4>2293811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consultantplus://offline/ref=B25D171471D73BF8704DD10AB906B81451985A0542B188218F36238C2593AFF7BEE0019825D4EE3F14a6F</vt:lpwstr>
      </vt:variant>
      <vt:variant>
        <vt:lpwstr/>
      </vt:variant>
      <vt:variant>
        <vt:i4>2293870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consultantplus://offline/ref=B25D171471D73BF8704DD10AB906B81451985A0542B188218F36238C2593AFF7BEE0019825D4EE3914a4F</vt:lpwstr>
      </vt:variant>
      <vt:variant>
        <vt:lpwstr/>
      </vt:variant>
      <vt:variant>
        <vt:i4>1245191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consultantplus://offline/ref=B25D171471D73BF8704DD10AB906B81451985A0542B188218F36238C2519a3F</vt:lpwstr>
      </vt:variant>
      <vt:variant>
        <vt:lpwstr/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5505026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5570562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5701634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2293870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consultantplus://offline/ref=B25D171471D73BF8704DD10AB906B81451985A0542B188218F36238C2593AFF7BEE0019825D4EE3914a4F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2293870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consultantplus://offline/ref=B25D171471D73BF8704DD10AB906B81451985A0542B188218F36238C2593AFF7BEE0019825D4EE3914a4F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2293813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consultantplus://offline/ref=B25D171471D73BF8704DD10AB906B81451985A0542B188218F36238C2593AFF7BEE0019825D4EE3B14a4F</vt:lpwstr>
      </vt:variant>
      <vt:variant>
        <vt:lpwstr/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consultantplus://offline/ref=B25D171471D73BF8704DD10AB906B81451985A0542B188218F36238C2593AFF7BEE0019825D4EE3A14aCF</vt:lpwstr>
      </vt:variant>
      <vt:variant>
        <vt:lpwstr/>
      </vt:variant>
      <vt:variant>
        <vt:i4>2293813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consultantplus://offline/ref=B25D171471D73BF8704DD10AB906B81451985A0542B188218F36238C2593AFF7BEE0019825D4EE3B14a4F</vt:lpwstr>
      </vt:variant>
      <vt:variant>
        <vt:lpwstr/>
      </vt:variant>
      <vt:variant>
        <vt:i4>2293811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consultantplus://offline/ref=B25D171471D73BF8704DD10AB906B81451985A0542B188218F36238C2593AFF7BEE0019825D4EE3A14a1F</vt:lpwstr>
      </vt:variant>
      <vt:variant>
        <vt:lpwstr/>
      </vt:variant>
      <vt:variant>
        <vt:i4>2293811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consultantplus://offline/ref=B25D171471D73BF8704DD10AB906B81451985A0542B188218F36238C2593AFF7BEE0019825D4EE3D14a4F</vt:lpwstr>
      </vt:variant>
      <vt:variant>
        <vt:lpwstr/>
      </vt:variant>
      <vt:variant>
        <vt:i4>4128865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consultantplus://offline/ref=F477C4386056A5B0F70DDA7B657B6D5B2B78F6D1F887F9F4C7E96497194B262D9091F46AC527EE8FzAHBF</vt:lpwstr>
      </vt:variant>
      <vt:variant>
        <vt:lpwstr/>
      </vt:variant>
      <vt:variant>
        <vt:i4>4128866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consultantplus://offline/ref=F477C4386056A5B0F70DDA7B657B6D5B2B78F6D1F887F9F4C7E96497194B262D9091F46AC527EE8AzAHFF</vt:lpwstr>
      </vt:variant>
      <vt:variant>
        <vt:lpwstr/>
      </vt:variant>
      <vt:variant>
        <vt:i4>4128824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consultantplus://offline/ref=F477C4386056A5B0F70DDA7B657B6D5B2B78F5D6FF80F9F4C7E96497194B262D9091F46AC527EF8EzAHFF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Маслобойщикова Елена Анатольевна</cp:lastModifiedBy>
  <cp:revision>2</cp:revision>
  <cp:lastPrinted>2017-01-12T11:33:00Z</cp:lastPrinted>
  <dcterms:created xsi:type="dcterms:W3CDTF">2017-03-01T07:28:00Z</dcterms:created>
  <dcterms:modified xsi:type="dcterms:W3CDTF">2017-03-01T07:28:00Z</dcterms:modified>
</cp:coreProperties>
</file>